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6611"/>
      </w:tblGrid>
      <w:tr w:rsidR="00376F37" w:rsidRPr="00266BB4" w14:paraId="7102D799" w14:textId="77777777" w:rsidTr="006865BE">
        <w:tc>
          <w:tcPr>
            <w:tcW w:w="2405" w:type="dxa"/>
            <w:gridSpan w:val="3"/>
          </w:tcPr>
          <w:p w14:paraId="08452115" w14:textId="77777777" w:rsidR="00376F37" w:rsidRPr="00266BB4" w:rsidRDefault="00376F37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Ime i prezime studenta:</w:t>
            </w:r>
          </w:p>
        </w:tc>
        <w:sdt>
          <w:sdtPr>
            <w:rPr>
              <w:rFonts w:ascii="Calibri" w:hAnsi="Calibri" w:cs="Calibri"/>
            </w:rPr>
            <w:alias w:val="Upišite ime i prezime"/>
            <w:tag w:val="Upišite ime i prezime"/>
            <w:id w:val="-1610433690"/>
            <w:placeholder>
              <w:docPart w:val="12F9C94BD75A4145B7B4831C4AD4CD11"/>
            </w:placeholder>
            <w:showingPlcHdr/>
            <w:dataBinding w:prefixMappings="xmlns:ns0='ObrazacPrijavaDiplomskog' " w:xpath="/ns0:TestXMLNode[1]/ns0:student[1]" w:storeItemID="{D9DF3A22-0FA1-4C4C-A884-209383B8D6F7}"/>
            <w:text/>
          </w:sdtPr>
          <w:sdtEndPr/>
          <w:sdtContent>
            <w:tc>
              <w:tcPr>
                <w:tcW w:w="6611" w:type="dxa"/>
              </w:tcPr>
              <w:p w14:paraId="5F12D85A" w14:textId="5402FAFB" w:rsidR="00376F37" w:rsidRPr="00266BB4" w:rsidRDefault="006865BE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6F37" w:rsidRPr="00266BB4" w14:paraId="729614AE" w14:textId="77777777" w:rsidTr="006865BE">
        <w:tc>
          <w:tcPr>
            <w:tcW w:w="1838" w:type="dxa"/>
            <w:gridSpan w:val="2"/>
          </w:tcPr>
          <w:p w14:paraId="1515FFCC" w14:textId="77777777" w:rsidR="00376F37" w:rsidRPr="00266BB4" w:rsidRDefault="00376F37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JMBAG studenta:</w:t>
            </w:r>
          </w:p>
        </w:tc>
        <w:sdt>
          <w:sdtPr>
            <w:rPr>
              <w:rFonts w:ascii="Calibri" w:hAnsi="Calibri" w:cs="Calibri"/>
            </w:rPr>
            <w:alias w:val="Unesite JMBAG"/>
            <w:tag w:val="jmbag"/>
            <w:id w:val="1939715465"/>
            <w:placeholder>
              <w:docPart w:val="12F9C94BD75A4145B7B4831C4AD4CD11"/>
            </w:placeholder>
            <w:showingPlcHdr/>
            <w:dataBinding w:prefixMappings="xmlns:ns0='ObrazacPrijavaDiplomskog' " w:xpath="/ns0:TestXMLNode[1]/ns0:jmbag[1]" w:storeItemID="{D9DF3A22-0FA1-4C4C-A884-209383B8D6F7}"/>
            <w:text/>
          </w:sdtPr>
          <w:sdtEndPr/>
          <w:sdtContent>
            <w:tc>
              <w:tcPr>
                <w:tcW w:w="7178" w:type="dxa"/>
                <w:gridSpan w:val="2"/>
              </w:tcPr>
              <w:p w14:paraId="0802E84A" w14:textId="77777777" w:rsidR="00376F37" w:rsidRPr="00266BB4" w:rsidRDefault="00AD62AB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028C" w:rsidRPr="00266BB4" w14:paraId="29880D8F" w14:textId="77777777" w:rsidTr="006865BE">
        <w:tc>
          <w:tcPr>
            <w:tcW w:w="846" w:type="dxa"/>
          </w:tcPr>
          <w:p w14:paraId="02A44117" w14:textId="77777777" w:rsidR="0092028C" w:rsidRPr="00266BB4" w:rsidRDefault="0092028C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Studij:</w:t>
            </w:r>
          </w:p>
        </w:tc>
        <w:sdt>
          <w:sdtPr>
            <w:rPr>
              <w:rFonts w:ascii="Calibri" w:hAnsi="Calibri" w:cs="Calibri"/>
            </w:rPr>
            <w:alias w:val="Izaberite studij"/>
            <w:tag w:val="Izaberite studij"/>
            <w:id w:val="93296778"/>
            <w:placeholder>
              <w:docPart w:val="BD811A1D2B34418E8AA89765AA8AC478"/>
            </w:placeholder>
            <w:showingPlcHdr/>
            <w:dataBinding w:prefixMappings="xmlns:ns0='ObrazacPrijavaDiplomskog' " w:xpath="/ns0:TestXMLNode[1]/ns0:studij[1]" w:storeItemID="{D9DF3A22-0FA1-4C4C-A884-209383B8D6F7}"/>
            <w:dropDownList w:lastValue="">
              <w:listItem w:value="Izaberite studij"/>
              <w:listItem w:displayText="Bioprocesno inženjerstvo" w:value="Bioprocesno inženjerstvo"/>
              <w:listItem w:displayText="Molekularna biotehnologija" w:value="Molekularna biotehnologija"/>
              <w:listItem w:displayText="Nutricionizam" w:value="Nutricionizam"/>
              <w:listItem w:displayText="Prehrambeno inženjerstvo" w:value="Prehrambeno inženjerstvo"/>
              <w:listItem w:displayText="Upravljanje sigurnošću hrane" w:value="Upravljanje sigurnošću hrane"/>
            </w:dropDownList>
          </w:sdtPr>
          <w:sdtEndPr/>
          <w:sdtContent>
            <w:tc>
              <w:tcPr>
                <w:tcW w:w="8170" w:type="dxa"/>
                <w:gridSpan w:val="3"/>
              </w:tcPr>
              <w:p w14:paraId="7261B5CA" w14:textId="77777777" w:rsidR="0092028C" w:rsidRPr="00266BB4" w:rsidRDefault="00AD62AB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755B" w:rsidRPr="00266BB4" w14:paraId="497246A5" w14:textId="77777777" w:rsidTr="006865BE">
        <w:tc>
          <w:tcPr>
            <w:tcW w:w="9016" w:type="dxa"/>
            <w:gridSpan w:val="4"/>
          </w:tcPr>
          <w:p w14:paraId="637CE536" w14:textId="77777777" w:rsidR="006E755B" w:rsidRPr="00266BB4" w:rsidRDefault="007F679B" w:rsidP="0092028C">
            <w:pPr>
              <w:jc w:val="right"/>
              <w:rPr>
                <w:rFonts w:ascii="Calibri" w:hAnsi="Calibri" w:cs="Calibri"/>
              </w:rPr>
            </w:pPr>
            <w:r w:rsidRPr="00376F37">
              <w:rPr>
                <w:rFonts w:ascii="Calibri" w:hAnsi="Calibri" w:cs="Calibri"/>
                <w:sz w:val="24"/>
                <w:szCs w:val="24"/>
              </w:rPr>
              <w:t>Sveučili</w:t>
            </w:r>
            <w:r w:rsidR="00C30E7C" w:rsidRPr="00376F37">
              <w:rPr>
                <w:rFonts w:ascii="Calibri" w:hAnsi="Calibri" w:cs="Calibri"/>
                <w:sz w:val="24"/>
                <w:szCs w:val="24"/>
              </w:rPr>
              <w:t>šte u Zagrebu</w:t>
            </w:r>
            <w:r w:rsidR="00C30E7C" w:rsidRPr="00376F37">
              <w:rPr>
                <w:rFonts w:ascii="Calibri" w:hAnsi="Calibri" w:cs="Calibri"/>
                <w:sz w:val="24"/>
                <w:szCs w:val="24"/>
              </w:rPr>
              <w:br/>
              <w:t>Prehrambeno-biotehnološki fakultet</w:t>
            </w:r>
            <w:r w:rsidR="00C30E7C" w:rsidRPr="00376F37">
              <w:rPr>
                <w:rFonts w:ascii="Calibri" w:hAnsi="Calibri" w:cs="Calibri"/>
                <w:sz w:val="24"/>
                <w:szCs w:val="24"/>
              </w:rPr>
              <w:br/>
              <w:t xml:space="preserve">Odbor za završne </w:t>
            </w:r>
            <w:r w:rsidR="0092028C" w:rsidRPr="00376F37">
              <w:rPr>
                <w:rFonts w:ascii="Calibri" w:hAnsi="Calibri" w:cs="Calibri"/>
                <w:sz w:val="24"/>
                <w:szCs w:val="24"/>
              </w:rPr>
              <w:t>i diplomske radove</w:t>
            </w:r>
          </w:p>
        </w:tc>
      </w:tr>
      <w:tr w:rsidR="006E755B" w:rsidRPr="00266BB4" w14:paraId="5106C4ED" w14:textId="77777777" w:rsidTr="006865BE">
        <w:tc>
          <w:tcPr>
            <w:tcW w:w="9016" w:type="dxa"/>
            <w:gridSpan w:val="4"/>
          </w:tcPr>
          <w:p w14:paraId="400D15B6" w14:textId="77777777" w:rsidR="006E755B" w:rsidRPr="00266BB4" w:rsidRDefault="00053538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 xml:space="preserve">Zagreb, </w:t>
            </w:r>
            <w:sdt>
              <w:sdtPr>
                <w:rPr>
                  <w:rFonts w:ascii="Calibri" w:hAnsi="Calibri" w:cs="Calibri"/>
                </w:rPr>
                <w:alias w:val="Datum predaje obrasca"/>
                <w:tag w:val="Datum predaje obrasca"/>
                <w:id w:val="1141390665"/>
                <w:placeholder>
                  <w:docPart w:val="6B441728A7D1444FB06F0540A3031334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5E5D9C" w:rsidRPr="00266BB4">
                  <w:rPr>
                    <w:rStyle w:val="PlaceholderText"/>
                    <w:rFonts w:ascii="Calibri" w:hAnsi="Calibri" w:cs="Calibri"/>
                  </w:rPr>
                  <w:t>Kliknite ili dodirnite ovdje da biste unijeli datum.</w:t>
                </w:r>
              </w:sdtContent>
            </w:sdt>
          </w:p>
        </w:tc>
      </w:tr>
      <w:tr w:rsidR="006E755B" w:rsidRPr="00695106" w14:paraId="04F5DA72" w14:textId="77777777" w:rsidTr="006865BE">
        <w:tc>
          <w:tcPr>
            <w:tcW w:w="9016" w:type="dxa"/>
            <w:gridSpan w:val="4"/>
          </w:tcPr>
          <w:p w14:paraId="0BBDA1D3" w14:textId="77777777" w:rsidR="006E755B" w:rsidRPr="00695106" w:rsidRDefault="006E75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3D04" w:rsidRPr="00695106" w14:paraId="6EE70046" w14:textId="77777777" w:rsidTr="006865BE">
        <w:tc>
          <w:tcPr>
            <w:tcW w:w="9016" w:type="dxa"/>
            <w:gridSpan w:val="4"/>
          </w:tcPr>
          <w:p w14:paraId="66CA0321" w14:textId="77777777" w:rsidR="00493D04" w:rsidRPr="00695106" w:rsidRDefault="00493D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55B" w:rsidRPr="00266BB4" w14:paraId="08D7B870" w14:textId="77777777" w:rsidTr="006865BE">
        <w:tc>
          <w:tcPr>
            <w:tcW w:w="9016" w:type="dxa"/>
            <w:gridSpan w:val="4"/>
          </w:tcPr>
          <w:p w14:paraId="2F025DDD" w14:textId="77777777" w:rsidR="006E755B" w:rsidRPr="00266BB4" w:rsidRDefault="00053538" w:rsidP="0005353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66BB4">
              <w:rPr>
                <w:rFonts w:ascii="Calibri" w:hAnsi="Calibri" w:cs="Calibri"/>
                <w:sz w:val="28"/>
                <w:szCs w:val="28"/>
              </w:rPr>
              <w:t>PRIJAVA DIPLOMSKOG RADA</w:t>
            </w:r>
          </w:p>
        </w:tc>
      </w:tr>
      <w:tr w:rsidR="00053538" w:rsidRPr="00695106" w14:paraId="4FC7D3AE" w14:textId="77777777" w:rsidTr="006865BE">
        <w:tc>
          <w:tcPr>
            <w:tcW w:w="9016" w:type="dxa"/>
            <w:gridSpan w:val="4"/>
          </w:tcPr>
          <w:p w14:paraId="56CB494C" w14:textId="77777777" w:rsidR="00053538" w:rsidRPr="00695106" w:rsidRDefault="000535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3538" w:rsidRPr="00266BB4" w14:paraId="5A4B4305" w14:textId="77777777" w:rsidTr="006865BE">
        <w:tc>
          <w:tcPr>
            <w:tcW w:w="9016" w:type="dxa"/>
            <w:gridSpan w:val="4"/>
          </w:tcPr>
          <w:p w14:paraId="4010A9B4" w14:textId="77777777" w:rsidR="00053538" w:rsidRPr="00266BB4" w:rsidRDefault="00D754C8" w:rsidP="001D7B71">
            <w:pPr>
              <w:jc w:val="both"/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Predajom ovog obrasca student i mentor potvrđuju da je student</w:t>
            </w:r>
            <w:r w:rsidR="00C86FCE" w:rsidRPr="00266BB4">
              <w:rPr>
                <w:rFonts w:ascii="Calibri" w:hAnsi="Calibri" w:cs="Calibri"/>
              </w:rPr>
              <w:t xml:space="preserve"> izradio, napisao i predao diplomski rad te predlažu Odboru za završne i diplomske radove članove povjerenstva za ocjenu i obranu diplomskog rada. </w:t>
            </w:r>
          </w:p>
        </w:tc>
      </w:tr>
      <w:tr w:rsidR="00053538" w:rsidRPr="00695106" w14:paraId="6607D274" w14:textId="77777777" w:rsidTr="006865BE">
        <w:tc>
          <w:tcPr>
            <w:tcW w:w="9016" w:type="dxa"/>
            <w:gridSpan w:val="4"/>
          </w:tcPr>
          <w:p w14:paraId="1456EE7C" w14:textId="77777777" w:rsidR="00053538" w:rsidRPr="00695106" w:rsidRDefault="000535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3538" w:rsidRPr="00266BB4" w14:paraId="02B61901" w14:textId="77777777" w:rsidTr="006865BE">
        <w:tc>
          <w:tcPr>
            <w:tcW w:w="9016" w:type="dxa"/>
            <w:gridSpan w:val="4"/>
          </w:tcPr>
          <w:p w14:paraId="552189F3" w14:textId="77777777" w:rsidR="00053538" w:rsidRPr="00266BB4" w:rsidRDefault="00C86FCE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Predloženi naslov diplomskog rada:</w:t>
            </w:r>
          </w:p>
        </w:tc>
      </w:tr>
      <w:tr w:rsidR="00053538" w:rsidRPr="00266BB4" w14:paraId="112E8C41" w14:textId="77777777" w:rsidTr="006865BE">
        <w:sdt>
          <w:sdtPr>
            <w:rPr>
              <w:rFonts w:ascii="Calibri" w:hAnsi="Calibri" w:cs="Calibri"/>
            </w:rPr>
            <w:alias w:val="Naslov diplomskog rada"/>
            <w:tag w:val="Naslov"/>
            <w:id w:val="279079197"/>
            <w:placeholder>
              <w:docPart w:val="12F9C94BD75A4145B7B4831C4AD4CD11"/>
            </w:placeholder>
            <w:showingPlcHdr/>
            <w15:dataBinding w:prefixMappings="xmlns:ns0='ObrazacPrijavaDiplomskog' " w:xpath="/ns0:TestXMLNode[1]/ns0:naslov[1]" w:storeItemID="{D9DF3A22-0FA1-4C4C-A884-209383B8D6F7}"/>
          </w:sdtPr>
          <w:sdtEndPr/>
          <w:sdtContent>
            <w:tc>
              <w:tcPr>
                <w:tcW w:w="9016" w:type="dxa"/>
                <w:gridSpan w:val="4"/>
              </w:tcPr>
              <w:p w14:paraId="1EE9FA28" w14:textId="24E2C058" w:rsidR="00053538" w:rsidRPr="00266BB4" w:rsidRDefault="002D5C2E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6FCE" w:rsidRPr="00695106" w14:paraId="1801A4B8" w14:textId="77777777" w:rsidTr="006865BE">
        <w:tc>
          <w:tcPr>
            <w:tcW w:w="9016" w:type="dxa"/>
            <w:gridSpan w:val="4"/>
          </w:tcPr>
          <w:p w14:paraId="41C75B2D" w14:textId="77777777" w:rsidR="00C86FCE" w:rsidRPr="00695106" w:rsidRDefault="00C86F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FCE" w:rsidRPr="00266BB4" w14:paraId="5D4B9B2B" w14:textId="77777777" w:rsidTr="006865BE">
        <w:tc>
          <w:tcPr>
            <w:tcW w:w="9016" w:type="dxa"/>
            <w:gridSpan w:val="4"/>
          </w:tcPr>
          <w:p w14:paraId="1218D261" w14:textId="1A146AEA" w:rsidR="00C86FCE" w:rsidRPr="00266BB4" w:rsidRDefault="00B51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Laboratorij/Kabinet</w:t>
            </w:r>
            <w:r w:rsidR="00B95C57" w:rsidRPr="00266BB4">
              <w:rPr>
                <w:rFonts w:ascii="Calibri" w:hAnsi="Calibri" w:cs="Calibri"/>
              </w:rPr>
              <w:t xml:space="preserve"> S</w:t>
            </w:r>
            <w:r w:rsidR="005215C1">
              <w:rPr>
                <w:rFonts w:ascii="Calibri" w:hAnsi="Calibri" w:cs="Calibri"/>
              </w:rPr>
              <w:t>U</w:t>
            </w:r>
            <w:r w:rsidR="00B95C57" w:rsidRPr="00266BB4">
              <w:rPr>
                <w:rFonts w:ascii="Calibri" w:hAnsi="Calibri" w:cs="Calibri"/>
              </w:rPr>
              <w:t>Z</w:t>
            </w:r>
            <w:r w:rsidR="005215C1">
              <w:rPr>
                <w:rFonts w:ascii="Calibri" w:hAnsi="Calibri" w:cs="Calibri"/>
              </w:rPr>
              <w:t>G</w:t>
            </w:r>
            <w:r w:rsidR="00D54FB0" w:rsidRPr="00266BB4">
              <w:rPr>
                <w:rFonts w:ascii="Calibri" w:hAnsi="Calibri" w:cs="Calibri"/>
              </w:rPr>
              <w:t xml:space="preserve"> </w:t>
            </w:r>
            <w:r w:rsidR="00B95C57" w:rsidRPr="00266BB4">
              <w:rPr>
                <w:rFonts w:ascii="Calibri" w:hAnsi="Calibri" w:cs="Calibri"/>
              </w:rPr>
              <w:t>PBF-a ili institucija u kojoj je izrađen rad:</w:t>
            </w:r>
          </w:p>
        </w:tc>
      </w:tr>
      <w:tr w:rsidR="00C86FCE" w:rsidRPr="00266BB4" w14:paraId="073659B6" w14:textId="77777777" w:rsidTr="006865BE">
        <w:sdt>
          <w:sdtPr>
            <w:rPr>
              <w:rFonts w:ascii="Calibri" w:hAnsi="Calibri" w:cs="Calibri"/>
            </w:rPr>
            <w:alias w:val="Izaberite laboratorij ili upišite ustanovu"/>
            <w:tag w:val="lab"/>
            <w:id w:val="234831486"/>
            <w:placeholder>
              <w:docPart w:val="796CF33A826045D3AE6AA01C35434582"/>
            </w:placeholder>
            <w:showingPlcHdr/>
            <w:comboBox>
              <w:listItem w:value="Izaberite opciju ili upišite naziv institucije"/>
              <w:listItem w:displayText="Laboratorij za opću i anorgansku kemiju i elektroanalizu" w:value="Laboratorij za opću i anorgansku kemiju i elektroanalizu"/>
              <w:listItem w:displayText="Laboratorij za organsku kemiju" w:value="Laboratorij za organsku kemiju"/>
              <w:listItem w:displayText="Laboratorij za analitičku kemiju" w:value="Laboratorij za analitičku kemiju"/>
              <w:listItem w:displayText="Laboratorij za fizikalnu kemiju i koroziju" w:value="Laboratorij za fizikalnu kemiju i koroziju"/>
              <w:listItem w:displayText="Laboratorij za biokemiju" w:value="Laboratorij za biokemiju"/>
              <w:listItem w:displayText="Laboratorij za toksikologiju" w:value="Laboratorij za toksikologiju"/>
              <w:listItem w:displayText="Laboratorij za znanost o prehrani" w:value="Laboratorij za znanost o prehrani"/>
              <w:listItem w:displayText="Laboratorij za kontrolu kvalitete u prehrambenoj industriji" w:value="Laboratorij za kontrolu kvalitete u prehrambenoj industriji"/>
              <w:listItem w:displayText="Laboratorij za kemiju i biokemiju hrane" w:value="Laboratorij za kemiju i biokemiju hrane"/>
              <w:listItem w:displayText="Katedra za strane jezike u struci" w:value="Katedra za strane jezike u struci"/>
              <w:listItem w:displayText="Katedra za tjelesnu i zdravstvenu kulturu" w:value="Katedra za tjelesnu i zdravstvenu kulturu"/>
              <w:listItem w:displayText="Kabinet za ekonomiju" w:value="Kabinet za ekonomiju"/>
              <w:listItem w:displayText="Laboratorij za održivi razvoj" w:value="Laboratorij za održivi razvoj"/>
              <w:listItem w:displayText="Laboratorij za tehnološke operacije" w:value="Laboratorij za tehnološke operacije"/>
              <w:listItem w:displayText="Laboratorij za tehničku termodinamiku" w:value="Laboratorij za tehničku termodinamiku"/>
              <w:listItem w:displayText="Laboratorij za mjerenje, regulaciju i automatizaciju" w:value="Laboratorij za mjerenje, regulaciju i automatizaciju"/>
              <w:listItem w:displayText="Kabinet za osnove inženjerstva" w:value="Kabinet za osnove inženjerstva"/>
              <w:listItem w:displayText="Kabinet za matematiku" w:value="Kabinet za matematiku"/>
              <w:listItem w:displayText="Laboratorij za biologiju i genetiku mikroorganizama" w:value="Laboratorij za biologiju i genetiku mikroorganizama"/>
              <w:listItem w:displayText="Laboratorij za biokemijsko inženjerstvo, industrijsku mikrobiologiju i tehnologiju piva i slada" w:value="Laboratorij za biokemijsko inženjerstvo, industrijsku mikrobiologiju i tehnologiju piva i slada"/>
              <w:listItem w:displayText="Laboratorij za tehnologiju i primjenu stanica i biotransformacije" w:value="Laboratorij za tehnologiju i primjenu stanica i biotransformacije"/>
              <w:listItem w:displayText="Laboratorij za opću mikrobiologiju i mikrobiologiju namirnica" w:value="Laboratorij za opću mikrobiologiju i mikrobiologiju namirnica"/>
              <w:listItem w:displayText="Laboratorij za tehnologiju antibiotika, enzima, probiotika i starter kultura" w:value="Laboratorij za tehnologiju antibiotika, enzima, probiotika i starter kultura"/>
              <w:listItem w:displayText="Laboratorij za bioinformatiku" w:value="Laboratorij za bioinformatiku"/>
              <w:listItem w:displayText="Laboratorij za procesno-prehrambeno inženjerstvo" w:value="Laboratorij za procesno-prehrambeno inženjerstvo"/>
              <w:listItem w:displayText="Laboratorij za tehnologiju mesa i ribe" w:value="Laboratorij za tehnologiju mesa i ribe"/>
              <w:listItem w:displayText="Laboratorij za kemiju i tehnologiju voća, povrća i začinskog bilja" w:value="Laboratorij za kemiju i tehnologiju voća, povrća i začinskog bilja"/>
              <w:listItem w:displayText="Laboratorij za tehnologiju mlijeka i mliječnih proizvoda" w:value="Laboratorij za tehnologiju mlijeka i mliječnih proizvoda"/>
              <w:listItem w:displayText="Laboratorij za tehnologiju ugljikohidrata i konditorskih proizvoda" w:value="Laboratorij za tehnologiju ugljikohidrata i konditorskih proizvoda"/>
              <w:listItem w:displayText="Laboratorij za kemiju i tehnologiju žitarica" w:value="Laboratorij za kemiju i tehnologiju žitarica"/>
              <w:listItem w:displayText="Laboratorij za tehnologiju ulja i masti" w:value="Laboratorij za tehnologiju ulja i masti"/>
              <w:listItem w:displayText="Laboratorij za biološku obradu otpadnih voda" w:value="Laboratorij za biološku obradu otpadnih voda"/>
              <w:listItem w:displayText="Laboratorij za tehnologiju vode" w:value="Laboratorij za tehnologiju vode"/>
              <w:listItem w:displayText="Laboratorij za tehnologiju i analitiku vina" w:value="Laboratorij za tehnologiju i analitiku vina"/>
              <w:listItem w:displayText="Kabinet za tehnološko projektiranje" w:value="Kabinet za tehnološko projektiranje"/>
              <w:listItem w:displayText="Laboratorij za tehnologiju vrenja i kvasca" w:value="Laboratorij za tehnologiju vrenja i kvasca"/>
              <w:listItem w:displayText="Laboratorij za pakiranje hrane" w:value="Laboratorij za pakiranje hrane"/>
              <w:listItem w:displayText="Kabinet za procese pripreme hrane" w:value="Kabinet za procese pripreme hrane"/>
            </w:comboBox>
          </w:sdtPr>
          <w:sdtEndPr/>
          <w:sdtContent>
            <w:tc>
              <w:tcPr>
                <w:tcW w:w="9016" w:type="dxa"/>
                <w:gridSpan w:val="4"/>
              </w:tcPr>
              <w:p w14:paraId="388CA8D9" w14:textId="77777777" w:rsidR="00C86FCE" w:rsidRPr="00266BB4" w:rsidRDefault="00922BB6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D4781" w:rsidRPr="00695106" w14:paraId="62E33971" w14:textId="77777777" w:rsidTr="006865BE">
        <w:tc>
          <w:tcPr>
            <w:tcW w:w="9016" w:type="dxa"/>
            <w:gridSpan w:val="4"/>
          </w:tcPr>
          <w:p w14:paraId="6C004EFD" w14:textId="77777777" w:rsidR="003D4781" w:rsidRPr="00695106" w:rsidRDefault="003D47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6FCE" w:rsidRPr="00266BB4" w14:paraId="1A1696D7" w14:textId="77777777" w:rsidTr="006865BE">
        <w:tc>
          <w:tcPr>
            <w:tcW w:w="9016" w:type="dxa"/>
            <w:gridSpan w:val="4"/>
          </w:tcPr>
          <w:p w14:paraId="4B1C5C87" w14:textId="77777777" w:rsidR="00C86FCE" w:rsidRPr="00266BB4" w:rsidRDefault="00CF0904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 xml:space="preserve">Naziv projekta u </w:t>
            </w:r>
            <w:r w:rsidR="00F73B21">
              <w:rPr>
                <w:rFonts w:ascii="Calibri" w:hAnsi="Calibri" w:cs="Calibri"/>
              </w:rPr>
              <w:t>s</w:t>
            </w:r>
            <w:r w:rsidRPr="00266BB4">
              <w:rPr>
                <w:rFonts w:ascii="Calibri" w:hAnsi="Calibri" w:cs="Calibri"/>
              </w:rPr>
              <w:t>klopu kojeg je rad napravljen:</w:t>
            </w:r>
          </w:p>
        </w:tc>
      </w:tr>
      <w:tr w:rsidR="00C86FCE" w:rsidRPr="00266BB4" w14:paraId="37DBCA49" w14:textId="77777777" w:rsidTr="006865BE">
        <w:sdt>
          <w:sdtPr>
            <w:rPr>
              <w:rFonts w:ascii="Calibri" w:hAnsi="Calibri" w:cs="Calibri"/>
            </w:rPr>
            <w:alias w:val="Naziv projekta"/>
            <w:tag w:val="Naziv projekta"/>
            <w:id w:val="-357813500"/>
            <w:placeholder>
              <w:docPart w:val="18F0622FC7904294854259D07E152277"/>
            </w:placeholder>
            <w:showingPlcHdr/>
            <w:text/>
          </w:sdtPr>
          <w:sdtEndPr/>
          <w:sdtContent>
            <w:tc>
              <w:tcPr>
                <w:tcW w:w="9016" w:type="dxa"/>
                <w:gridSpan w:val="4"/>
              </w:tcPr>
              <w:p w14:paraId="6FA569E1" w14:textId="77777777" w:rsidR="00C86FCE" w:rsidRPr="00266BB4" w:rsidRDefault="002D09B9">
                <w:pPr>
                  <w:rPr>
                    <w:rFonts w:ascii="Calibri" w:hAnsi="Calibri" w:cs="Calibri"/>
                  </w:rPr>
                </w:pPr>
                <w:r w:rsidRPr="008809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6FCE" w:rsidRPr="00805BC4" w14:paraId="4DEAB410" w14:textId="77777777" w:rsidTr="006865BE">
        <w:tc>
          <w:tcPr>
            <w:tcW w:w="9016" w:type="dxa"/>
            <w:gridSpan w:val="4"/>
          </w:tcPr>
          <w:p w14:paraId="05EC1B94" w14:textId="77777777" w:rsidR="00C86FCE" w:rsidRPr="00805BC4" w:rsidRDefault="00C86F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6FCE" w:rsidRPr="00266BB4" w14:paraId="737FCBF9" w14:textId="77777777" w:rsidTr="006865BE">
        <w:tc>
          <w:tcPr>
            <w:tcW w:w="9016" w:type="dxa"/>
            <w:gridSpan w:val="4"/>
          </w:tcPr>
          <w:p w14:paraId="400AA59A" w14:textId="77777777" w:rsidR="00C86FCE" w:rsidRPr="00266BB4" w:rsidRDefault="00CF0904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Mentor:</w:t>
            </w:r>
            <w:r w:rsidR="005661A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mentora"/>
                <w:tag w:val="Mentor"/>
                <w:id w:val="-110394561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6FCE" w:rsidRPr="00266BB4" w14:paraId="72A20B35" w14:textId="77777777" w:rsidTr="006865BE">
        <w:tc>
          <w:tcPr>
            <w:tcW w:w="9016" w:type="dxa"/>
            <w:gridSpan w:val="4"/>
          </w:tcPr>
          <w:p w14:paraId="08C11728" w14:textId="77777777" w:rsidR="00C86FCE" w:rsidRPr="00266BB4" w:rsidRDefault="00CF0904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Komentor:</w:t>
            </w:r>
            <w:r w:rsidR="005661A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komentora"/>
                <w:tag w:val="kometor"/>
                <w:id w:val="-126830764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komentor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0904" w:rsidRPr="00805BC4" w14:paraId="628F5037" w14:textId="77777777" w:rsidTr="006865BE">
        <w:tc>
          <w:tcPr>
            <w:tcW w:w="9016" w:type="dxa"/>
            <w:gridSpan w:val="4"/>
          </w:tcPr>
          <w:p w14:paraId="4D94DA80" w14:textId="77777777" w:rsidR="00CF0904" w:rsidRPr="00805BC4" w:rsidRDefault="00CF090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0904" w:rsidRPr="00266BB4" w14:paraId="78955E41" w14:textId="77777777" w:rsidTr="006865BE">
        <w:tc>
          <w:tcPr>
            <w:tcW w:w="9016" w:type="dxa"/>
            <w:gridSpan w:val="4"/>
          </w:tcPr>
          <w:p w14:paraId="2F054784" w14:textId="75403BCE" w:rsidR="00CF0904" w:rsidRPr="00266BB4" w:rsidRDefault="00CF0904">
            <w:p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 xml:space="preserve">Predloženo stručno povjerenstvo za ocjenu i obranu </w:t>
            </w:r>
            <w:r w:rsidR="005215C1" w:rsidRPr="00266BB4">
              <w:rPr>
                <w:rFonts w:ascii="Calibri" w:hAnsi="Calibri" w:cs="Calibri"/>
              </w:rPr>
              <w:t>diplomskog</w:t>
            </w:r>
            <w:r w:rsidRPr="00266BB4">
              <w:rPr>
                <w:rFonts w:ascii="Calibri" w:hAnsi="Calibri" w:cs="Calibri"/>
              </w:rPr>
              <w:t xml:space="preserve"> rada:</w:t>
            </w:r>
          </w:p>
        </w:tc>
      </w:tr>
      <w:tr w:rsidR="00CF0904" w:rsidRPr="00266BB4" w14:paraId="65919878" w14:textId="77777777" w:rsidTr="006865BE">
        <w:tc>
          <w:tcPr>
            <w:tcW w:w="9016" w:type="dxa"/>
            <w:gridSpan w:val="4"/>
          </w:tcPr>
          <w:p w14:paraId="154DD283" w14:textId="77777777" w:rsidR="00CF0904" w:rsidRPr="00266BB4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Predsjednik:</w:t>
            </w:r>
            <w:r w:rsidR="00A12F6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predsjednika povjerenstva"/>
                <w:tag w:val="predsjednik"/>
                <w:id w:val="-2087216268"/>
                <w:placeholder>
                  <w:docPart w:val="2698894ADD2042A1BB6D922A6EA66A2B"/>
                </w:placeholder>
                <w:showingPlcHdr/>
                <w:text/>
              </w:sdtPr>
              <w:sdtEndPr/>
              <w:sdtContent>
                <w:r w:rsidR="00AB4893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0904" w:rsidRPr="00266BB4" w14:paraId="321497D8" w14:textId="77777777" w:rsidTr="006865BE">
        <w:tc>
          <w:tcPr>
            <w:tcW w:w="9016" w:type="dxa"/>
            <w:gridSpan w:val="4"/>
          </w:tcPr>
          <w:p w14:paraId="1D932C3B" w14:textId="77777777" w:rsidR="00CF0904" w:rsidRPr="00266BB4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Mentor:</w:t>
            </w:r>
            <w:r w:rsidR="00AB489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mentora"/>
                <w:tag w:val="Titula i ime i prezime mentora"/>
                <w:id w:val="-1900045098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0904" w:rsidRPr="00266BB4" w14:paraId="5E8CFA1B" w14:textId="77777777" w:rsidTr="006865BE">
        <w:tc>
          <w:tcPr>
            <w:tcW w:w="9016" w:type="dxa"/>
            <w:gridSpan w:val="4"/>
          </w:tcPr>
          <w:p w14:paraId="5B120D16" w14:textId="77777777" w:rsidR="00CF0904" w:rsidRPr="00266BB4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Član:</w:t>
            </w:r>
            <w:r w:rsidR="00AB489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člana povjerenstva"/>
                <w:tag w:val="član"/>
                <w:id w:val="-1838372761"/>
                <w:placeholder>
                  <w:docPart w:val="E783FB93BE43446CA392DBD3E2EE2BCA"/>
                </w:placeholder>
                <w:showingPlcHdr/>
                <w:text/>
              </w:sdtPr>
              <w:sdtEndPr/>
              <w:sdtContent>
                <w:r w:rsidR="00AB4893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0904" w:rsidRPr="00266BB4" w14:paraId="48FC5350" w14:textId="77777777" w:rsidTr="006865BE">
        <w:tc>
          <w:tcPr>
            <w:tcW w:w="9016" w:type="dxa"/>
            <w:gridSpan w:val="4"/>
          </w:tcPr>
          <w:p w14:paraId="6163B3F9" w14:textId="77777777" w:rsidR="00CF0904" w:rsidRPr="00266BB4" w:rsidRDefault="00CF0904" w:rsidP="00CF090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>Zamjenski član:</w:t>
            </w:r>
            <w:r w:rsidR="00AB489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itula i ime i prezime zamjenskog člana"/>
                <w:tag w:val="zamjenski"/>
                <w:id w:val="1529670940"/>
                <w:placeholder>
                  <w:docPart w:val="A4DF6C41321C43788394D71C470E15A3"/>
                </w:placeholder>
                <w:showingPlcHdr/>
                <w:text/>
              </w:sdtPr>
              <w:sdtEndPr/>
              <w:sdtContent>
                <w:r w:rsidR="00AB4893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F0904" w:rsidRPr="00805BC4" w14:paraId="28D027E9" w14:textId="77777777" w:rsidTr="006865BE">
        <w:tc>
          <w:tcPr>
            <w:tcW w:w="9016" w:type="dxa"/>
            <w:gridSpan w:val="4"/>
          </w:tcPr>
          <w:p w14:paraId="13150792" w14:textId="77777777" w:rsidR="00CF0904" w:rsidRPr="00805BC4" w:rsidRDefault="00CF0904" w:rsidP="00CF0904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0904" w:rsidRPr="00266BB4" w14:paraId="5ECC1344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5497CE24" w14:textId="343CBBD5" w:rsidR="00CF0904" w:rsidRPr="00266BB4" w:rsidRDefault="0041516C" w:rsidP="0041516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266BB4">
              <w:rPr>
                <w:rFonts w:ascii="Calibri" w:hAnsi="Calibri" w:cs="Calibri"/>
              </w:rPr>
              <w:t xml:space="preserve">Odbor za završne i diplomske radove Sveučilišta u Zagrebu Prehrambeno-biotehnološkog fakulteta </w:t>
            </w:r>
            <w:r w:rsidR="001F0D60" w:rsidRPr="00266BB4">
              <w:rPr>
                <w:rFonts w:ascii="Calibri" w:hAnsi="Calibri" w:cs="Calibri"/>
              </w:rPr>
              <w:t>na sjednici održanoj dana</w:t>
            </w:r>
            <w:r w:rsidR="003D478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datum sjednice"/>
                <w:tag w:val="datum sjednice"/>
                <w:id w:val="494619892"/>
                <w:placeholder>
                  <w:docPart w:val="DefaultPlaceholder_-185401343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3D4781" w:rsidRPr="009852FD">
                  <w:rPr>
                    <w:rStyle w:val="PlaceholderText"/>
                  </w:rPr>
                  <w:t>Click or tap to enter a date.</w:t>
                </w:r>
              </w:sdtContent>
            </w:sdt>
            <w:r w:rsidR="001F0D60" w:rsidRPr="00266BB4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Odluka Odbora"/>
                <w:tag w:val="Odluka Odbora"/>
                <w:id w:val="1005014080"/>
                <w:placeholder>
                  <w:docPart w:val="DefaultPlaceholder_-1854013438"/>
                </w:placeholder>
                <w:showingPlcHdr/>
                <w:dropDownList>
                  <w:listItem w:value="Izaberite opciju."/>
                  <w:listItem w:displayText="potvrđuje predložene članove Stručnog povjerenstva." w:value="potvrđuje predložene članove Stručnog povjerenstva."/>
                  <w:listItem w:displayText="imenuje nove članove Stručnog povjerenatva za ocjenu i obranu u sastavu:" w:value="imenuje nove članove Stručnog povjerenatva za ocjenu i obranu u sastavu:"/>
                </w:dropDownList>
              </w:sdtPr>
              <w:sdtEndPr/>
              <w:sdtContent>
                <w:r w:rsidR="005215C1" w:rsidRPr="009852F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0904" w:rsidRPr="00266BB4" w14:paraId="27CA5ECB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560C0FE3" w14:textId="0D2ED7A3" w:rsidR="00CF0904" w:rsidRPr="00266BB4" w:rsidRDefault="003D4781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predsjednik Odbora"/>
                <w:tag w:val="Predloženik Odbora"/>
                <w:id w:val="-15630158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5BE" w:rsidRPr="009852FD">
                  <w:rPr>
                    <w:rStyle w:val="PlaceholderText"/>
                  </w:rPr>
                  <w:t>Click or tap here to enter text.</w:t>
                </w:r>
              </w:sdtContent>
            </w:sdt>
            <w:r w:rsidR="00037C87">
              <w:rPr>
                <w:rFonts w:ascii="Calibri" w:hAnsi="Calibri" w:cs="Calibri"/>
              </w:rPr>
              <w:t xml:space="preserve"> </w:t>
            </w:r>
            <w:r w:rsidR="00755564">
              <w:rPr>
                <w:rFonts w:ascii="Calibri" w:hAnsi="Calibri" w:cs="Calibri"/>
              </w:rPr>
              <w:t>(predsjednik)</w:t>
            </w:r>
          </w:p>
        </w:tc>
      </w:tr>
      <w:tr w:rsidR="006F6616" w:rsidRPr="00266BB4" w14:paraId="2A696D70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19A357BB" w14:textId="6A79E8BE" w:rsidR="006F6616" w:rsidRPr="00266BB4" w:rsidRDefault="003D4781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mentor"/>
                <w:tag w:val="Predloženi mentor"/>
                <w:id w:val="-9152435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967A0" w:rsidRPr="009852FD">
                  <w:rPr>
                    <w:rStyle w:val="PlaceholderText"/>
                  </w:rPr>
                  <w:t>Click or tap here to enter text.</w:t>
                </w:r>
              </w:sdtContent>
            </w:sdt>
            <w:r w:rsidR="00037C87">
              <w:rPr>
                <w:rFonts w:ascii="Calibri" w:hAnsi="Calibri" w:cs="Calibri"/>
              </w:rPr>
              <w:t xml:space="preserve"> </w:t>
            </w:r>
            <w:r w:rsidR="00755564">
              <w:rPr>
                <w:rFonts w:ascii="Calibri" w:hAnsi="Calibri" w:cs="Calibri"/>
              </w:rPr>
              <w:t>(mentor)</w:t>
            </w:r>
          </w:p>
        </w:tc>
      </w:tr>
      <w:tr w:rsidR="006F6616" w:rsidRPr="00266BB4" w14:paraId="4D0E7FCC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299826A0" w14:textId="5B9C7CA8" w:rsidR="006F6616" w:rsidRPr="00266BB4" w:rsidRDefault="006865BE" w:rsidP="007555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član Odbora"/>
                <w:tag w:val="Predloženi član Odbora"/>
                <w:id w:val="-17907312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52F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755564">
              <w:rPr>
                <w:rFonts w:ascii="Calibri" w:hAnsi="Calibri" w:cs="Calibri"/>
              </w:rPr>
              <w:t>(</w:t>
            </w:r>
            <w:r w:rsidR="006C115A">
              <w:rPr>
                <w:rFonts w:ascii="Calibri" w:hAnsi="Calibri" w:cs="Calibri"/>
              </w:rPr>
              <w:t>član)</w:t>
            </w:r>
          </w:p>
        </w:tc>
      </w:tr>
      <w:tr w:rsidR="006F6616" w:rsidRPr="00266BB4" w14:paraId="60C174AA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40498D60" w14:textId="613F0091" w:rsidR="006F6616" w:rsidRPr="00266BB4" w:rsidRDefault="006865BE" w:rsidP="006C115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Predloženi zamjenski član Odbora"/>
                <w:tag w:val="Predloženi zamjenski član Odbora"/>
                <w:id w:val="6112595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52F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hAnsi="Calibri" w:cs="Calibri"/>
              </w:rPr>
              <w:t xml:space="preserve"> </w:t>
            </w:r>
            <w:r w:rsidR="006C115A">
              <w:rPr>
                <w:rFonts w:ascii="Calibri" w:hAnsi="Calibri" w:cs="Calibri"/>
              </w:rPr>
              <w:t>(zamjenski član)</w:t>
            </w:r>
          </w:p>
        </w:tc>
      </w:tr>
      <w:tr w:rsidR="003D4781" w:rsidRPr="00266BB4" w14:paraId="35BE0A2A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387D3098" w14:textId="77777777" w:rsidR="003D4781" w:rsidRDefault="003D4781" w:rsidP="002E584E">
            <w:pPr>
              <w:pStyle w:val="ListParagraph"/>
              <w:ind w:left="1080"/>
              <w:rPr>
                <w:rFonts w:ascii="Calibri" w:hAnsi="Calibri" w:cs="Calibri"/>
              </w:rPr>
            </w:pPr>
          </w:p>
        </w:tc>
      </w:tr>
      <w:tr w:rsidR="00C34458" w:rsidRPr="00266BB4" w14:paraId="00514A18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78A580F6" w14:textId="77777777" w:rsidR="00C34458" w:rsidRPr="00266BB4" w:rsidRDefault="006C115A" w:rsidP="006C115A">
            <w:pPr>
              <w:pStyle w:val="ListParagraph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Predsjednik Odbora za završne i diplomske radove:</w:t>
            </w:r>
          </w:p>
        </w:tc>
      </w:tr>
      <w:tr w:rsidR="00C34458" w:rsidRPr="00266BB4" w14:paraId="05350D30" w14:textId="77777777" w:rsidTr="00656DCC">
        <w:tc>
          <w:tcPr>
            <w:tcW w:w="9016" w:type="dxa"/>
            <w:gridSpan w:val="4"/>
            <w:shd w:val="clear" w:color="auto" w:fill="DAE9F7" w:themeFill="text2" w:themeFillTint="1A"/>
          </w:tcPr>
          <w:p w14:paraId="49941D69" w14:textId="77777777" w:rsidR="00D56163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523922CE" w14:textId="77777777" w:rsidR="00D56163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74F92302" w14:textId="77777777" w:rsidR="00D56163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</w:p>
          <w:p w14:paraId="14C0EC54" w14:textId="2EAE3935" w:rsidR="006C115A" w:rsidRDefault="00D56163" w:rsidP="00D56163">
            <w:pPr>
              <w:pStyle w:val="ListParagraph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izv. prof. dr. sc. Andre</w:t>
            </w:r>
            <w:r w:rsidR="00D4307F"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</w:rPr>
              <w:t>a Leboš Pavunc</w:t>
            </w:r>
          </w:p>
          <w:p w14:paraId="48371BDF" w14:textId="77777777" w:rsidR="002475E8" w:rsidRPr="00266BB4" w:rsidRDefault="002475E8" w:rsidP="00CF0904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5F478F60" w14:textId="77777777" w:rsidR="009050CB" w:rsidRPr="00266BB4" w:rsidRDefault="009050CB">
      <w:pPr>
        <w:rPr>
          <w:rFonts w:ascii="Calibri" w:hAnsi="Calibri" w:cs="Calibri"/>
        </w:rPr>
      </w:pPr>
    </w:p>
    <w:p w14:paraId="575444C5" w14:textId="77777777" w:rsidR="00E64DBF" w:rsidRDefault="00E64DBF">
      <w:pPr>
        <w:rPr>
          <w:rFonts w:ascii="Calibri" w:hAnsi="Calibri" w:cs="Calibri"/>
        </w:rPr>
        <w:sectPr w:rsidR="00E64DBF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8"/>
        <w:gridCol w:w="1016"/>
        <w:gridCol w:w="992"/>
        <w:gridCol w:w="2500"/>
      </w:tblGrid>
      <w:tr w:rsidR="003A6382" w:rsidRPr="004734E8" w14:paraId="56B22B27" w14:textId="77777777" w:rsidTr="003D4781">
        <w:tc>
          <w:tcPr>
            <w:tcW w:w="4390" w:type="dxa"/>
          </w:tcPr>
          <w:p w14:paraId="27E6841C" w14:textId="5166DEBE" w:rsidR="005215C1" w:rsidRDefault="005215C1" w:rsidP="0007672A">
            <w:pPr>
              <w:rPr>
                <w:rFonts w:ascii="Calibri" w:hAnsi="Calibri" w:cs="Calibri"/>
              </w:rPr>
            </w:pPr>
            <w:r w:rsidRPr="004734E8">
              <w:rPr>
                <w:rFonts w:ascii="Calibri" w:hAnsi="Calibri" w:cs="Calibri"/>
              </w:rPr>
              <w:lastRenderedPageBreak/>
              <w:t>Odbor za završne i diplomske radove</w:t>
            </w:r>
          </w:p>
          <w:p w14:paraId="56DF0CD0" w14:textId="6FBC5A71" w:rsidR="003A6382" w:rsidRPr="004734E8" w:rsidRDefault="004734E8" w:rsidP="0007672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S</w:t>
            </w:r>
            <w:r w:rsidR="003A6382" w:rsidRPr="004734E8">
              <w:rPr>
                <w:rFonts w:ascii="Calibri" w:hAnsi="Calibri" w:cs="Calibri"/>
              </w:rPr>
              <w:t>veučilište u Zagrebu</w:t>
            </w:r>
            <w:r w:rsidR="003A6382" w:rsidRPr="004734E8">
              <w:rPr>
                <w:rFonts w:ascii="Calibri" w:hAnsi="Calibri" w:cs="Calibri"/>
              </w:rPr>
              <w:br/>
              <w:t>Prehrambeno-biotehnološki fakultet</w:t>
            </w:r>
          </w:p>
        </w:tc>
        <w:tc>
          <w:tcPr>
            <w:tcW w:w="4626" w:type="dxa"/>
            <w:gridSpan w:val="4"/>
          </w:tcPr>
          <w:p w14:paraId="45FB59D5" w14:textId="77777777" w:rsidR="003A6382" w:rsidRPr="004734E8" w:rsidRDefault="003A63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A2E00" w14:paraId="760668C9" w14:textId="77777777" w:rsidTr="003D4781">
        <w:tc>
          <w:tcPr>
            <w:tcW w:w="9016" w:type="dxa"/>
            <w:gridSpan w:val="5"/>
          </w:tcPr>
          <w:p w14:paraId="194B3A40" w14:textId="0E0776E1" w:rsidR="00CA2E00" w:rsidRDefault="00CA2E0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99A" w14:paraId="66F7F621" w14:textId="77777777" w:rsidTr="003D4781">
        <w:tc>
          <w:tcPr>
            <w:tcW w:w="9016" w:type="dxa"/>
            <w:gridSpan w:val="5"/>
          </w:tcPr>
          <w:p w14:paraId="3E4DA023" w14:textId="77777777" w:rsidR="00FA299A" w:rsidRDefault="00FA29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2E4ACB" w14:textId="77777777" w:rsidR="004734E8" w:rsidRDefault="004734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A6382" w14:paraId="0D465FD0" w14:textId="77777777" w:rsidTr="003D4781">
        <w:tc>
          <w:tcPr>
            <w:tcW w:w="9016" w:type="dxa"/>
            <w:gridSpan w:val="5"/>
            <w:vAlign w:val="center"/>
          </w:tcPr>
          <w:p w14:paraId="51AA4C85" w14:textId="77777777" w:rsidR="003A6382" w:rsidRDefault="003A6382" w:rsidP="003A638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PRIMJEDBE ODBORA ZA ZAVRŠNE I DIPLOMSKE RADOVE</w:t>
            </w:r>
          </w:p>
        </w:tc>
      </w:tr>
      <w:tr w:rsidR="00CA2E00" w14:paraId="5A7423D9" w14:textId="77777777" w:rsidTr="003D4781">
        <w:tc>
          <w:tcPr>
            <w:tcW w:w="9016" w:type="dxa"/>
            <w:gridSpan w:val="5"/>
            <w:vAlign w:val="center"/>
          </w:tcPr>
          <w:p w14:paraId="578312C6" w14:textId="77777777" w:rsidR="00CA2E00" w:rsidRDefault="00CA2E00" w:rsidP="003A638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A6382" w14:paraId="447A449F" w14:textId="77777777" w:rsidTr="003D4781">
        <w:tc>
          <w:tcPr>
            <w:tcW w:w="4390" w:type="dxa"/>
          </w:tcPr>
          <w:p w14:paraId="5FD66BB4" w14:textId="77777777" w:rsidR="003A6382" w:rsidRDefault="003A638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26" w:type="dxa"/>
            <w:gridSpan w:val="4"/>
          </w:tcPr>
          <w:p w14:paraId="3FEEBA9F" w14:textId="77777777" w:rsidR="003A6382" w:rsidRDefault="003A638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99A" w:rsidRPr="00692A08" w14:paraId="2D18E577" w14:textId="77777777" w:rsidTr="003D4781">
        <w:tc>
          <w:tcPr>
            <w:tcW w:w="9016" w:type="dxa"/>
            <w:gridSpan w:val="5"/>
          </w:tcPr>
          <w:p w14:paraId="21A75FF4" w14:textId="6D0DDCC2" w:rsidR="00FA299A" w:rsidRPr="00692A08" w:rsidRDefault="00FA299A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 xml:space="preserve">Student: </w:t>
            </w:r>
            <w:sdt>
              <w:sdtPr>
                <w:rPr>
                  <w:rFonts w:ascii="Calibri" w:hAnsi="Calibri" w:cs="Calibri"/>
                </w:rPr>
                <w:id w:val="1357542989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student[1]" w:storeItemID="{D9DF3A22-0FA1-4C4C-A884-209383B8D6F7}"/>
                <w:text/>
              </w:sdtPr>
              <w:sdtEndPr/>
              <w:sdtContent>
                <w:r w:rsidR="006865BE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299A" w:rsidRPr="00692A08" w14:paraId="24118F26" w14:textId="77777777" w:rsidTr="003D4781">
        <w:tc>
          <w:tcPr>
            <w:tcW w:w="9016" w:type="dxa"/>
            <w:gridSpan w:val="5"/>
          </w:tcPr>
          <w:p w14:paraId="2F27C732" w14:textId="77777777" w:rsidR="00FA299A" w:rsidRPr="00692A08" w:rsidRDefault="00FA299A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JMBAG:</w:t>
            </w:r>
            <w:sdt>
              <w:sdtPr>
                <w:rPr>
                  <w:rFonts w:ascii="Calibri" w:hAnsi="Calibri" w:cs="Calibri"/>
                </w:rPr>
                <w:id w:val="1308369042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jmbag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299A" w:rsidRPr="00692A08" w14:paraId="28E0A8A3" w14:textId="77777777" w:rsidTr="003D4781">
        <w:tc>
          <w:tcPr>
            <w:tcW w:w="9016" w:type="dxa"/>
            <w:gridSpan w:val="5"/>
          </w:tcPr>
          <w:p w14:paraId="50AD714E" w14:textId="77777777" w:rsidR="00FA299A" w:rsidRPr="00692A08" w:rsidRDefault="00FA299A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 xml:space="preserve">Studij: </w:t>
            </w:r>
            <w:sdt>
              <w:sdtPr>
                <w:rPr>
                  <w:rFonts w:ascii="Calibri" w:hAnsi="Calibri" w:cs="Calibri"/>
                </w:rPr>
                <w:id w:val="1454913823"/>
                <w:placeholder>
                  <w:docPart w:val="BD811A1D2B34418E8AA89765AA8AC478"/>
                </w:placeholder>
                <w:showingPlcHdr/>
                <w:dataBinding w:prefixMappings="xmlns:ns0='ObrazacPrijavaDiplomskog' " w:xpath="/ns0:TestXMLNode[1]/ns0:studij[1]" w:storeItemID="{D9DF3A22-0FA1-4C4C-A884-209383B8D6F7}"/>
                <w:dropDownList w:lastValue="">
                  <w:listItem w:value="Choose an item."/>
                </w:dropDownList>
              </w:sdtPr>
              <w:sdtEndPr/>
              <w:sdtContent>
                <w:r w:rsidR="00A94F87" w:rsidRPr="008809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A299A" w:rsidRPr="00692A08" w14:paraId="4770D8BB" w14:textId="77777777" w:rsidTr="003D4781">
        <w:tc>
          <w:tcPr>
            <w:tcW w:w="9016" w:type="dxa"/>
            <w:gridSpan w:val="5"/>
          </w:tcPr>
          <w:p w14:paraId="4DB22CE3" w14:textId="77777777" w:rsidR="00FA299A" w:rsidRPr="00692A08" w:rsidRDefault="00F15A7C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Mentor:</w:t>
            </w:r>
            <w:r w:rsidR="00A94F8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740090094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3BFF" w:rsidRPr="00692A08" w14:paraId="1906DA6A" w14:textId="77777777" w:rsidTr="003D4781">
        <w:tc>
          <w:tcPr>
            <w:tcW w:w="9016" w:type="dxa"/>
            <w:gridSpan w:val="5"/>
          </w:tcPr>
          <w:p w14:paraId="4F3756B9" w14:textId="77777777" w:rsidR="00E93BFF" w:rsidRPr="00692A08" w:rsidRDefault="0007672A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Komentor:</w:t>
            </w:r>
            <w:r w:rsidR="00A94F8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90246513"/>
                <w:placeholder>
                  <w:docPart w:val="12F9C94BD75A4145B7B4831C4AD4CD11"/>
                </w:placeholder>
                <w:showingPlcHdr/>
                <w:dataBinding w:prefixMappings="xmlns:ns0='ObrazacPrijavaDiplomskog' " w:xpath="/ns0:TestXMLNode[1]/ns0:komentor[1]" w:storeItemID="{D9DF3A22-0FA1-4C4C-A884-209383B8D6F7}"/>
                <w:text/>
              </w:sdtPr>
              <w:sdtEndPr/>
              <w:sdtContent>
                <w:r w:rsidR="00A94F87" w:rsidRPr="008809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15A7C" w:rsidRPr="00692A08" w14:paraId="10DA3FA2" w14:textId="77777777" w:rsidTr="003D4781">
        <w:tc>
          <w:tcPr>
            <w:tcW w:w="9016" w:type="dxa"/>
            <w:gridSpan w:val="5"/>
          </w:tcPr>
          <w:p w14:paraId="36F5DADE" w14:textId="77777777" w:rsidR="00F15A7C" w:rsidRPr="00692A08" w:rsidRDefault="00F15A7C">
            <w:pPr>
              <w:rPr>
                <w:rFonts w:ascii="Calibri" w:hAnsi="Calibri" w:cs="Calibri"/>
              </w:rPr>
            </w:pPr>
          </w:p>
        </w:tc>
      </w:tr>
      <w:tr w:rsidR="00F15A7C" w:rsidRPr="00692A08" w14:paraId="5109F69E" w14:textId="77777777" w:rsidTr="003D4781">
        <w:tc>
          <w:tcPr>
            <w:tcW w:w="9016" w:type="dxa"/>
            <w:gridSpan w:val="5"/>
          </w:tcPr>
          <w:p w14:paraId="1FC7DA2F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692A08" w14:paraId="6BB505B9" w14:textId="77777777" w:rsidTr="003D4781">
        <w:tc>
          <w:tcPr>
            <w:tcW w:w="9016" w:type="dxa"/>
            <w:gridSpan w:val="5"/>
          </w:tcPr>
          <w:p w14:paraId="0646F86C" w14:textId="77777777" w:rsidR="00F15A7C" w:rsidRPr="00692A08" w:rsidRDefault="00F15A7C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Predloženi naslov diplomskog rada:</w:t>
            </w:r>
          </w:p>
        </w:tc>
      </w:tr>
      <w:tr w:rsidR="00F15A7C" w:rsidRPr="00692A08" w14:paraId="723E91C6" w14:textId="77777777" w:rsidTr="003D4781">
        <w:sdt>
          <w:sdtPr>
            <w:rPr>
              <w:rFonts w:ascii="Calibri" w:hAnsi="Calibri" w:cs="Calibri"/>
              <w:b/>
              <w:bCs/>
            </w:rPr>
            <w:id w:val="-1261528425"/>
            <w:placeholder>
              <w:docPart w:val="DefaultPlaceholder_-1854013440"/>
            </w:placeholder>
            <w:showingPlcHdr/>
            <w15:dataBinding w:prefixMappings="xmlns:ns0='ObrazacPrijavaDiplomskog' " w:xpath="/ns0:TestXMLNode[1]/ns0:naslov[1]" w:storeItemID="{D9DF3A22-0FA1-4C4C-A884-209383B8D6F7}"/>
          </w:sdtPr>
          <w:sdtEndPr/>
          <w:sdtContent>
            <w:tc>
              <w:tcPr>
                <w:tcW w:w="9016" w:type="dxa"/>
                <w:gridSpan w:val="5"/>
              </w:tcPr>
              <w:p w14:paraId="1AA976C8" w14:textId="27F573F2" w:rsidR="00F15A7C" w:rsidRPr="00692A08" w:rsidRDefault="002D5C2E">
                <w:pPr>
                  <w:rPr>
                    <w:rFonts w:ascii="Calibri" w:hAnsi="Calibri" w:cs="Calibri"/>
                    <w:b/>
                    <w:bCs/>
                  </w:rPr>
                </w:pPr>
                <w:r w:rsidRPr="009852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A7C" w:rsidRPr="00692A08" w14:paraId="5E564C6A" w14:textId="77777777" w:rsidTr="003D4781">
        <w:tc>
          <w:tcPr>
            <w:tcW w:w="9016" w:type="dxa"/>
            <w:gridSpan w:val="5"/>
          </w:tcPr>
          <w:p w14:paraId="656B3ED5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692A08" w14:paraId="384C9218" w14:textId="77777777" w:rsidTr="003D4781">
        <w:tc>
          <w:tcPr>
            <w:tcW w:w="9016" w:type="dxa"/>
            <w:gridSpan w:val="5"/>
          </w:tcPr>
          <w:p w14:paraId="2FBE72F3" w14:textId="77777777" w:rsidR="00F15A7C" w:rsidRPr="00692A08" w:rsidRDefault="00F15A7C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Primjedbe:</w:t>
            </w:r>
          </w:p>
        </w:tc>
      </w:tr>
      <w:tr w:rsidR="00F15A7C" w:rsidRPr="00692A08" w14:paraId="70F0E66C" w14:textId="77777777" w:rsidTr="003D4781">
        <w:tc>
          <w:tcPr>
            <w:tcW w:w="9016" w:type="dxa"/>
            <w:gridSpan w:val="5"/>
          </w:tcPr>
          <w:sdt>
            <w:sdtPr>
              <w:rPr>
                <w:rFonts w:ascii="Calibri" w:hAnsi="Calibri" w:cs="Calibri"/>
                <w:b/>
                <w:bCs/>
              </w:rPr>
              <w:alias w:val="Primjedbe odbora"/>
              <w:tag w:val="Primjedbe odbora"/>
              <w:id w:val="-1454235933"/>
              <w:placeholder>
                <w:docPart w:val="12F9C94BD75A4145B7B4831C4AD4CD11"/>
              </w:placeholder>
              <w:showingPlcHdr/>
              <w:text w:multiLine="1"/>
            </w:sdtPr>
            <w:sdtEndPr/>
            <w:sdtContent>
              <w:p w14:paraId="6C8D76F0" w14:textId="77777777" w:rsidR="00F15A7C" w:rsidRPr="00692A08" w:rsidRDefault="00A94F87">
                <w:pPr>
                  <w:rPr>
                    <w:rFonts w:ascii="Calibri" w:hAnsi="Calibri" w:cs="Calibri"/>
                    <w:b/>
                    <w:bCs/>
                  </w:rPr>
                </w:pPr>
                <w:r w:rsidRPr="008809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18B553" w14:textId="77777777" w:rsidR="00E87203" w:rsidRPr="00692A08" w:rsidRDefault="00E8720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:rsidRPr="00692A08" w14:paraId="6B7BD9CF" w14:textId="77777777" w:rsidTr="003D4781">
        <w:tc>
          <w:tcPr>
            <w:tcW w:w="9016" w:type="dxa"/>
            <w:gridSpan w:val="5"/>
          </w:tcPr>
          <w:p w14:paraId="64C4C30E" w14:textId="77777777" w:rsidR="00F15A7C" w:rsidRPr="00692A08" w:rsidRDefault="00F15A7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73EAE" w:rsidRPr="00692A08" w14:paraId="7481B231" w14:textId="77777777" w:rsidTr="003D4781">
        <w:tc>
          <w:tcPr>
            <w:tcW w:w="5524" w:type="dxa"/>
            <w:gridSpan w:val="3"/>
          </w:tcPr>
          <w:p w14:paraId="095FBF5B" w14:textId="77777777" w:rsidR="00D73EAE" w:rsidRPr="00692A08" w:rsidRDefault="00D73EAE">
            <w:pPr>
              <w:rPr>
                <w:rFonts w:ascii="Calibri" w:hAnsi="Calibri" w:cs="Calibri"/>
              </w:rPr>
            </w:pPr>
            <w:r w:rsidRPr="00692A08">
              <w:rPr>
                <w:rFonts w:ascii="Calibri" w:hAnsi="Calibri" w:cs="Calibri"/>
              </w:rPr>
              <w:t>Ispravljeni diplomski rad dostaviti članu Odbora na pregled: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</w:tcPr>
          <w:p w14:paraId="393CC1ED" w14:textId="77777777" w:rsidR="00D73EAE" w:rsidRPr="00692A08" w:rsidRDefault="00D73EAE">
            <w:pPr>
              <w:rPr>
                <w:rFonts w:ascii="Calibri" w:hAnsi="Calibri" w:cs="Calibri"/>
              </w:rPr>
            </w:pPr>
            <w:r w:rsidRPr="0005396E">
              <w:rPr>
                <w:rFonts w:ascii="Calibri" w:hAnsi="Calibri" w:cs="Calibri"/>
                <w:b/>
                <w:bCs/>
              </w:rPr>
              <w:t>DA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144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500" w:type="dxa"/>
          </w:tcPr>
          <w:p w14:paraId="6AE87FF4" w14:textId="77777777" w:rsidR="00D73EAE" w:rsidRPr="00692A08" w:rsidRDefault="00D73EAE">
            <w:pPr>
              <w:rPr>
                <w:rFonts w:ascii="Calibri" w:hAnsi="Calibri" w:cs="Calibri"/>
              </w:rPr>
            </w:pPr>
            <w:r w:rsidRPr="0005396E">
              <w:rPr>
                <w:rFonts w:ascii="Calibri" w:hAnsi="Calibri" w:cs="Calibri"/>
                <w:b/>
                <w:bCs/>
              </w:rPr>
              <w:t>NE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88644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AE5F81" w:rsidRPr="00692A08" w14:paraId="07E95944" w14:textId="77777777" w:rsidTr="003D4781">
        <w:tc>
          <w:tcPr>
            <w:tcW w:w="5524" w:type="dxa"/>
            <w:gridSpan w:val="3"/>
          </w:tcPr>
          <w:p w14:paraId="70070169" w14:textId="77777777" w:rsidR="00AE5F81" w:rsidRPr="00692A08" w:rsidRDefault="00AE5F8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7CE1C61" w14:textId="77777777" w:rsidR="00AE5F81" w:rsidRPr="0005396E" w:rsidRDefault="00AE5F8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0" w:type="dxa"/>
          </w:tcPr>
          <w:p w14:paraId="1923A7CE" w14:textId="77777777" w:rsidR="00AE5F81" w:rsidRPr="0005396E" w:rsidRDefault="00AE5F8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5A7C" w14:paraId="7D8EFFD1" w14:textId="77777777" w:rsidTr="003D4781">
        <w:tc>
          <w:tcPr>
            <w:tcW w:w="9016" w:type="dxa"/>
            <w:gridSpan w:val="5"/>
          </w:tcPr>
          <w:p w14:paraId="2E9DFA10" w14:textId="77777777" w:rsidR="00F15A7C" w:rsidRPr="0005396E" w:rsidRDefault="0005396E">
            <w:pPr>
              <w:rPr>
                <w:rFonts w:ascii="Calibri" w:hAnsi="Calibri" w:cs="Calibri"/>
                <w:sz w:val="28"/>
                <w:szCs w:val="28"/>
              </w:rPr>
            </w:pPr>
            <w:r w:rsidRPr="009C4E28">
              <w:rPr>
                <w:rFonts w:ascii="Calibri" w:hAnsi="Calibri" w:cs="Calibri"/>
              </w:rPr>
              <w:t xml:space="preserve">Član Odbora </w:t>
            </w:r>
            <w:r w:rsidR="009C4E28">
              <w:rPr>
                <w:rFonts w:ascii="Calibri" w:hAnsi="Calibri" w:cs="Calibri"/>
              </w:rPr>
              <w:t>zad</w:t>
            </w:r>
            <w:r w:rsidR="00DA771A">
              <w:rPr>
                <w:rFonts w:ascii="Calibri" w:hAnsi="Calibri" w:cs="Calibri"/>
              </w:rPr>
              <w:t xml:space="preserve">užen za pregled diplomskog rada: </w:t>
            </w:r>
            <w:sdt>
              <w:sdtPr>
                <w:rPr>
                  <w:rFonts w:ascii="Calibri" w:hAnsi="Calibri" w:cs="Calibri"/>
                </w:rPr>
                <w:alias w:val="Izbor Odbora"/>
                <w:tag w:val="Izbor Odbora"/>
                <w:id w:val="-991482300"/>
                <w:placeholder>
                  <w:docPart w:val="BD811A1D2B34418E8AA89765AA8AC478"/>
                </w:placeholder>
                <w:showingPlcHdr/>
                <w:dropDownList>
                  <w:listItem w:displayText="izv. prof. dr. sc. Andreja Leboš Pavunc" w:value="izv. prof. dr. sc. Andreja Leboš Pavunc"/>
                  <w:listItem w:displayText="prof. dr. sc. Rajka Božanić" w:value="prof. dr. sc. Rajka Božanić"/>
                  <w:listItem w:displayText="izv. prof. dr. sc. Mia Kurek" w:value="izv. prof. dr. sc. Mia Kurek"/>
                  <w:listItem w:displayText="izv. prof. dr. sc. Katarina Lisak Jakopović" w:value="izv. prof. dr. sc. Katarina Lisak Jakopović"/>
                  <w:listItem w:displayText="izv. prof. dr. sc. Sandra Pedisić" w:value="izv. prof. dr. sc. Sandra Pedisić"/>
                  <w:listItem w:displayText="izv. prof. dr. sc. Teuta Murati" w:value="izv. prof. dr. sc. Teuta Murati"/>
                  <w:listItem w:displayText="prof. dr. sc. Kristina Radošević " w:value="prof. dr. sc. Kristina Radošević "/>
                  <w:listItem w:displayText="izv. prof. dr. sc. Ivana Rumora Samarin" w:value="izv. prof. dr. sc. Ivana Rumora Samarin"/>
                  <w:listItem w:displayText="izv. prof. dr. sc. Maja Dent " w:value="izv. prof. dr. sc. Maja Dent "/>
                  <w:listItem w:displayText="doc. dr. sc. Anita Horvatić " w:value="doc. dr. sc. Anita Horvatić "/>
                  <w:listItem w:displayText="doc. dr. sc. Aleksandra Vojvodić Cebin" w:value="doc. dr. sc. Aleksandra Vojvodić Cebin"/>
                  <w:listItem w:displayText="izv.prof.dr.sc. Mladen Pavlečić" w:value="izv.prof.dr.sc. Mladen Pavlečić"/>
                  <w:listItem w:displayText="prof.dr.sc. Jurica Žučko" w:value="prof.dr.sc. Jurica Žučko"/>
                  <w:listItem w:displayText="izv. prof. dr. sc. Davor Valinger" w:value="izv. prof. dr. sc. Davor Valinger"/>
                </w:dropDownList>
              </w:sdtPr>
              <w:sdtEndPr/>
              <w:sdtContent>
                <w:r w:rsidR="000874A8" w:rsidRPr="008809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15A7C" w14:paraId="74544204" w14:textId="77777777" w:rsidTr="003D4781">
        <w:tc>
          <w:tcPr>
            <w:tcW w:w="9016" w:type="dxa"/>
            <w:gridSpan w:val="5"/>
          </w:tcPr>
          <w:p w14:paraId="71F8E41E" w14:textId="77777777" w:rsidR="00F15A7C" w:rsidRDefault="00F15A7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F78A8" w:rsidRPr="009F7707" w14:paraId="7BDFA282" w14:textId="77777777" w:rsidTr="00460532">
        <w:tc>
          <w:tcPr>
            <w:tcW w:w="4508" w:type="dxa"/>
            <w:gridSpan w:val="2"/>
          </w:tcPr>
          <w:p w14:paraId="56F1C383" w14:textId="77777777" w:rsidR="001F78A8" w:rsidRPr="009F7707" w:rsidRDefault="001F78A8">
            <w:pPr>
              <w:rPr>
                <w:rFonts w:ascii="Calibri" w:hAnsi="Calibri" w:cs="Calibri"/>
                <w:b/>
                <w:bCs/>
              </w:rPr>
            </w:pPr>
            <w:r w:rsidRPr="009F7707">
              <w:rPr>
                <w:rFonts w:ascii="Calibri" w:hAnsi="Calibri" w:cs="Calibri"/>
              </w:rPr>
              <w:t>Zagreb,</w:t>
            </w:r>
            <w:r w:rsidRPr="009F770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67608222"/>
                <w:placeholder>
                  <w:docPart w:val="0D882D67B4DF41A7A1EE709C25CCBA8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9F770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08" w:type="dxa"/>
            <w:gridSpan w:val="3"/>
          </w:tcPr>
          <w:p w14:paraId="18543171" w14:textId="77777777" w:rsidR="001F78A8" w:rsidRPr="00FA6100" w:rsidRDefault="001F78A8">
            <w:pPr>
              <w:rPr>
                <w:rFonts w:ascii="Calibri" w:hAnsi="Calibri" w:cs="Calibri"/>
              </w:rPr>
            </w:pPr>
          </w:p>
          <w:p w14:paraId="18B001FF" w14:textId="77777777" w:rsidR="00545727" w:rsidRPr="00FA6100" w:rsidRDefault="00545727">
            <w:pPr>
              <w:rPr>
                <w:rFonts w:ascii="Calibri" w:hAnsi="Calibri" w:cs="Calibri"/>
              </w:rPr>
            </w:pPr>
          </w:p>
          <w:p w14:paraId="2EE1A111" w14:textId="781D5D60" w:rsidR="001F78A8" w:rsidRPr="00FA6100" w:rsidRDefault="00545727" w:rsidP="00545727">
            <w:pPr>
              <w:jc w:val="center"/>
              <w:rPr>
                <w:rFonts w:ascii="Calibri" w:hAnsi="Calibri" w:cs="Calibri"/>
              </w:rPr>
            </w:pPr>
            <w:r w:rsidRPr="00FA6100">
              <w:rPr>
                <w:rFonts w:ascii="Calibri" w:hAnsi="Calibri" w:cs="Calibri"/>
              </w:rPr>
              <w:t>______________________</w:t>
            </w:r>
          </w:p>
          <w:p w14:paraId="72993DAA" w14:textId="6AEE70EE" w:rsidR="001F78A8" w:rsidRPr="00FA6100" w:rsidRDefault="001F78A8" w:rsidP="00545727">
            <w:pPr>
              <w:jc w:val="center"/>
              <w:rPr>
                <w:rFonts w:ascii="Calibri" w:hAnsi="Calibri" w:cs="Calibri"/>
              </w:rPr>
            </w:pPr>
            <w:r w:rsidRPr="00FA6100">
              <w:rPr>
                <w:rFonts w:ascii="Calibri" w:hAnsi="Calibri" w:cs="Calibri"/>
              </w:rPr>
              <w:t xml:space="preserve">Potpis </w:t>
            </w:r>
            <w:r w:rsidR="00545727" w:rsidRPr="00FA6100">
              <w:rPr>
                <w:rFonts w:ascii="Calibri" w:hAnsi="Calibri" w:cs="Calibri"/>
              </w:rPr>
              <w:t>člana Odbora</w:t>
            </w:r>
          </w:p>
        </w:tc>
      </w:tr>
    </w:tbl>
    <w:p w14:paraId="5F757BAD" w14:textId="77777777" w:rsidR="003A6382" w:rsidRDefault="003A6382">
      <w:pPr>
        <w:rPr>
          <w:rFonts w:ascii="Calibri" w:hAnsi="Calibri" w:cs="Calibri"/>
          <w:b/>
          <w:bCs/>
          <w:sz w:val="28"/>
          <w:szCs w:val="28"/>
        </w:rPr>
      </w:pPr>
    </w:p>
    <w:p w14:paraId="39168F2A" w14:textId="77777777" w:rsidR="003A6382" w:rsidRPr="00266BB4" w:rsidRDefault="003A6382">
      <w:pPr>
        <w:rPr>
          <w:rFonts w:ascii="Calibri" w:hAnsi="Calibri" w:cs="Calibri"/>
        </w:rPr>
      </w:pPr>
    </w:p>
    <w:sectPr w:rsidR="003A6382" w:rsidRPr="00266BB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374B" w14:textId="77777777" w:rsidR="00074D69" w:rsidRDefault="00074D69" w:rsidP="00C554C2">
      <w:pPr>
        <w:spacing w:after="0" w:line="240" w:lineRule="auto"/>
      </w:pPr>
      <w:r>
        <w:separator/>
      </w:r>
    </w:p>
  </w:endnote>
  <w:endnote w:type="continuationSeparator" w:id="0">
    <w:p w14:paraId="288EEA0D" w14:textId="77777777" w:rsidR="00074D69" w:rsidRDefault="00074D69" w:rsidP="00C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4BBE" w14:textId="77777777" w:rsidR="00074D69" w:rsidRDefault="00074D69" w:rsidP="00C554C2">
      <w:pPr>
        <w:spacing w:after="0" w:line="240" w:lineRule="auto"/>
      </w:pPr>
      <w:r>
        <w:separator/>
      </w:r>
    </w:p>
  </w:footnote>
  <w:footnote w:type="continuationSeparator" w:id="0">
    <w:p w14:paraId="0A2C61EE" w14:textId="77777777" w:rsidR="00074D69" w:rsidRDefault="00074D69" w:rsidP="00C5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287"/>
      <w:gridCol w:w="1156"/>
      <w:gridCol w:w="1828"/>
    </w:tblGrid>
    <w:tr w:rsidR="00850231" w:rsidRPr="008E26B3" w14:paraId="48D1841D" w14:textId="77777777" w:rsidTr="003A31C7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637C0BAE" w14:textId="77777777" w:rsidR="00850231" w:rsidRPr="008E26B3" w:rsidRDefault="00850231" w:rsidP="00850231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18FC166D" wp14:editId="19F50AE6">
                <wp:extent cx="1628775" cy="838200"/>
                <wp:effectExtent l="0" t="0" r="0" b="0"/>
                <wp:docPr id="2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28D90E4B" w14:textId="0DA51902" w:rsidR="00850231" w:rsidRPr="0064508C" w:rsidRDefault="005215C1" w:rsidP="00656DCC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</w:pPr>
          <w:r w:rsidRPr="00656DCC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PRIJAVA</w:t>
          </w:r>
          <w:r w:rsidRPr="00656DCC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br/>
          </w:r>
          <w:r w:rsidR="00850231" w:rsidRPr="00656DCC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 xml:space="preserve">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2A06254B" w14:textId="7E0BFFF9" w:rsidR="00850231" w:rsidRPr="008C19F2" w:rsidRDefault="00850231" w:rsidP="00850231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Oznaka: OB-US-1</w:t>
          </w:r>
          <w:r>
            <w:rPr>
              <w:rFonts w:ascii="Calibri" w:hAnsi="Calibri" w:cs="Calibri"/>
              <w:color w:val="auto"/>
              <w:sz w:val="20"/>
              <w:szCs w:val="20"/>
            </w:rPr>
            <w:t>3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-</w:t>
          </w:r>
          <w:r w:rsidR="005215C1">
            <w:rPr>
              <w:rFonts w:ascii="Calibri" w:hAnsi="Calibri" w:cs="Calibri"/>
              <w:color w:val="auto"/>
              <w:sz w:val="20"/>
              <w:szCs w:val="20"/>
            </w:rPr>
            <w:t>0</w:t>
          </w:r>
          <w:r>
            <w:rPr>
              <w:rFonts w:ascii="Calibri" w:hAnsi="Calibri" w:cs="Calibri"/>
              <w:color w:val="auto"/>
              <w:sz w:val="20"/>
              <w:szCs w:val="20"/>
            </w:rPr>
            <w:t>1</w:t>
          </w:r>
        </w:p>
      </w:tc>
    </w:tr>
    <w:tr w:rsidR="00850231" w:rsidRPr="008E26B3" w14:paraId="3F0F3F7B" w14:textId="77777777" w:rsidTr="003A31C7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28C62C85" w14:textId="77777777" w:rsidR="00850231" w:rsidRPr="008E26B3" w:rsidRDefault="00850231" w:rsidP="00850231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55A6B7F1" w14:textId="77777777" w:rsidR="00850231" w:rsidRPr="00104C88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7EB7948" w14:textId="77777777" w:rsidR="00850231" w:rsidRPr="00104C88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1F98AC1B" w14:textId="77777777" w:rsidR="00850231" w:rsidRPr="008C19F2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850231" w:rsidRPr="008E26B3" w14:paraId="156D30F6" w14:textId="77777777" w:rsidTr="003A31C7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470329F3" w14:textId="77777777" w:rsidR="00850231" w:rsidRPr="008E26B3" w:rsidRDefault="00850231" w:rsidP="00850231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F6D2811" w14:textId="77777777" w:rsidR="00850231" w:rsidRPr="00104C88" w:rsidRDefault="00850231" w:rsidP="00850231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79A6F761" w14:textId="3C861C1C" w:rsidR="00850231" w:rsidRPr="008C19F2" w:rsidRDefault="00074D69" w:rsidP="00850231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1543640370"/>
              <w:docPartObj>
                <w:docPartGallery w:val="Page Numbers (Top of Page)"/>
                <w:docPartUnique/>
              </w:docPartObj>
            </w:sdtPr>
            <w:sdtEndPr/>
            <w:sdtContent>
              <w:r w:rsidR="00850231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5215C1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850231" w:rsidRPr="008C19F2">
                <w:rPr>
                  <w:rFonts w:ascii="Calibri" w:hAnsi="Calibri" w:cs="Calibri"/>
                  <w:sz w:val="20"/>
                  <w:szCs w:val="20"/>
                </w:rPr>
                <w:t xml:space="preserve"> od</w:t>
              </w:r>
              <w:r w:rsidR="005215C1">
                <w:rPr>
                  <w:rFonts w:ascii="Calibri" w:hAnsi="Calibri" w:cs="Calibri"/>
                  <w:sz w:val="20"/>
                  <w:szCs w:val="20"/>
                </w:rPr>
                <w:t xml:space="preserve"> 1</w:t>
              </w:r>
            </w:sdtContent>
          </w:sdt>
        </w:p>
      </w:tc>
    </w:tr>
  </w:tbl>
  <w:p w14:paraId="11C6A791" w14:textId="77777777" w:rsidR="00C554C2" w:rsidRPr="00C554C2" w:rsidRDefault="00C554C2" w:rsidP="00C55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Ind w:w="-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11"/>
      <w:gridCol w:w="3589"/>
      <w:gridCol w:w="1130"/>
      <w:gridCol w:w="1842"/>
    </w:tblGrid>
    <w:tr w:rsidR="00E64DBF" w14:paraId="402AEB3D" w14:textId="77777777" w:rsidTr="005215C1">
      <w:trPr>
        <w:trHeight w:val="90"/>
      </w:trPr>
      <w:tc>
        <w:tcPr>
          <w:tcW w:w="2511" w:type="dxa"/>
          <w:vMerge w:val="restart"/>
        </w:tcPr>
        <w:p w14:paraId="4D8B180B" w14:textId="77777777" w:rsidR="00E64DBF" w:rsidRDefault="00E64DBF" w:rsidP="00C554C2">
          <w:r>
            <w:rPr>
              <w:noProof/>
            </w:rPr>
            <w:drawing>
              <wp:inline distT="0" distB="0" distL="0" distR="0" wp14:anchorId="6C477F7A" wp14:editId="0DF265C2">
                <wp:extent cx="1457325" cy="737317"/>
                <wp:effectExtent l="0" t="0" r="0" b="5715"/>
                <wp:docPr id="211756001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3430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895" cy="74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vMerge w:val="restart"/>
          <w:vAlign w:val="center"/>
        </w:tcPr>
        <w:p w14:paraId="6C262EB1" w14:textId="77777777" w:rsidR="00E64DBF" w:rsidRPr="0064508C" w:rsidRDefault="00636556" w:rsidP="00656DCC">
          <w:pPr>
            <w:spacing w:line="256" w:lineRule="auto"/>
            <w:ind w:right="45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DCC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PRIMJEDBE ODBORA ZA ZAVRŠNE I DIPLOMSKE RADOVE</w:t>
          </w:r>
          <w:r w:rsidR="00E64DBF" w:rsidRPr="0064508C">
            <w:rPr>
              <w:rFonts w:ascii="Calibri" w:hAnsi="Calibri" w:cs="Calibri"/>
              <w:b/>
              <w:bCs/>
              <w:color w:val="0070C0"/>
              <w:sz w:val="24"/>
              <w:szCs w:val="24"/>
            </w:rPr>
            <w:t xml:space="preserve"> </w:t>
          </w:r>
        </w:p>
      </w:tc>
      <w:tc>
        <w:tcPr>
          <w:tcW w:w="2972" w:type="dxa"/>
          <w:gridSpan w:val="2"/>
        </w:tcPr>
        <w:p w14:paraId="0FDA2E32" w14:textId="77777777" w:rsidR="00E64DBF" w:rsidRPr="0072028C" w:rsidRDefault="00E64DBF" w:rsidP="0072028C">
          <w:pPr>
            <w:jc w:val="right"/>
            <w:rPr>
              <w:rFonts w:ascii="Calibri" w:hAnsi="Calibri" w:cs="Calibri"/>
            </w:rPr>
          </w:pPr>
          <w:r w:rsidRPr="0072028C">
            <w:rPr>
              <w:rFonts w:ascii="Calibri" w:hAnsi="Calibri" w:cs="Calibri"/>
            </w:rPr>
            <w:t>Oznaka: OB-US-1</w:t>
          </w:r>
          <w:r w:rsidR="00636556">
            <w:rPr>
              <w:rFonts w:ascii="Calibri" w:hAnsi="Calibri" w:cs="Calibri"/>
            </w:rPr>
            <w:t>4</w:t>
          </w:r>
          <w:r w:rsidRPr="0072028C">
            <w:rPr>
              <w:rFonts w:ascii="Calibri" w:hAnsi="Calibri" w:cs="Calibri"/>
            </w:rPr>
            <w:t>-01</w:t>
          </w:r>
        </w:p>
      </w:tc>
    </w:tr>
    <w:tr w:rsidR="00E64DBF" w14:paraId="6FD56357" w14:textId="77777777" w:rsidTr="005215C1">
      <w:trPr>
        <w:trHeight w:val="414"/>
      </w:trPr>
      <w:tc>
        <w:tcPr>
          <w:tcW w:w="2511" w:type="dxa"/>
          <w:vMerge/>
        </w:tcPr>
        <w:p w14:paraId="498F4A0B" w14:textId="77777777" w:rsidR="00E64DBF" w:rsidRDefault="00E64DBF" w:rsidP="00C554C2"/>
      </w:tc>
      <w:tc>
        <w:tcPr>
          <w:tcW w:w="3589" w:type="dxa"/>
          <w:vMerge/>
        </w:tcPr>
        <w:p w14:paraId="19185B65" w14:textId="77777777" w:rsidR="00E64DBF" w:rsidRDefault="00E64DBF" w:rsidP="00C554C2"/>
      </w:tc>
      <w:tc>
        <w:tcPr>
          <w:tcW w:w="1130" w:type="dxa"/>
          <w:vAlign w:val="center"/>
        </w:tcPr>
        <w:p w14:paraId="5676EB89" w14:textId="77777777" w:rsidR="00E64DBF" w:rsidRPr="0072028C" w:rsidRDefault="00E64DBF" w:rsidP="0072028C">
          <w:pPr>
            <w:rPr>
              <w:rFonts w:ascii="Calibri" w:hAnsi="Calibri" w:cs="Calibri"/>
            </w:rPr>
          </w:pPr>
          <w:r w:rsidRPr="0072028C">
            <w:rPr>
              <w:rFonts w:ascii="Calibri" w:hAnsi="Calibri" w:cs="Calibri"/>
            </w:rPr>
            <w:t>Verzija: 3</w:t>
          </w:r>
        </w:p>
      </w:tc>
      <w:tc>
        <w:tcPr>
          <w:tcW w:w="1842" w:type="dxa"/>
        </w:tcPr>
        <w:p w14:paraId="2B36C94D" w14:textId="341F73E2" w:rsidR="00E64DBF" w:rsidRPr="0072028C" w:rsidRDefault="00E64DBF" w:rsidP="00C554C2">
          <w:pPr>
            <w:rPr>
              <w:rFonts w:ascii="Calibri" w:hAnsi="Calibri" w:cs="Calibri"/>
            </w:rPr>
          </w:pPr>
          <w:r w:rsidRPr="0072028C">
            <w:rPr>
              <w:rFonts w:ascii="Calibri" w:hAnsi="Calibri" w:cs="Calibri"/>
            </w:rPr>
            <w:t>Datum:</w:t>
          </w:r>
          <w:r>
            <w:rPr>
              <w:rFonts w:ascii="Calibri" w:hAnsi="Calibri" w:cs="Calibri"/>
            </w:rPr>
            <w:t xml:space="preserve"> </w:t>
          </w:r>
          <w:r w:rsidR="005215C1">
            <w:rPr>
              <w:rFonts w:ascii="Calibri" w:hAnsi="Calibri" w:cs="Calibri"/>
            </w:rPr>
            <w:t>3</w:t>
          </w:r>
          <w:r w:rsidRPr="0072028C">
            <w:rPr>
              <w:rFonts w:ascii="Calibri" w:hAnsi="Calibri" w:cs="Calibri"/>
            </w:rPr>
            <w:t>1.</w:t>
          </w:r>
          <w:r w:rsidR="005215C1">
            <w:rPr>
              <w:rFonts w:ascii="Calibri" w:hAnsi="Calibri" w:cs="Calibri"/>
            </w:rPr>
            <w:t>08</w:t>
          </w:r>
          <w:r w:rsidRPr="0072028C">
            <w:rPr>
              <w:rFonts w:ascii="Calibri" w:hAnsi="Calibri" w:cs="Calibri"/>
            </w:rPr>
            <w:t>.202</w:t>
          </w:r>
          <w:r w:rsidR="005215C1">
            <w:rPr>
              <w:rFonts w:ascii="Calibri" w:hAnsi="Calibri" w:cs="Calibri"/>
            </w:rPr>
            <w:t>3</w:t>
          </w:r>
          <w:r w:rsidRPr="0072028C">
            <w:rPr>
              <w:rFonts w:ascii="Calibri" w:hAnsi="Calibri" w:cs="Calibri"/>
            </w:rPr>
            <w:t>.</w:t>
          </w:r>
        </w:p>
      </w:tc>
    </w:tr>
    <w:tr w:rsidR="00E64DBF" w14:paraId="57239077" w14:textId="77777777" w:rsidTr="005215C1">
      <w:trPr>
        <w:trHeight w:val="90"/>
      </w:trPr>
      <w:tc>
        <w:tcPr>
          <w:tcW w:w="2511" w:type="dxa"/>
          <w:vMerge/>
        </w:tcPr>
        <w:p w14:paraId="6850EEAC" w14:textId="77777777" w:rsidR="00E64DBF" w:rsidRDefault="00E64DBF" w:rsidP="00C554C2"/>
      </w:tc>
      <w:tc>
        <w:tcPr>
          <w:tcW w:w="3589" w:type="dxa"/>
          <w:vMerge/>
        </w:tcPr>
        <w:p w14:paraId="03E1363F" w14:textId="77777777" w:rsidR="00E64DBF" w:rsidRDefault="00E64DBF" w:rsidP="00C554C2"/>
      </w:tc>
      <w:tc>
        <w:tcPr>
          <w:tcW w:w="2972" w:type="dxa"/>
          <w:gridSpan w:val="2"/>
        </w:tcPr>
        <w:p w14:paraId="71EAC8BB" w14:textId="77777777" w:rsidR="00E64DBF" w:rsidRPr="0072028C" w:rsidRDefault="00E64DBF" w:rsidP="0072028C">
          <w:pPr>
            <w:jc w:val="center"/>
            <w:rPr>
              <w:rFonts w:ascii="Calibri" w:hAnsi="Calibri" w:cs="Calibri"/>
            </w:rPr>
          </w:pPr>
          <w:r w:rsidRPr="0072028C">
            <w:rPr>
              <w:rFonts w:ascii="Calibri" w:hAnsi="Calibri" w:cs="Calibri"/>
            </w:rPr>
            <w:t xml:space="preserve">Stranica </w:t>
          </w:r>
          <w:r w:rsidR="00636556">
            <w:rPr>
              <w:rFonts w:ascii="Calibri" w:hAnsi="Calibri" w:cs="Calibri"/>
            </w:rPr>
            <w:t>1</w:t>
          </w:r>
          <w:r w:rsidRPr="0072028C">
            <w:rPr>
              <w:rFonts w:ascii="Calibri" w:hAnsi="Calibri" w:cs="Calibri"/>
            </w:rPr>
            <w:t xml:space="preserve"> od </w:t>
          </w:r>
          <w:r w:rsidR="00636556">
            <w:rPr>
              <w:rFonts w:ascii="Calibri" w:hAnsi="Calibri" w:cs="Calibri"/>
              <w:b/>
              <w:bCs/>
            </w:rPr>
            <w:t>1</w:t>
          </w:r>
        </w:p>
      </w:tc>
    </w:tr>
  </w:tbl>
  <w:p w14:paraId="0A69F9AE" w14:textId="77777777" w:rsidR="00E64DBF" w:rsidRPr="00C554C2" w:rsidRDefault="00E64DBF" w:rsidP="00C55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E37"/>
    <w:multiLevelType w:val="hybridMultilevel"/>
    <w:tmpl w:val="8B3E4F80"/>
    <w:lvl w:ilvl="0" w:tplc="B00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00F"/>
    <w:multiLevelType w:val="hybridMultilevel"/>
    <w:tmpl w:val="48EA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IieK00tGjaoZq0Vd3nc2TPxpcjSLVpYbHeMc88gB2bh4pU8vTl9zHq8CO/D0Zma9OJzD3sLqjLO2HEAnxwkdw==" w:salt="woVvVQbGOLjb5/hsUkt9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BE"/>
    <w:rsid w:val="0000054F"/>
    <w:rsid w:val="0000400A"/>
    <w:rsid w:val="00004098"/>
    <w:rsid w:val="00017D43"/>
    <w:rsid w:val="00022C21"/>
    <w:rsid w:val="00037C87"/>
    <w:rsid w:val="00043A6A"/>
    <w:rsid w:val="00043F31"/>
    <w:rsid w:val="00053538"/>
    <w:rsid w:val="0005396E"/>
    <w:rsid w:val="0006147E"/>
    <w:rsid w:val="00074D69"/>
    <w:rsid w:val="0007672A"/>
    <w:rsid w:val="000874A8"/>
    <w:rsid w:val="00093F1A"/>
    <w:rsid w:val="00095CCD"/>
    <w:rsid w:val="000C0AE5"/>
    <w:rsid w:val="000E100F"/>
    <w:rsid w:val="00190C19"/>
    <w:rsid w:val="00191B86"/>
    <w:rsid w:val="001B1724"/>
    <w:rsid w:val="001D7B71"/>
    <w:rsid w:val="001F0D60"/>
    <w:rsid w:val="001F78A8"/>
    <w:rsid w:val="00201153"/>
    <w:rsid w:val="00206F6B"/>
    <w:rsid w:val="002132B0"/>
    <w:rsid w:val="002475E8"/>
    <w:rsid w:val="00255E6A"/>
    <w:rsid w:val="00266BB4"/>
    <w:rsid w:val="002754C1"/>
    <w:rsid w:val="002967A0"/>
    <w:rsid w:val="002B2243"/>
    <w:rsid w:val="002B4935"/>
    <w:rsid w:val="002D09B9"/>
    <w:rsid w:val="002D5C2E"/>
    <w:rsid w:val="002E0291"/>
    <w:rsid w:val="002E584E"/>
    <w:rsid w:val="00376F37"/>
    <w:rsid w:val="003A6382"/>
    <w:rsid w:val="003D4781"/>
    <w:rsid w:val="003F59CC"/>
    <w:rsid w:val="0041516C"/>
    <w:rsid w:val="0043149E"/>
    <w:rsid w:val="0046189D"/>
    <w:rsid w:val="004734E8"/>
    <w:rsid w:val="00493D04"/>
    <w:rsid w:val="004B0F36"/>
    <w:rsid w:val="005215C1"/>
    <w:rsid w:val="00521A98"/>
    <w:rsid w:val="005259A5"/>
    <w:rsid w:val="00545727"/>
    <w:rsid w:val="005661A9"/>
    <w:rsid w:val="0059076B"/>
    <w:rsid w:val="00593A23"/>
    <w:rsid w:val="005E5D9C"/>
    <w:rsid w:val="006014E1"/>
    <w:rsid w:val="006250A0"/>
    <w:rsid w:val="006321A8"/>
    <w:rsid w:val="00636556"/>
    <w:rsid w:val="0064508C"/>
    <w:rsid w:val="00654B85"/>
    <w:rsid w:val="00656DCC"/>
    <w:rsid w:val="006865BE"/>
    <w:rsid w:val="00686C21"/>
    <w:rsid w:val="00692A08"/>
    <w:rsid w:val="00694267"/>
    <w:rsid w:val="00695106"/>
    <w:rsid w:val="00696D38"/>
    <w:rsid w:val="006C115A"/>
    <w:rsid w:val="006D47A8"/>
    <w:rsid w:val="006E755B"/>
    <w:rsid w:val="006F6616"/>
    <w:rsid w:val="00705B89"/>
    <w:rsid w:val="00710EFF"/>
    <w:rsid w:val="007125C5"/>
    <w:rsid w:val="0072028C"/>
    <w:rsid w:val="00723F1F"/>
    <w:rsid w:val="00741189"/>
    <w:rsid w:val="00755564"/>
    <w:rsid w:val="007A2580"/>
    <w:rsid w:val="007F32BC"/>
    <w:rsid w:val="007F679B"/>
    <w:rsid w:val="00805BC4"/>
    <w:rsid w:val="00850231"/>
    <w:rsid w:val="00860777"/>
    <w:rsid w:val="008A77B4"/>
    <w:rsid w:val="008B144D"/>
    <w:rsid w:val="00903192"/>
    <w:rsid w:val="009050CB"/>
    <w:rsid w:val="00915B6A"/>
    <w:rsid w:val="009165A1"/>
    <w:rsid w:val="0092028C"/>
    <w:rsid w:val="00922BB6"/>
    <w:rsid w:val="00924F89"/>
    <w:rsid w:val="009354BE"/>
    <w:rsid w:val="00971C90"/>
    <w:rsid w:val="00984BE9"/>
    <w:rsid w:val="009C4E28"/>
    <w:rsid w:val="009E29DC"/>
    <w:rsid w:val="009F7707"/>
    <w:rsid w:val="00A12F63"/>
    <w:rsid w:val="00A238CA"/>
    <w:rsid w:val="00A4174D"/>
    <w:rsid w:val="00A73740"/>
    <w:rsid w:val="00A80F6A"/>
    <w:rsid w:val="00A94F87"/>
    <w:rsid w:val="00AB4893"/>
    <w:rsid w:val="00AC3358"/>
    <w:rsid w:val="00AD62AB"/>
    <w:rsid w:val="00AE5F81"/>
    <w:rsid w:val="00B01761"/>
    <w:rsid w:val="00B51EF7"/>
    <w:rsid w:val="00B67133"/>
    <w:rsid w:val="00B95C57"/>
    <w:rsid w:val="00C00DE7"/>
    <w:rsid w:val="00C30E7C"/>
    <w:rsid w:val="00C34458"/>
    <w:rsid w:val="00C554C2"/>
    <w:rsid w:val="00C86FCE"/>
    <w:rsid w:val="00CA2E00"/>
    <w:rsid w:val="00CA3048"/>
    <w:rsid w:val="00CF0904"/>
    <w:rsid w:val="00D07CD0"/>
    <w:rsid w:val="00D21A51"/>
    <w:rsid w:val="00D3262E"/>
    <w:rsid w:val="00D4307F"/>
    <w:rsid w:val="00D54FB0"/>
    <w:rsid w:val="00D56163"/>
    <w:rsid w:val="00D65224"/>
    <w:rsid w:val="00D72C48"/>
    <w:rsid w:val="00D73EAE"/>
    <w:rsid w:val="00D754C8"/>
    <w:rsid w:val="00D76586"/>
    <w:rsid w:val="00D95B9D"/>
    <w:rsid w:val="00DA771A"/>
    <w:rsid w:val="00DB6659"/>
    <w:rsid w:val="00DD2851"/>
    <w:rsid w:val="00DD7262"/>
    <w:rsid w:val="00DF66C9"/>
    <w:rsid w:val="00E32522"/>
    <w:rsid w:val="00E64DBF"/>
    <w:rsid w:val="00E87203"/>
    <w:rsid w:val="00E93BFF"/>
    <w:rsid w:val="00EA2A0C"/>
    <w:rsid w:val="00EC1893"/>
    <w:rsid w:val="00F15A7C"/>
    <w:rsid w:val="00F430B7"/>
    <w:rsid w:val="00F55ED8"/>
    <w:rsid w:val="00F73B21"/>
    <w:rsid w:val="00FA299A"/>
    <w:rsid w:val="00FA4DB7"/>
    <w:rsid w:val="00FA6100"/>
    <w:rsid w:val="00FF01DF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CD3E"/>
  <w15:chartTrackingRefBased/>
  <w15:docId w15:val="{B021A115-256E-44EE-B523-7E2230A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C2"/>
  </w:style>
  <w:style w:type="paragraph" w:styleId="Footer">
    <w:name w:val="footer"/>
    <w:basedOn w:val="Normal"/>
    <w:link w:val="Foot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C2"/>
  </w:style>
  <w:style w:type="character" w:styleId="PlaceholderText">
    <w:name w:val="Placeholder Text"/>
    <w:basedOn w:val="DefaultParagraphFont"/>
    <w:uiPriority w:val="99"/>
    <w:semiHidden/>
    <w:rsid w:val="005E5D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\OneDrive%20-%20pbf.hr\odbor_diplomski\radno\obrazac_prijava_diplomskog_t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9C94BD75A4145B7B4831C4AD4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186D-6098-4288-99BE-6DBCD3B13CAE}"/>
      </w:docPartPr>
      <w:docPartBody>
        <w:p w:rsidR="00525224" w:rsidRDefault="00525224">
          <w:pPr>
            <w:pStyle w:val="12F9C94BD75A4145B7B4831C4AD4CD11"/>
          </w:pPr>
          <w:r w:rsidRPr="0088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11A1D2B34418E8AA89765AA8A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5B1B-FE80-4307-B3A0-7EF53D2C6954}"/>
      </w:docPartPr>
      <w:docPartBody>
        <w:p w:rsidR="00525224" w:rsidRDefault="00525224">
          <w:pPr>
            <w:pStyle w:val="BD811A1D2B34418E8AA89765AA8AC478"/>
          </w:pPr>
          <w:r w:rsidRPr="00880985">
            <w:rPr>
              <w:rStyle w:val="PlaceholderText"/>
            </w:rPr>
            <w:t>Choose an item.</w:t>
          </w:r>
        </w:p>
      </w:docPartBody>
    </w:docPart>
    <w:docPart>
      <w:docPartPr>
        <w:name w:val="6B441728A7D1444FB06F0540A303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6CD3-8F0E-4508-B1A4-00C9ABD9931E}"/>
      </w:docPartPr>
      <w:docPartBody>
        <w:p w:rsidR="00525224" w:rsidRDefault="00525224">
          <w:pPr>
            <w:pStyle w:val="6B441728A7D1444FB06F0540A3031334"/>
          </w:pPr>
          <w:r w:rsidRPr="00266BB4">
            <w:rPr>
              <w:rStyle w:val="PlaceholderText"/>
              <w:rFonts w:ascii="Calibri" w:hAnsi="Calibri" w:cs="Calibri"/>
            </w:rPr>
            <w:t>Kliknite ili dodirnite ovdje da biste unijeli datum.</w:t>
          </w:r>
        </w:p>
      </w:docPartBody>
    </w:docPart>
    <w:docPart>
      <w:docPartPr>
        <w:name w:val="796CF33A826045D3AE6AA01C3543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479E1-B764-4144-927C-D474C9BB7879}"/>
      </w:docPartPr>
      <w:docPartBody>
        <w:p w:rsidR="00525224" w:rsidRDefault="00525224">
          <w:pPr>
            <w:pStyle w:val="796CF33A826045D3AE6AA01C35434582"/>
          </w:pPr>
          <w:r w:rsidRPr="00880985">
            <w:rPr>
              <w:rStyle w:val="PlaceholderText"/>
            </w:rPr>
            <w:t>Choose an item.</w:t>
          </w:r>
        </w:p>
      </w:docPartBody>
    </w:docPart>
    <w:docPart>
      <w:docPartPr>
        <w:name w:val="18F0622FC7904294854259D07E15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A08-1497-4BDF-8C3B-9431E47CE293}"/>
      </w:docPartPr>
      <w:docPartBody>
        <w:p w:rsidR="00525224" w:rsidRDefault="00525224">
          <w:pPr>
            <w:pStyle w:val="18F0622FC7904294854259D07E152277"/>
          </w:pPr>
          <w:r w:rsidRPr="0088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894ADD2042A1BB6D922A6EA6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7484-B38C-45F6-A9B1-8F11860D5D34}"/>
      </w:docPartPr>
      <w:docPartBody>
        <w:p w:rsidR="00525224" w:rsidRDefault="00525224">
          <w:pPr>
            <w:pStyle w:val="2698894ADD2042A1BB6D922A6EA66A2B"/>
          </w:pPr>
          <w:r w:rsidRPr="0088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3FB93BE43446CA392DBD3E2EE2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DAA5-3DA8-44EC-84B5-172FFA6BDD78}"/>
      </w:docPartPr>
      <w:docPartBody>
        <w:p w:rsidR="00525224" w:rsidRDefault="00525224">
          <w:pPr>
            <w:pStyle w:val="E783FB93BE43446CA392DBD3E2EE2BCA"/>
          </w:pPr>
          <w:r w:rsidRPr="0088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F6C41321C43788394D71C470E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E346-C12F-4062-AF89-9466DE0AA480}"/>
      </w:docPartPr>
      <w:docPartBody>
        <w:p w:rsidR="00525224" w:rsidRDefault="00525224">
          <w:pPr>
            <w:pStyle w:val="A4DF6C41321C43788394D71C470E15A3"/>
          </w:pPr>
          <w:r w:rsidRPr="008809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741E-0CD4-4BC9-9AF0-708BA683944B}"/>
      </w:docPartPr>
      <w:docPartBody>
        <w:p w:rsidR="00525224" w:rsidRDefault="000F2C40">
          <w:r w:rsidRPr="0098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854C-C284-4D7F-A605-438F824EC4F8}"/>
      </w:docPartPr>
      <w:docPartBody>
        <w:p w:rsidR="00525224" w:rsidRDefault="000F2C40">
          <w:r w:rsidRPr="009852F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E1CD-649F-42FF-97B0-64382B5C822C}"/>
      </w:docPartPr>
      <w:docPartBody>
        <w:p w:rsidR="00525224" w:rsidRDefault="000F2C40">
          <w:r w:rsidRPr="009852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882D67B4DF41A7A1EE709C25CC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5E2C-DAF6-4AE6-AA92-9499195ABED2}"/>
      </w:docPartPr>
      <w:docPartBody>
        <w:p w:rsidR="00B175EF" w:rsidRDefault="00B175EF" w:rsidP="00B175EF">
          <w:pPr>
            <w:pStyle w:val="0D882D67B4DF41A7A1EE709C25CCBA87"/>
          </w:pPr>
          <w:r w:rsidRPr="009852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40"/>
    <w:rsid w:val="00017D43"/>
    <w:rsid w:val="000F2C40"/>
    <w:rsid w:val="000F4203"/>
    <w:rsid w:val="00191B86"/>
    <w:rsid w:val="002B2243"/>
    <w:rsid w:val="003F59CC"/>
    <w:rsid w:val="00447B97"/>
    <w:rsid w:val="00525224"/>
    <w:rsid w:val="005259A5"/>
    <w:rsid w:val="005F0362"/>
    <w:rsid w:val="006321A8"/>
    <w:rsid w:val="007125C5"/>
    <w:rsid w:val="00741189"/>
    <w:rsid w:val="007F32BC"/>
    <w:rsid w:val="008A471B"/>
    <w:rsid w:val="008A77B4"/>
    <w:rsid w:val="008D1DF2"/>
    <w:rsid w:val="00A80F6A"/>
    <w:rsid w:val="00B01761"/>
    <w:rsid w:val="00B175EF"/>
    <w:rsid w:val="00B50F41"/>
    <w:rsid w:val="00D07CD0"/>
    <w:rsid w:val="00DB6659"/>
    <w:rsid w:val="00E824D3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5EF"/>
    <w:rPr>
      <w:color w:val="666666"/>
    </w:rPr>
  </w:style>
  <w:style w:type="paragraph" w:customStyle="1" w:styleId="12F9C94BD75A4145B7B4831C4AD4CD11">
    <w:name w:val="12F9C94BD75A4145B7B4831C4AD4CD11"/>
  </w:style>
  <w:style w:type="paragraph" w:customStyle="1" w:styleId="BD811A1D2B34418E8AA89765AA8AC478">
    <w:name w:val="BD811A1D2B34418E8AA89765AA8AC478"/>
  </w:style>
  <w:style w:type="paragraph" w:customStyle="1" w:styleId="6B441728A7D1444FB06F0540A3031334">
    <w:name w:val="6B441728A7D1444FB06F0540A3031334"/>
  </w:style>
  <w:style w:type="paragraph" w:customStyle="1" w:styleId="796CF33A826045D3AE6AA01C35434582">
    <w:name w:val="796CF33A826045D3AE6AA01C35434582"/>
  </w:style>
  <w:style w:type="paragraph" w:customStyle="1" w:styleId="18F0622FC7904294854259D07E152277">
    <w:name w:val="18F0622FC7904294854259D07E152277"/>
  </w:style>
  <w:style w:type="paragraph" w:customStyle="1" w:styleId="2698894ADD2042A1BB6D922A6EA66A2B">
    <w:name w:val="2698894ADD2042A1BB6D922A6EA66A2B"/>
  </w:style>
  <w:style w:type="paragraph" w:customStyle="1" w:styleId="E783FB93BE43446CA392DBD3E2EE2BCA">
    <w:name w:val="E783FB93BE43446CA392DBD3E2EE2BCA"/>
  </w:style>
  <w:style w:type="paragraph" w:customStyle="1" w:styleId="A4DF6C41321C43788394D71C470E15A3">
    <w:name w:val="A4DF6C41321C43788394D71C470E15A3"/>
  </w:style>
  <w:style w:type="paragraph" w:customStyle="1" w:styleId="0D882D67B4DF41A7A1EE709C25CCBA87">
    <w:name w:val="0D882D67B4DF41A7A1EE709C25CCBA87"/>
    <w:rsid w:val="00B17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stXMLNode xmlns="ObrazacPrijavaDiplomskog">
  <student/>
  <jmbag/>
  <studij/>
  <naslov/>
  <laboratorij/>
  <mentor/>
  <komentor/>
  <predsjednik/>
  <clan/>
  <zamjena/>
  <odbor/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F3A22-0FA1-4C4C-A884-209383B8D6F7}">
  <ds:schemaRefs>
    <ds:schemaRef ds:uri="ObrazacPrijavaDiplomskog"/>
  </ds:schemaRefs>
</ds:datastoreItem>
</file>

<file path=customXml/itemProps2.xml><?xml version="1.0" encoding="utf-8"?>
<ds:datastoreItem xmlns:ds="http://schemas.openxmlformats.org/officeDocument/2006/customXml" ds:itemID="{2CA5BE9E-CADC-4808-B708-5EAE78EAEBDA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3.xml><?xml version="1.0" encoding="utf-8"?>
<ds:datastoreItem xmlns:ds="http://schemas.openxmlformats.org/officeDocument/2006/customXml" ds:itemID="{519D0AE5-AFC6-48E9-B2DA-BCEF7CA05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5DDCE-0D77-4F3A-BBF6-D79D5414CB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6ABEE0-B7B3-4371-9447-3D2E0996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obrazac_prijava_diplomskog_test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Andreja Leboš Pavunc</cp:lastModifiedBy>
  <cp:revision>2</cp:revision>
  <dcterms:created xsi:type="dcterms:W3CDTF">2026-05-14T09:20:00Z</dcterms:created>
  <dcterms:modified xsi:type="dcterms:W3CDTF">2026-05-14T09:20:00Z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