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474"/>
      </w:tblGrid>
      <w:tr w:rsidR="00376F37" w:rsidRPr="0036491B" w14:paraId="7102D799" w14:textId="77777777" w:rsidTr="0036491B">
        <w:tc>
          <w:tcPr>
            <w:tcW w:w="2552" w:type="dxa"/>
          </w:tcPr>
          <w:p w14:paraId="08452115" w14:textId="64BC544B" w:rsidR="00376F37" w:rsidRPr="0036491B" w:rsidRDefault="0036491B">
            <w:pPr>
              <w:rPr>
                <w:rFonts w:ascii="Calibri" w:hAnsi="Calibri" w:cs="Calibri"/>
              </w:rPr>
            </w:pPr>
            <w:r w:rsidRPr="0036491B">
              <w:rPr>
                <w:rFonts w:ascii="Calibri" w:hAnsi="Calibri" w:cs="Calibri"/>
                <w:b/>
                <w:position w:val="1"/>
              </w:rPr>
              <w:t>Student's name</w:t>
            </w:r>
            <w:r w:rsidR="00376F37" w:rsidRPr="0036491B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Fonts w:ascii="Calibri" w:hAnsi="Calibri" w:cs="Calibri"/>
            </w:rPr>
            <w:alias w:val="Upišite ime i prezime"/>
            <w:tag w:val="Upišite ime i prezime"/>
            <w:id w:val="-1610433690"/>
            <w:placeholder>
              <w:docPart w:val="12F9C94BD75A4145B7B4831C4AD4CD11"/>
            </w:placeholder>
            <w:showingPlcHdr/>
            <w:dataBinding w:prefixMappings="xmlns:ns0='ObrazacPrijavaDiplomskog' " w:xpath="/ns0:TestXMLNode[1]/ns0:student[1]" w:storeItemID="{D9DF3A22-0FA1-4C4C-A884-209383B8D6F7}"/>
            <w:text/>
          </w:sdtPr>
          <w:sdtEndPr/>
          <w:sdtContent>
            <w:tc>
              <w:tcPr>
                <w:tcW w:w="6474" w:type="dxa"/>
              </w:tcPr>
              <w:p w14:paraId="5F12D85A" w14:textId="6A9327E7" w:rsidR="00376F37" w:rsidRPr="0036491B" w:rsidRDefault="006865BE">
                <w:pPr>
                  <w:rPr>
                    <w:rFonts w:ascii="Calibri" w:hAnsi="Calibri" w:cs="Calibri"/>
                  </w:rPr>
                </w:pPr>
                <w:r w:rsidRPr="0036491B">
                  <w:rPr>
                    <w:rStyle w:val="PlaceholderText"/>
                    <w:rFonts w:ascii="Calibri" w:hAnsi="Calibri" w:cs="Calibri"/>
                  </w:rPr>
                  <w:t>Click or tap here to enter text</w:t>
                </w:r>
              </w:p>
            </w:tc>
          </w:sdtContent>
        </w:sdt>
      </w:tr>
      <w:tr w:rsidR="00376F37" w:rsidRPr="0036491B" w14:paraId="729614AE" w14:textId="77777777" w:rsidTr="0036491B">
        <w:tc>
          <w:tcPr>
            <w:tcW w:w="2552" w:type="dxa"/>
          </w:tcPr>
          <w:p w14:paraId="1515FFCC" w14:textId="5E1F086F" w:rsidR="00376F37" w:rsidRPr="0036491B" w:rsidRDefault="001712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I</w:t>
            </w:r>
            <w:r w:rsidR="0036491B" w:rsidRPr="0036491B">
              <w:rPr>
                <w:rFonts w:ascii="Calibri" w:hAnsi="Calibri" w:cs="Calibri"/>
                <w:b/>
              </w:rPr>
              <w:t>dentification</w:t>
            </w:r>
            <w:r w:rsidR="0036491B" w:rsidRPr="0036491B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="0036491B" w:rsidRPr="0036491B">
              <w:rPr>
                <w:rFonts w:ascii="Calibri" w:hAnsi="Calibri" w:cs="Calibri"/>
                <w:b/>
              </w:rPr>
              <w:t>number</w:t>
            </w:r>
            <w:r w:rsidR="00376F37" w:rsidRPr="0036491B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Fonts w:ascii="Calibri" w:hAnsi="Calibri" w:cs="Calibri"/>
            </w:rPr>
            <w:alias w:val="Unesite JMBAG"/>
            <w:tag w:val="jmbag"/>
            <w:id w:val="1939715465"/>
            <w:placeholder>
              <w:docPart w:val="12F9C94BD75A4145B7B4831C4AD4CD11"/>
            </w:placeholder>
            <w:showingPlcHdr/>
            <w:dataBinding w:prefixMappings="xmlns:ns0='ObrazacPrijavaDiplomskog' " w:xpath="/ns0:TestXMLNode[1]/ns0:jmbag[1]" w:storeItemID="{D9DF3A22-0FA1-4C4C-A884-209383B8D6F7}"/>
            <w:text/>
          </w:sdtPr>
          <w:sdtEndPr/>
          <w:sdtContent>
            <w:tc>
              <w:tcPr>
                <w:tcW w:w="6474" w:type="dxa"/>
              </w:tcPr>
              <w:p w14:paraId="0802E84A" w14:textId="7908440A" w:rsidR="00376F37" w:rsidRPr="0036491B" w:rsidRDefault="00506E98">
                <w:pPr>
                  <w:rPr>
                    <w:rFonts w:ascii="Calibri" w:hAnsi="Calibri" w:cs="Calibri"/>
                  </w:rPr>
                </w:pPr>
                <w:r w:rsidRPr="0036491B">
                  <w:rPr>
                    <w:rStyle w:val="PlaceholderText"/>
                    <w:rFonts w:ascii="Calibri" w:hAnsi="Calibri" w:cs="Calibri"/>
                  </w:rPr>
                  <w:t>Click or tap here to enter text</w:t>
                </w:r>
              </w:p>
            </w:tc>
          </w:sdtContent>
        </w:sdt>
      </w:tr>
      <w:tr w:rsidR="0092028C" w:rsidRPr="0036491B" w14:paraId="29880D8F" w14:textId="77777777" w:rsidTr="0036491B">
        <w:tc>
          <w:tcPr>
            <w:tcW w:w="2552" w:type="dxa"/>
          </w:tcPr>
          <w:p w14:paraId="02A44117" w14:textId="12FE9944" w:rsidR="0092028C" w:rsidRPr="0036491B" w:rsidRDefault="0036491B">
            <w:pPr>
              <w:rPr>
                <w:rFonts w:ascii="Calibri" w:hAnsi="Calibri" w:cs="Calibri"/>
              </w:rPr>
            </w:pPr>
            <w:r w:rsidRPr="0036491B">
              <w:rPr>
                <w:rFonts w:ascii="Calibri" w:hAnsi="Calibri" w:cs="Calibri"/>
                <w:b/>
                <w:position w:val="3"/>
              </w:rPr>
              <w:t>Study programme</w:t>
            </w:r>
            <w:r w:rsidR="0092028C" w:rsidRPr="0036491B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Fonts w:ascii="Calibri" w:hAnsi="Calibri" w:cs="Calibri"/>
              <w:lang w:val="en-US"/>
            </w:rPr>
            <w:alias w:val="Studij"/>
            <w:tag w:val="Studij"/>
            <w:id w:val="-140973504"/>
            <w:placeholder>
              <w:docPart w:val="C3474347CDB04233B0252D97D603155B"/>
            </w:placeholder>
            <w:showingPlcHdr/>
            <w:dataBinding w:prefixMappings="xmlns:ns0='ObrasciOdborzaDiplomske' " w:xpath="/ns0:TestXMLNode[1]/ns0:studij[1]" w:storeItemID="{244AF7ED-E414-4B40-8745-DCDBD40700FC}"/>
            <w:dropDownList>
              <w:listItem w:value="Choose Study Programme"/>
              <w:listItem w:displayText="Bioprocess Engineering" w:value="Bioprocess Engineering"/>
              <w:listItem w:displayText="Molecular Biotechnology" w:value="Molecular Biotechnology"/>
              <w:listItem w:displayText="Nutrition" w:value="Nutrition"/>
              <w:listItem w:displayText="Food Engineering" w:value="Food Engineering"/>
              <w:listItem w:displayText="Food Safety Management" w:value="Food Safety Management"/>
            </w:dropDownList>
          </w:sdtPr>
          <w:sdtEndPr/>
          <w:sdtContent>
            <w:tc>
              <w:tcPr>
                <w:tcW w:w="6474" w:type="dxa"/>
              </w:tcPr>
              <w:p w14:paraId="7261B5CA" w14:textId="733E28F0" w:rsidR="0092028C" w:rsidRPr="0036491B" w:rsidRDefault="00912990">
                <w:pPr>
                  <w:rPr>
                    <w:rFonts w:ascii="Calibri" w:hAnsi="Calibri" w:cs="Calibri"/>
                  </w:rPr>
                </w:pPr>
                <w:r w:rsidRPr="00F335E3">
                  <w:rPr>
                    <w:rStyle w:val="PlaceholderText"/>
                    <w:rFonts w:ascii="Calibri" w:hAnsi="Calibri" w:cs="Calibri"/>
                    <w:lang w:val="en-US"/>
                  </w:rPr>
                  <w:t>Choose an item</w:t>
                </w:r>
              </w:p>
            </w:tc>
          </w:sdtContent>
        </w:sdt>
      </w:tr>
      <w:tr w:rsidR="006E755B" w:rsidRPr="0036491B" w14:paraId="497246A5" w14:textId="77777777" w:rsidTr="0036491B">
        <w:tc>
          <w:tcPr>
            <w:tcW w:w="9026" w:type="dxa"/>
            <w:gridSpan w:val="2"/>
          </w:tcPr>
          <w:p w14:paraId="637CE536" w14:textId="7C4147A6" w:rsidR="006E755B" w:rsidRPr="0036491B" w:rsidRDefault="0036491B" w:rsidP="0092028C">
            <w:pPr>
              <w:jc w:val="right"/>
              <w:rPr>
                <w:rFonts w:ascii="Calibri" w:hAnsi="Calibri" w:cs="Calibri"/>
              </w:rPr>
            </w:pPr>
            <w:r w:rsidRPr="0036491B">
              <w:rPr>
                <w:rFonts w:ascii="Calibri" w:hAnsi="Calibri" w:cs="Calibri"/>
              </w:rPr>
              <w:t>University</w:t>
            </w:r>
            <w:r w:rsidRPr="0036491B">
              <w:rPr>
                <w:rFonts w:ascii="Calibri" w:hAnsi="Calibri" w:cs="Calibri"/>
                <w:spacing w:val="-13"/>
              </w:rPr>
              <w:t xml:space="preserve"> </w:t>
            </w:r>
            <w:r w:rsidRPr="0036491B">
              <w:rPr>
                <w:rFonts w:ascii="Calibri" w:hAnsi="Calibri" w:cs="Calibri"/>
              </w:rPr>
              <w:t>of</w:t>
            </w:r>
            <w:r w:rsidRPr="0036491B">
              <w:rPr>
                <w:rFonts w:ascii="Calibri" w:hAnsi="Calibri" w:cs="Calibri"/>
                <w:spacing w:val="-13"/>
              </w:rPr>
              <w:t xml:space="preserve"> </w:t>
            </w:r>
            <w:r w:rsidRPr="0036491B">
              <w:rPr>
                <w:rFonts w:ascii="Calibri" w:hAnsi="Calibri" w:cs="Calibri"/>
              </w:rPr>
              <w:t>Zagreb</w:t>
            </w:r>
            <w:r w:rsidR="00C30E7C" w:rsidRPr="0036491B">
              <w:rPr>
                <w:rFonts w:ascii="Calibri" w:hAnsi="Calibri" w:cs="Calibri"/>
                <w:sz w:val="24"/>
                <w:szCs w:val="24"/>
              </w:rPr>
              <w:br/>
            </w:r>
            <w:r w:rsidRPr="0036491B">
              <w:rPr>
                <w:rFonts w:ascii="Calibri" w:hAnsi="Calibri" w:cs="Calibri"/>
              </w:rPr>
              <w:t xml:space="preserve">Faculty of Food Technology and Biotechnology    </w:t>
            </w:r>
            <w:r w:rsidR="00C30E7C" w:rsidRPr="0036491B">
              <w:rPr>
                <w:rFonts w:ascii="Calibri" w:hAnsi="Calibri" w:cs="Calibri"/>
                <w:sz w:val="24"/>
                <w:szCs w:val="24"/>
              </w:rPr>
              <w:br/>
            </w:r>
            <w:r w:rsidRPr="0036491B">
              <w:rPr>
                <w:rFonts w:ascii="Calibri" w:hAnsi="Calibri" w:cs="Calibri"/>
              </w:rPr>
              <w:t xml:space="preserve">Undergraduate and </w:t>
            </w:r>
            <w:r w:rsidR="00104DCC">
              <w:rPr>
                <w:rFonts w:ascii="Calibri" w:hAnsi="Calibri" w:cs="Calibri"/>
              </w:rPr>
              <w:t>Graduate</w:t>
            </w:r>
            <w:r w:rsidRPr="0036491B">
              <w:rPr>
                <w:rFonts w:ascii="Calibri" w:hAnsi="Calibri" w:cs="Calibri"/>
              </w:rPr>
              <w:t xml:space="preserve"> Theses Committee</w:t>
            </w:r>
          </w:p>
        </w:tc>
      </w:tr>
      <w:tr w:rsidR="006E755B" w:rsidRPr="0036491B" w14:paraId="5106C4ED" w14:textId="77777777" w:rsidTr="0036491B">
        <w:tc>
          <w:tcPr>
            <w:tcW w:w="9026" w:type="dxa"/>
            <w:gridSpan w:val="2"/>
          </w:tcPr>
          <w:p w14:paraId="400D15B6" w14:textId="32B56744" w:rsidR="006E755B" w:rsidRPr="0036491B" w:rsidRDefault="00053538">
            <w:pPr>
              <w:rPr>
                <w:rFonts w:ascii="Calibri" w:hAnsi="Calibri" w:cs="Calibri"/>
              </w:rPr>
            </w:pPr>
            <w:r w:rsidRPr="0036491B">
              <w:rPr>
                <w:rFonts w:ascii="Calibri" w:hAnsi="Calibri" w:cs="Calibri"/>
              </w:rPr>
              <w:t xml:space="preserve">Zagreb, </w:t>
            </w:r>
            <w:sdt>
              <w:sdtPr>
                <w:rPr>
                  <w:rFonts w:ascii="Calibri" w:hAnsi="Calibri" w:cs="Calibri"/>
                </w:rPr>
                <w:alias w:val="Datum predaje obrasca"/>
                <w:tag w:val="Datum predaje obrasca"/>
                <w:id w:val="1141390665"/>
                <w:placeholder>
                  <w:docPart w:val="6B441728A7D1444FB06F0540A3031334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5E5D9C" w:rsidRPr="0036491B">
                  <w:rPr>
                    <w:rStyle w:val="PlaceholderText"/>
                    <w:rFonts w:ascii="Calibri" w:hAnsi="Calibri" w:cs="Calibri"/>
                  </w:rPr>
                  <w:t>Kliknite ili dodirnite ovdje da biste unijeli datum</w:t>
                </w:r>
              </w:sdtContent>
            </w:sdt>
          </w:p>
        </w:tc>
      </w:tr>
      <w:tr w:rsidR="006E755B" w:rsidRPr="0036491B" w14:paraId="04F5DA72" w14:textId="77777777" w:rsidTr="0036491B">
        <w:tc>
          <w:tcPr>
            <w:tcW w:w="9026" w:type="dxa"/>
            <w:gridSpan w:val="2"/>
          </w:tcPr>
          <w:p w14:paraId="0BBDA1D3" w14:textId="77777777" w:rsidR="006E755B" w:rsidRPr="0036491B" w:rsidRDefault="006E75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755B" w:rsidRPr="00AD252E" w14:paraId="08D7B870" w14:textId="77777777" w:rsidTr="0036491B">
        <w:tc>
          <w:tcPr>
            <w:tcW w:w="9026" w:type="dxa"/>
            <w:gridSpan w:val="2"/>
          </w:tcPr>
          <w:p w14:paraId="2F025DDD" w14:textId="59B5C687" w:rsidR="006E755B" w:rsidRPr="00AD252E" w:rsidRDefault="0036491B" w:rsidP="0036491B">
            <w:pPr>
              <w:spacing w:before="211"/>
              <w:ind w:left="116" w:right="16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D252E">
              <w:rPr>
                <w:rFonts w:ascii="Calibri" w:hAnsi="Calibri" w:cs="Calibri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67F5C2EA" wp14:editId="5A43696B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8352028</wp:posOffset>
                      </wp:positionV>
                      <wp:extent cx="7560945" cy="234061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0945" cy="2340610"/>
                                <a:chOff x="0" y="0"/>
                                <a:chExt cx="7560945" cy="23406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560945" cy="2340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0945" h="2340610">
                                      <a:moveTo>
                                        <a:pt x="75605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0355"/>
                                      </a:lnTo>
                                      <a:lnTo>
                                        <a:pt x="7560564" y="2340355"/>
                                      </a:lnTo>
                                      <a:lnTo>
                                        <a:pt x="75605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DD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5624486" y="2141701"/>
                                  <a:ext cx="1490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0980">
                                      <a:moveTo>
                                        <a:pt x="0" y="0"/>
                                      </a:moveTo>
                                      <a:lnTo>
                                        <a:pt x="149047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box 6"/>
                              <wps:cNvSpPr txBox="1"/>
                              <wps:spPr>
                                <a:xfrm>
                                  <a:off x="590435" y="80898"/>
                                  <a:ext cx="6448425" cy="33528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343CFF9" w14:textId="77777777" w:rsidR="0036491B" w:rsidRPr="00F541EC" w:rsidRDefault="0036491B" w:rsidP="0036491B">
                                    <w:pPr>
                                      <w:spacing w:line="242" w:lineRule="exact"/>
                                    </w:pPr>
                                    <w:r w:rsidRPr="00F541EC">
                                      <w:t>The</w:t>
                                    </w:r>
                                    <w:r w:rsidRPr="00F541EC">
                                      <w:rPr>
                                        <w:spacing w:val="-5"/>
                                      </w:rPr>
                                      <w:t xml:space="preserve"> </w:t>
                                    </w:r>
                                    <w:r w:rsidRPr="00F541EC">
                                      <w:t>Undergraduate</w:t>
                                    </w:r>
                                    <w:r w:rsidRPr="00F541EC">
                                      <w:rPr>
                                        <w:spacing w:val="-7"/>
                                      </w:rPr>
                                      <w:t xml:space="preserve"> </w:t>
                                    </w:r>
                                    <w:r w:rsidRPr="00F541EC">
                                      <w:t>and</w:t>
                                    </w:r>
                                    <w:r w:rsidRPr="00F541EC">
                                      <w:rPr>
                                        <w:spacing w:val="-4"/>
                                      </w:rPr>
                                      <w:t xml:space="preserve"> </w:t>
                                    </w:r>
                                    <w:r w:rsidRPr="00F541EC">
                                      <w:t>Master</w:t>
                                    </w:r>
                                    <w:r w:rsidRPr="00F541EC">
                                      <w:rPr>
                                        <w:spacing w:val="-6"/>
                                      </w:rPr>
                                      <w:t xml:space="preserve"> </w:t>
                                    </w:r>
                                    <w:r w:rsidRPr="00F541EC">
                                      <w:t>Theses</w:t>
                                    </w:r>
                                    <w:r w:rsidRPr="00F541EC">
                                      <w:rPr>
                                        <w:spacing w:val="-5"/>
                                      </w:rPr>
                                      <w:t xml:space="preserve"> </w:t>
                                    </w:r>
                                    <w:r w:rsidRPr="00F541EC">
                                      <w:t>Committee</w:t>
                                    </w:r>
                                    <w:r w:rsidRPr="00F541EC">
                                      <w:rPr>
                                        <w:spacing w:val="-6"/>
                                      </w:rPr>
                                      <w:t xml:space="preserve"> </w:t>
                                    </w:r>
                                    <w:r w:rsidRPr="00F541EC">
                                      <w:t>at</w:t>
                                    </w:r>
                                    <w:r w:rsidRPr="00F541EC">
                                      <w:rPr>
                                        <w:spacing w:val="-5"/>
                                      </w:rPr>
                                      <w:t xml:space="preserve"> </w:t>
                                    </w:r>
                                    <w:r w:rsidRPr="00F541EC">
                                      <w:t>the</w:t>
                                    </w:r>
                                    <w:r w:rsidRPr="00F541EC">
                                      <w:rPr>
                                        <w:spacing w:val="-5"/>
                                      </w:rPr>
                                      <w:t xml:space="preserve"> </w:t>
                                    </w:r>
                                    <w:r w:rsidRPr="00F541EC">
                                      <w:t>Faculty</w:t>
                                    </w:r>
                                    <w:r w:rsidRPr="00F541EC">
                                      <w:rPr>
                                        <w:spacing w:val="-5"/>
                                      </w:rPr>
                                      <w:t xml:space="preserve"> </w:t>
                                    </w:r>
                                    <w:r w:rsidRPr="00F541EC">
                                      <w:t>of</w:t>
                                    </w:r>
                                    <w:r w:rsidRPr="00F541EC">
                                      <w:rPr>
                                        <w:spacing w:val="-4"/>
                                      </w:rPr>
                                      <w:t xml:space="preserve"> </w:t>
                                    </w:r>
                                    <w:r w:rsidRPr="00F541EC">
                                      <w:t>Food</w:t>
                                    </w:r>
                                    <w:r w:rsidRPr="00F541EC">
                                      <w:rPr>
                                        <w:spacing w:val="-3"/>
                                      </w:rPr>
                                      <w:t xml:space="preserve"> </w:t>
                                    </w:r>
                                    <w:r w:rsidRPr="00F541EC">
                                      <w:t>Technology</w:t>
                                    </w:r>
                                    <w:r w:rsidRPr="00F541EC">
                                      <w:rPr>
                                        <w:spacing w:val="-5"/>
                                      </w:rPr>
                                      <w:t xml:space="preserve"> </w:t>
                                    </w:r>
                                    <w:r w:rsidRPr="00F541EC">
                                      <w:t>and</w:t>
                                    </w:r>
                                    <w:r w:rsidRPr="00F541EC">
                                      <w:rPr>
                                        <w:spacing w:val="-2"/>
                                      </w:rPr>
                                      <w:t xml:space="preserve"> Biotechnology</w:t>
                                    </w:r>
                                  </w:p>
                                  <w:p w14:paraId="0B8E8456" w14:textId="77777777" w:rsidR="0036491B" w:rsidRPr="00F541EC" w:rsidRDefault="0036491B" w:rsidP="0036491B">
                                    <w:pPr>
                                      <w:tabs>
                                        <w:tab w:val="left" w:pos="4735"/>
                                      </w:tabs>
                                      <w:spacing w:line="286" w:lineRule="exact"/>
                                      <w:rPr>
                                        <w:rFonts w:ascii="Times New Roman"/>
                                      </w:rPr>
                                    </w:pPr>
                                    <w:r w:rsidRPr="00F541EC">
                                      <w:t xml:space="preserve">at the meeting held on the day: </w:t>
                                    </w:r>
                                    <w:r w:rsidRPr="00F541EC">
                                      <w:rPr>
                                        <w:rFonts w:ascii="Times New Roman"/>
                                        <w:u w:val="single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" name="Textbox 7"/>
                              <wps:cNvSpPr txBox="1"/>
                              <wps:spPr>
                                <a:xfrm>
                                  <a:off x="685545" y="712545"/>
                                  <a:ext cx="128905" cy="79375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87E6A96" w14:textId="77777777" w:rsidR="0036491B" w:rsidRPr="00F541EC" w:rsidRDefault="0036491B" w:rsidP="0036491B">
                                    <w:pPr>
                                      <w:spacing w:line="244" w:lineRule="exact"/>
                                    </w:pPr>
                                    <w:r w:rsidRPr="00F541EC">
                                      <w:rPr>
                                        <w:spacing w:val="-5"/>
                                      </w:rPr>
                                      <w:t>1.</w:t>
                                    </w:r>
                                  </w:p>
                                  <w:p w14:paraId="74CBA7DF" w14:textId="77777777" w:rsidR="0036491B" w:rsidRPr="00F541EC" w:rsidRDefault="0036491B" w:rsidP="0036491B">
                                    <w:pPr>
                                      <w:spacing w:before="43"/>
                                    </w:pPr>
                                    <w:r w:rsidRPr="00F541EC">
                                      <w:rPr>
                                        <w:spacing w:val="-5"/>
                                      </w:rPr>
                                      <w:t>2.</w:t>
                                    </w:r>
                                  </w:p>
                                  <w:p w14:paraId="43F41CBC" w14:textId="77777777" w:rsidR="0036491B" w:rsidRPr="00F541EC" w:rsidRDefault="0036491B" w:rsidP="0036491B">
                                    <w:pPr>
                                      <w:spacing w:before="44"/>
                                    </w:pPr>
                                    <w:r w:rsidRPr="00F541EC">
                                      <w:rPr>
                                        <w:spacing w:val="-5"/>
                                      </w:rPr>
                                      <w:t>3.</w:t>
                                    </w:r>
                                  </w:p>
                                  <w:p w14:paraId="06FF228E" w14:textId="77777777" w:rsidR="0036491B" w:rsidRPr="00F541EC" w:rsidRDefault="0036491B" w:rsidP="0036491B">
                                    <w:pPr>
                                      <w:spacing w:before="43" w:line="289" w:lineRule="exact"/>
                                    </w:pPr>
                                    <w:r w:rsidRPr="00F541EC">
                                      <w:rPr>
                                        <w:spacing w:val="-5"/>
                                      </w:rPr>
                                      <w:t>4.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8" name="Textbox 8"/>
                              <wps:cNvSpPr txBox="1"/>
                              <wps:spPr>
                                <a:xfrm>
                                  <a:off x="5636171" y="681506"/>
                                  <a:ext cx="728980" cy="79248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A1DB819" w14:textId="77777777" w:rsidR="0036491B" w:rsidRPr="00F541EC" w:rsidRDefault="0036491B" w:rsidP="0036491B">
                                    <w:pPr>
                                      <w:spacing w:line="244" w:lineRule="exact"/>
                                    </w:pPr>
                                    <w:r w:rsidRPr="00F541EC">
                                      <w:rPr>
                                        <w:spacing w:val="-2"/>
                                      </w:rPr>
                                      <w:t>(president)</w:t>
                                    </w:r>
                                  </w:p>
                                  <w:p w14:paraId="212C641C" w14:textId="77777777" w:rsidR="0036491B" w:rsidRPr="00F541EC" w:rsidRDefault="0036491B" w:rsidP="0036491B">
                                    <w:pPr>
                                      <w:spacing w:before="6" w:line="330" w:lineRule="atLeast"/>
                                    </w:pPr>
                                    <w:r w:rsidRPr="00F541EC">
                                      <w:rPr>
                                        <w:spacing w:val="-2"/>
                                      </w:rPr>
                                      <w:t>(mentor) (member) (substitute)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3290595" y="1655329"/>
                                  <a:ext cx="3839845" cy="1524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422B6DE" w14:textId="77777777" w:rsidR="0036491B" w:rsidRPr="00F541EC" w:rsidRDefault="0036491B" w:rsidP="0036491B">
                                    <w:pPr>
                                      <w:spacing w:line="240" w:lineRule="exact"/>
                                    </w:pPr>
                                    <w:r w:rsidRPr="00F541EC">
                                      <w:rPr>
                                        <w:spacing w:val="-2"/>
                                      </w:rPr>
                                      <w:t>President</w:t>
                                    </w:r>
                                    <w:r w:rsidRPr="00F541EC">
                                      <w:rPr>
                                        <w:spacing w:val="-8"/>
                                      </w:rPr>
                                      <w:t xml:space="preserve"> </w:t>
                                    </w:r>
                                    <w:r w:rsidRPr="00F541EC">
                                      <w:rPr>
                                        <w:spacing w:val="-2"/>
                                      </w:rPr>
                                      <w:t>of</w:t>
                                    </w:r>
                                    <w:r w:rsidRPr="00F541EC">
                                      <w:rPr>
                                        <w:spacing w:val="-8"/>
                                      </w:rPr>
                                      <w:t xml:space="preserve"> </w:t>
                                    </w:r>
                                    <w:r w:rsidRPr="00F541EC">
                                      <w:rPr>
                                        <w:spacing w:val="-2"/>
                                      </w:rPr>
                                      <w:t>the</w:t>
                                    </w:r>
                                    <w:r w:rsidRPr="00F541EC">
                                      <w:rPr>
                                        <w:spacing w:val="-8"/>
                                      </w:rPr>
                                      <w:t xml:space="preserve"> </w:t>
                                    </w:r>
                                    <w:r w:rsidRPr="00F541EC">
                                      <w:rPr>
                                        <w:spacing w:val="-2"/>
                                      </w:rPr>
                                      <w:t>Undergraduate</w:t>
                                    </w:r>
                                    <w:r w:rsidRPr="00F541EC">
                                      <w:rPr>
                                        <w:spacing w:val="-8"/>
                                      </w:rPr>
                                      <w:t xml:space="preserve"> </w:t>
                                    </w:r>
                                    <w:r w:rsidRPr="00F541EC">
                                      <w:rPr>
                                        <w:spacing w:val="-2"/>
                                      </w:rPr>
                                      <w:t>and</w:t>
                                    </w:r>
                                    <w:r w:rsidRPr="00F541EC">
                                      <w:rPr>
                                        <w:spacing w:val="-8"/>
                                      </w:rPr>
                                      <w:t xml:space="preserve"> </w:t>
                                    </w:r>
                                    <w:r w:rsidRPr="00F541EC">
                                      <w:rPr>
                                        <w:spacing w:val="-2"/>
                                      </w:rPr>
                                      <w:t>Master</w:t>
                                    </w:r>
                                    <w:r w:rsidRPr="00F541EC">
                                      <w:rPr>
                                        <w:spacing w:val="-8"/>
                                      </w:rPr>
                                      <w:t xml:space="preserve"> </w:t>
                                    </w:r>
                                    <w:r w:rsidRPr="00F541EC">
                                      <w:rPr>
                                        <w:spacing w:val="-2"/>
                                      </w:rPr>
                                      <w:t>Theses</w:t>
                                    </w:r>
                                    <w:r w:rsidRPr="00F541EC">
                                      <w:rPr>
                                        <w:spacing w:val="-8"/>
                                      </w:rPr>
                                      <w:t xml:space="preserve"> </w:t>
                                    </w:r>
                                    <w:r w:rsidRPr="00F541EC">
                                      <w:rPr>
                                        <w:spacing w:val="-2"/>
                                      </w:rPr>
                                      <w:t>Committee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" name="Textbox 10"/>
                              <wps:cNvSpPr txBox="1"/>
                              <wps:spPr>
                                <a:xfrm>
                                  <a:off x="599395" y="425677"/>
                                  <a:ext cx="6541134" cy="200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000000"/>
                                      </w:rPr>
                                      <w:alias w:val="SELECTION by The Committee: confirmation or appointment of new members of Academic committee."/>
                                      <w:tag w:val="SELECTION by The Committee: confirmation or appointment of new members of Academic committee."/>
                                      <w:id w:val="235213433"/>
                                      <w:placeholder>
                                        <w:docPart w:val="2EC4F8F9479B41E2A98C7963E6BF7CF5"/>
                                      </w:placeholder>
                                      <w:comboBox>
                                        <w:listItem w:displayText="certifies the proposed Academic Committe." w:value="certifies the proposed Academic Committe."/>
                                        <w:listItem w:displayText="appoints new members of teh Academic Committe, as follows:" w:value="appoints new members of teh Academic Committe, as follows:"/>
                                        <w:listItem w:displayText="SELECTION by The Committee: confirmation or appointment of new members of Academic committee." w:value="SELECTION by The Committee: confirmation or appointment of new members of Academic committee."/>
                                      </w:comboBox>
                                    </w:sdtPr>
                                    <w:sdtEndPr/>
                                    <w:sdtContent>
                                      <w:p w14:paraId="5D1B9745" w14:textId="77777777" w:rsidR="0036491B" w:rsidRPr="00F541EC" w:rsidRDefault="0036491B" w:rsidP="0036491B">
                                        <w:pPr>
                                          <w:spacing w:before="14"/>
                                          <w:ind w:left="39"/>
                                          <w:rPr>
                                            <w:color w:val="000000"/>
                                          </w:rPr>
                                        </w:pPr>
                                        <w:r w:rsidRPr="00F541EC">
                                          <w:rPr>
                                            <w:color w:val="000000"/>
                                          </w:rPr>
                                          <w:t>SELECTION by The Committee: confirmation or appointment of new members of Academic committee.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7F5C2EA" id="Group 3" o:spid="_x0000_s1026" style="position:absolute;left:0;text-align:left;margin-left:0;margin-top:657.65pt;width:595.35pt;height:184.3pt;z-index:251659264;mso-wrap-distance-left:0;mso-wrap-distance-right:0;mso-position-horizontal-relative:page;mso-position-vertical-relative:page" coordsize="75609,23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">
                      <v:shape id="Graphic 4" o:spid="_x0000_s1027" style="position:absolute;width:75609;height:23406;visibility:visible;mso-wrap-style:square;v-text-anchor:top" coordsize="7560945,23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" path="m7560564,l,,,2340355r7560564,l7560564,xe" fillcolor="#aaddf8" stroked="f">
                        <v:path arrowok="t"/>
                      </v:shape>
                      <v:shape id="Graphic 5" o:spid="_x0000_s1028" style="position:absolute;left:56244;top:21417;width:14910;height:12;visibility:visible;mso-wrap-style:square;v-text-anchor:top" coordsize="1490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" path="m,l1490472,e" filled="f" strokeweight=".78pt"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6" o:spid="_x0000_s1029" type="#_x0000_t202" style="position:absolute;left:5904;top:808;width:64484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    <v:textbox inset="0,0,0,0">
                          <w:txbxContent>
                            <w:p w14:paraId="7343CFF9" w14:textId="77777777" w:rsidR="0036491B" w:rsidRPr="00F541EC" w:rsidRDefault="0036491B" w:rsidP="0036491B">
                              <w:pPr>
                                <w:spacing w:line="242" w:lineRule="exact"/>
                              </w:pPr>
                              <w:r w:rsidRPr="00F541EC">
                                <w:t>The</w:t>
                              </w:r>
                              <w:r w:rsidRPr="00F541EC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Pr="00F541EC">
                                <w:t>Undergraduate</w:t>
                              </w:r>
                              <w:r w:rsidRPr="00F541EC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Pr="00F541EC">
                                <w:t>and</w:t>
                              </w:r>
                              <w:r w:rsidRPr="00F541EC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F541EC">
                                <w:t>Master</w:t>
                              </w:r>
                              <w:r w:rsidRPr="00F541EC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Pr="00F541EC">
                                <w:t>Theses</w:t>
                              </w:r>
                              <w:r w:rsidRPr="00F541EC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Pr="00F541EC">
                                <w:t>Committee</w:t>
                              </w:r>
                              <w:r w:rsidRPr="00F541EC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Pr="00F541EC">
                                <w:t>at</w:t>
                              </w:r>
                              <w:r w:rsidRPr="00F541EC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Pr="00F541EC">
                                <w:t>the</w:t>
                              </w:r>
                              <w:r w:rsidRPr="00F541EC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Pr="00F541EC">
                                <w:t>Faculty</w:t>
                              </w:r>
                              <w:r w:rsidRPr="00F541EC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Pr="00F541EC">
                                <w:t>of</w:t>
                              </w:r>
                              <w:r w:rsidRPr="00F541EC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F541EC">
                                <w:t>Food</w:t>
                              </w:r>
                              <w:r w:rsidRPr="00F541EC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Pr="00F541EC">
                                <w:t>Technology</w:t>
                              </w:r>
                              <w:r w:rsidRPr="00F541EC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Pr="00F541EC">
                                <w:t>and</w:t>
                              </w:r>
                              <w:r w:rsidRPr="00F541EC">
                                <w:rPr>
                                  <w:spacing w:val="-2"/>
                                </w:rPr>
                                <w:t xml:space="preserve"> Biotechnology</w:t>
                              </w:r>
                            </w:p>
                            <w:p w14:paraId="0B8E8456" w14:textId="77777777" w:rsidR="0036491B" w:rsidRPr="00F541EC" w:rsidRDefault="0036491B" w:rsidP="0036491B">
                              <w:pPr>
                                <w:tabs>
                                  <w:tab w:val="left" w:pos="4735"/>
                                </w:tabs>
                                <w:spacing w:line="286" w:lineRule="exact"/>
                                <w:rPr>
                                  <w:rFonts w:ascii="Times New Roman"/>
                                </w:rPr>
                              </w:pPr>
                              <w:r w:rsidRPr="00F541EC">
                                <w:t xml:space="preserve">at the meeting held on the day: </w:t>
                              </w:r>
                              <w:r w:rsidRPr="00F541EC"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v:textbox>
                      </v:shape>
                      <v:shape id="Textbox 7" o:spid="_x0000_s1030" type="#_x0000_t202" style="position:absolute;left:6855;top:7125;width:1289;height:7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087E6A96" w14:textId="77777777" w:rsidR="0036491B" w:rsidRPr="00F541EC" w:rsidRDefault="0036491B" w:rsidP="0036491B">
                              <w:pPr>
                                <w:spacing w:line="244" w:lineRule="exact"/>
                              </w:pPr>
                              <w:r w:rsidRPr="00F541EC">
                                <w:rPr>
                                  <w:spacing w:val="-5"/>
                                </w:rPr>
                                <w:t>1.</w:t>
                              </w:r>
                            </w:p>
                            <w:p w14:paraId="74CBA7DF" w14:textId="77777777" w:rsidR="0036491B" w:rsidRPr="00F541EC" w:rsidRDefault="0036491B" w:rsidP="0036491B">
                              <w:pPr>
                                <w:spacing w:before="43"/>
                              </w:pPr>
                              <w:r w:rsidRPr="00F541EC">
                                <w:rPr>
                                  <w:spacing w:val="-5"/>
                                </w:rPr>
                                <w:t>2.</w:t>
                              </w:r>
                            </w:p>
                            <w:p w14:paraId="43F41CBC" w14:textId="77777777" w:rsidR="0036491B" w:rsidRPr="00F541EC" w:rsidRDefault="0036491B" w:rsidP="0036491B">
                              <w:pPr>
                                <w:spacing w:before="44"/>
                              </w:pPr>
                              <w:r w:rsidRPr="00F541EC">
                                <w:rPr>
                                  <w:spacing w:val="-5"/>
                                </w:rPr>
                                <w:t>3.</w:t>
                              </w:r>
                            </w:p>
                            <w:p w14:paraId="06FF228E" w14:textId="77777777" w:rsidR="0036491B" w:rsidRPr="00F541EC" w:rsidRDefault="0036491B" w:rsidP="0036491B">
                              <w:pPr>
                                <w:spacing w:before="43" w:line="289" w:lineRule="exact"/>
                              </w:pPr>
                              <w:r w:rsidRPr="00F541EC">
                                <w:rPr>
                                  <w:spacing w:val="-5"/>
                                </w:rPr>
                                <w:t>4.</w:t>
                              </w:r>
                            </w:p>
                          </w:txbxContent>
                        </v:textbox>
                      </v:shape>
                      <v:shape id="Textbox 8" o:spid="_x0000_s1031" type="#_x0000_t202" style="position:absolute;left:56361;top:6815;width:7290;height:7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    <v:textbox inset="0,0,0,0">
                          <w:txbxContent>
                            <w:p w14:paraId="3A1DB819" w14:textId="77777777" w:rsidR="0036491B" w:rsidRPr="00F541EC" w:rsidRDefault="0036491B" w:rsidP="0036491B">
                              <w:pPr>
                                <w:spacing w:line="244" w:lineRule="exact"/>
                              </w:pPr>
                              <w:r w:rsidRPr="00F541EC">
                                <w:rPr>
                                  <w:spacing w:val="-2"/>
                                </w:rPr>
                                <w:t>(president)</w:t>
                              </w:r>
                            </w:p>
                            <w:p w14:paraId="212C641C" w14:textId="77777777" w:rsidR="0036491B" w:rsidRPr="00F541EC" w:rsidRDefault="0036491B" w:rsidP="0036491B">
                              <w:pPr>
                                <w:spacing w:before="6" w:line="330" w:lineRule="atLeast"/>
                              </w:pPr>
                              <w:r w:rsidRPr="00F541EC">
                                <w:rPr>
                                  <w:spacing w:val="-2"/>
                                </w:rPr>
                                <w:t>(mentor) (member) (substitute)</w:t>
                              </w:r>
                            </w:p>
                          </w:txbxContent>
                        </v:textbox>
                      </v:shape>
                      <v:shape id="Textbox 9" o:spid="_x0000_s1032" type="#_x0000_t202" style="position:absolute;left:32905;top:16553;width:3839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    <v:textbox inset="0,0,0,0">
                          <w:txbxContent>
                            <w:p w14:paraId="6422B6DE" w14:textId="77777777" w:rsidR="0036491B" w:rsidRPr="00F541EC" w:rsidRDefault="0036491B" w:rsidP="0036491B">
                              <w:pPr>
                                <w:spacing w:line="240" w:lineRule="exact"/>
                              </w:pPr>
                              <w:r w:rsidRPr="00F541EC">
                                <w:rPr>
                                  <w:spacing w:val="-2"/>
                                </w:rPr>
                                <w:t>President</w:t>
                              </w:r>
                              <w:r w:rsidRPr="00F541EC"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Pr="00F541EC">
                                <w:rPr>
                                  <w:spacing w:val="-2"/>
                                </w:rPr>
                                <w:t>of</w:t>
                              </w:r>
                              <w:r w:rsidRPr="00F541EC"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Pr="00F541EC">
                                <w:rPr>
                                  <w:spacing w:val="-2"/>
                                </w:rPr>
                                <w:t>the</w:t>
                              </w:r>
                              <w:r w:rsidRPr="00F541EC"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Pr="00F541EC">
                                <w:rPr>
                                  <w:spacing w:val="-2"/>
                                </w:rPr>
                                <w:t>Undergraduate</w:t>
                              </w:r>
                              <w:r w:rsidRPr="00F541EC"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Pr="00F541EC">
                                <w:rPr>
                                  <w:spacing w:val="-2"/>
                                </w:rPr>
                                <w:t>and</w:t>
                              </w:r>
                              <w:r w:rsidRPr="00F541EC"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Pr="00F541EC">
                                <w:rPr>
                                  <w:spacing w:val="-2"/>
                                </w:rPr>
                                <w:t>Master</w:t>
                              </w:r>
                              <w:r w:rsidRPr="00F541EC"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Pr="00F541EC">
                                <w:rPr>
                                  <w:spacing w:val="-2"/>
                                </w:rPr>
                                <w:t>Theses</w:t>
                              </w:r>
                              <w:r w:rsidRPr="00F541EC"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Pr="00F541EC">
                                <w:rPr>
                                  <w:spacing w:val="-2"/>
                                </w:rPr>
                                <w:t>Committee</w:t>
                              </w:r>
                            </w:p>
                          </w:txbxContent>
                        </v:textbox>
                      </v:shape>
                      <v:shape id="Textbox 10" o:spid="_x0000_s1033" type="#_x0000_t202" style="position:absolute;left:5993;top:4256;width:65412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<v:textbox inset="0,0,0,0">
                          <w:txbxContent>
                            <w:sdt>
                              <w:sdtPr>
                                <w:rPr>
                                  <w:color w:val="000000"/>
                                </w:rPr>
                                <w:alias w:val="SELECTION by The Committee: confirmation or appointment of new members of Academic committee."/>
                                <w:tag w:val="SELECTION by The Committee: confirmation or appointment of new members of Academic committee."/>
                                <w:id w:val="235213433"/>
                                <w:placeholder>
                                  <w:docPart w:val="2EC4F8F9479B41E2A98C7963E6BF7CF5"/>
                                </w:placeholder>
                                <w:comboBox>
                                  <w:listItem w:displayText="certifies the proposed Academic Committe." w:value="certifies the proposed Academic Committe."/>
                                  <w:listItem w:displayText="appoints new members of teh Academic Committe, as follows:" w:value="appoints new members of teh Academic Committe, as follows:"/>
                                  <w:listItem w:displayText="SELECTION by The Committee: confirmation or appointment of new members of Academic committee." w:value="SELECTION by The Committee: confirmation or appointment of new members of Academic committee."/>
                                </w:comboBox>
                              </w:sdtPr>
                              <w:sdtEndPr/>
                              <w:sdtContent>
                                <w:p w14:paraId="5D1B9745" w14:textId="77777777" w:rsidR="0036491B" w:rsidRPr="00F541EC" w:rsidRDefault="0036491B" w:rsidP="0036491B">
                                  <w:pPr>
                                    <w:spacing w:before="14"/>
                                    <w:ind w:left="39"/>
                                    <w:rPr>
                                      <w:color w:val="000000"/>
                                    </w:rPr>
                                  </w:pPr>
                                  <w:r w:rsidRPr="00F541EC">
                                    <w:rPr>
                                      <w:color w:val="000000"/>
                                    </w:rPr>
                                    <w:t>SELECTION by The Committee: confirmation or appointment of new members of Academic committee.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 w:rsidRPr="00AD252E">
              <w:rPr>
                <w:rFonts w:ascii="Calibri" w:hAnsi="Calibri" w:cs="Calibri"/>
                <w:b/>
                <w:sz w:val="24"/>
                <w:szCs w:val="24"/>
              </w:rPr>
              <w:t>THESIS</w:t>
            </w:r>
            <w:r w:rsidRPr="00AD252E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AD252E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APPLICATION</w:t>
            </w:r>
          </w:p>
        </w:tc>
      </w:tr>
      <w:tr w:rsidR="00053538" w:rsidRPr="0036491B" w14:paraId="4FC7D3AE" w14:textId="77777777" w:rsidTr="0036491B">
        <w:tc>
          <w:tcPr>
            <w:tcW w:w="9026" w:type="dxa"/>
            <w:gridSpan w:val="2"/>
          </w:tcPr>
          <w:p w14:paraId="56CB494C" w14:textId="77777777" w:rsidR="00053538" w:rsidRPr="0036491B" w:rsidRDefault="000535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3538" w:rsidRPr="0036491B" w14:paraId="5A4B4305" w14:textId="77777777" w:rsidTr="0036491B">
        <w:tc>
          <w:tcPr>
            <w:tcW w:w="9026" w:type="dxa"/>
            <w:gridSpan w:val="2"/>
          </w:tcPr>
          <w:p w14:paraId="4010A9B4" w14:textId="7EFDDEEC" w:rsidR="00053538" w:rsidRPr="0036491B" w:rsidRDefault="0036491B" w:rsidP="001D7B71">
            <w:pPr>
              <w:jc w:val="both"/>
              <w:rPr>
                <w:rFonts w:ascii="Calibri" w:hAnsi="Calibri" w:cs="Calibri"/>
              </w:rPr>
            </w:pPr>
            <w:r w:rsidRPr="0036491B">
              <w:rPr>
                <w:rFonts w:ascii="Calibri" w:hAnsi="Calibri" w:cs="Calibri"/>
              </w:rPr>
              <w:t>By submitting this form, both the student and the mentor confirm that the student has created, written,</w:t>
            </w:r>
            <w:r w:rsidRPr="0036491B">
              <w:rPr>
                <w:rFonts w:ascii="Calibri" w:hAnsi="Calibri" w:cs="Calibri"/>
                <w:spacing w:val="40"/>
              </w:rPr>
              <w:t xml:space="preserve"> </w:t>
            </w:r>
            <w:r w:rsidRPr="0036491B">
              <w:rPr>
                <w:rFonts w:ascii="Calibri" w:hAnsi="Calibri" w:cs="Calibri"/>
              </w:rPr>
              <w:t>and</w:t>
            </w:r>
            <w:r w:rsidRPr="0036491B">
              <w:rPr>
                <w:rFonts w:ascii="Calibri" w:hAnsi="Calibri" w:cs="Calibri"/>
                <w:spacing w:val="40"/>
              </w:rPr>
              <w:t xml:space="preserve"> </w:t>
            </w:r>
            <w:r w:rsidRPr="0036491B">
              <w:rPr>
                <w:rFonts w:ascii="Calibri" w:hAnsi="Calibri" w:cs="Calibri"/>
              </w:rPr>
              <w:t>submitted</w:t>
            </w:r>
            <w:r w:rsidRPr="0036491B">
              <w:rPr>
                <w:rFonts w:ascii="Calibri" w:hAnsi="Calibri" w:cs="Calibri"/>
                <w:spacing w:val="40"/>
              </w:rPr>
              <w:t xml:space="preserve"> </w:t>
            </w:r>
            <w:r w:rsidRPr="0036491B">
              <w:rPr>
                <w:rFonts w:ascii="Calibri" w:hAnsi="Calibri" w:cs="Calibri"/>
              </w:rPr>
              <w:t>their</w:t>
            </w:r>
            <w:r w:rsidRPr="0036491B">
              <w:rPr>
                <w:rFonts w:ascii="Calibri" w:hAnsi="Calibri" w:cs="Calibri"/>
                <w:spacing w:val="40"/>
              </w:rPr>
              <w:t xml:space="preserve"> </w:t>
            </w:r>
            <w:r w:rsidRPr="0036491B">
              <w:rPr>
                <w:rFonts w:ascii="Calibri" w:hAnsi="Calibri" w:cs="Calibri"/>
              </w:rPr>
              <w:t>thesis</w:t>
            </w:r>
            <w:r w:rsidRPr="0036491B">
              <w:rPr>
                <w:rFonts w:ascii="Calibri" w:hAnsi="Calibri" w:cs="Calibri"/>
                <w:spacing w:val="40"/>
              </w:rPr>
              <w:t xml:space="preserve"> </w:t>
            </w:r>
            <w:r w:rsidRPr="0036491B">
              <w:rPr>
                <w:rFonts w:ascii="Calibri" w:hAnsi="Calibri" w:cs="Calibri"/>
              </w:rPr>
              <w:t>paper,</w:t>
            </w:r>
            <w:r w:rsidRPr="0036491B">
              <w:rPr>
                <w:rFonts w:ascii="Calibri" w:hAnsi="Calibri" w:cs="Calibri"/>
                <w:spacing w:val="40"/>
              </w:rPr>
              <w:t xml:space="preserve"> </w:t>
            </w:r>
            <w:r w:rsidRPr="0036491B">
              <w:rPr>
                <w:rFonts w:ascii="Calibri" w:hAnsi="Calibri" w:cs="Calibri"/>
              </w:rPr>
              <w:t>and</w:t>
            </w:r>
            <w:r w:rsidRPr="0036491B">
              <w:rPr>
                <w:rFonts w:ascii="Calibri" w:hAnsi="Calibri" w:cs="Calibri"/>
                <w:spacing w:val="40"/>
              </w:rPr>
              <w:t xml:space="preserve"> </w:t>
            </w:r>
            <w:r w:rsidRPr="0036491B">
              <w:rPr>
                <w:rFonts w:ascii="Calibri" w:hAnsi="Calibri" w:cs="Calibri"/>
              </w:rPr>
              <w:t>they</w:t>
            </w:r>
            <w:r w:rsidRPr="0036491B">
              <w:rPr>
                <w:rFonts w:ascii="Calibri" w:hAnsi="Calibri" w:cs="Calibri"/>
                <w:spacing w:val="40"/>
              </w:rPr>
              <w:t xml:space="preserve"> </w:t>
            </w:r>
            <w:r w:rsidRPr="0036491B">
              <w:rPr>
                <w:rFonts w:ascii="Calibri" w:hAnsi="Calibri" w:cs="Calibri"/>
              </w:rPr>
              <w:t>propose</w:t>
            </w:r>
            <w:r w:rsidRPr="0036491B">
              <w:rPr>
                <w:rFonts w:ascii="Calibri" w:hAnsi="Calibri" w:cs="Calibri"/>
                <w:spacing w:val="40"/>
              </w:rPr>
              <w:t xml:space="preserve"> </w:t>
            </w:r>
            <w:r w:rsidRPr="0036491B">
              <w:rPr>
                <w:rFonts w:ascii="Calibri" w:hAnsi="Calibri" w:cs="Calibri"/>
              </w:rPr>
              <w:t>the</w:t>
            </w:r>
            <w:r w:rsidRPr="0036491B">
              <w:rPr>
                <w:rFonts w:ascii="Calibri" w:hAnsi="Calibri" w:cs="Calibri"/>
                <w:spacing w:val="40"/>
              </w:rPr>
              <w:t xml:space="preserve"> </w:t>
            </w:r>
            <w:r w:rsidRPr="0036491B">
              <w:rPr>
                <w:rFonts w:ascii="Calibri" w:hAnsi="Calibri" w:cs="Calibri"/>
              </w:rPr>
              <w:t>members</w:t>
            </w:r>
            <w:r w:rsidRPr="0036491B">
              <w:rPr>
                <w:rFonts w:ascii="Calibri" w:hAnsi="Calibri" w:cs="Calibri"/>
                <w:spacing w:val="40"/>
              </w:rPr>
              <w:t xml:space="preserve"> </w:t>
            </w:r>
            <w:r w:rsidRPr="0036491B">
              <w:rPr>
                <w:rFonts w:ascii="Calibri" w:hAnsi="Calibri" w:cs="Calibri"/>
              </w:rPr>
              <w:t>of</w:t>
            </w:r>
            <w:r w:rsidRPr="0036491B">
              <w:rPr>
                <w:rFonts w:ascii="Calibri" w:hAnsi="Calibri" w:cs="Calibri"/>
                <w:spacing w:val="40"/>
              </w:rPr>
              <w:t xml:space="preserve"> </w:t>
            </w:r>
            <w:r w:rsidRPr="0036491B">
              <w:rPr>
                <w:rFonts w:ascii="Calibri" w:hAnsi="Calibri" w:cs="Calibri"/>
              </w:rPr>
              <w:t>the</w:t>
            </w:r>
            <w:r w:rsidR="00E106F7">
              <w:rPr>
                <w:rFonts w:ascii="Calibri" w:hAnsi="Calibri" w:cs="Calibri"/>
              </w:rPr>
              <w:t xml:space="preserve"> Thesis Evaluation and </w:t>
            </w:r>
            <w:r w:rsidR="00982BE1">
              <w:rPr>
                <w:rFonts w:ascii="Calibri" w:hAnsi="Calibri" w:cs="Calibri"/>
              </w:rPr>
              <w:t xml:space="preserve">Defence Commission </w:t>
            </w:r>
            <w:r w:rsidRPr="0036491B">
              <w:rPr>
                <w:rFonts w:ascii="Calibri" w:hAnsi="Calibri" w:cs="Calibri"/>
              </w:rPr>
              <w:t xml:space="preserve">to the Undergraduate and </w:t>
            </w:r>
            <w:r w:rsidR="00E106F7">
              <w:rPr>
                <w:rFonts w:ascii="Calibri" w:hAnsi="Calibri" w:cs="Calibri"/>
              </w:rPr>
              <w:t>Graduate</w:t>
            </w:r>
            <w:r w:rsidRPr="0036491B">
              <w:rPr>
                <w:rFonts w:ascii="Calibri" w:hAnsi="Calibri" w:cs="Calibri"/>
              </w:rPr>
              <w:t xml:space="preserve"> Theses Committee</w:t>
            </w:r>
          </w:p>
        </w:tc>
      </w:tr>
      <w:tr w:rsidR="00053538" w:rsidRPr="0036491B" w14:paraId="6607D274" w14:textId="77777777" w:rsidTr="0036491B">
        <w:tc>
          <w:tcPr>
            <w:tcW w:w="9026" w:type="dxa"/>
            <w:gridSpan w:val="2"/>
          </w:tcPr>
          <w:p w14:paraId="1456EE7C" w14:textId="77777777" w:rsidR="00053538" w:rsidRPr="0036491B" w:rsidRDefault="000535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3538" w:rsidRPr="0036491B" w14:paraId="02B61901" w14:textId="77777777" w:rsidTr="0036491B">
        <w:tc>
          <w:tcPr>
            <w:tcW w:w="9026" w:type="dxa"/>
            <w:gridSpan w:val="2"/>
          </w:tcPr>
          <w:p w14:paraId="552189F3" w14:textId="74064FA0" w:rsidR="00053538" w:rsidRPr="0036491B" w:rsidRDefault="0036491B">
            <w:pPr>
              <w:rPr>
                <w:rFonts w:ascii="Calibri" w:hAnsi="Calibri" w:cs="Calibri"/>
              </w:rPr>
            </w:pPr>
            <w:r w:rsidRPr="0036491B">
              <w:rPr>
                <w:rFonts w:ascii="Calibri" w:hAnsi="Calibri" w:cs="Calibri"/>
              </w:rPr>
              <w:t>Proposed thesis title:</w:t>
            </w:r>
            <w:r w:rsidR="00C86FCE" w:rsidRPr="0036491B">
              <w:rPr>
                <w:rFonts w:ascii="Calibri" w:hAnsi="Calibri" w:cs="Calibri"/>
              </w:rPr>
              <w:t>:</w:t>
            </w:r>
          </w:p>
        </w:tc>
      </w:tr>
      <w:tr w:rsidR="00053538" w:rsidRPr="0036491B" w14:paraId="112E8C41" w14:textId="77777777" w:rsidTr="0036491B">
        <w:sdt>
          <w:sdtPr>
            <w:rPr>
              <w:rFonts w:ascii="Calibri" w:hAnsi="Calibri" w:cs="Calibri"/>
            </w:rPr>
            <w:alias w:val="Naslov diplomskog rada"/>
            <w:tag w:val="Naslov"/>
            <w:id w:val="279079197"/>
            <w:placeholder>
              <w:docPart w:val="12F9C94BD75A4145B7B4831C4AD4CD11"/>
            </w:placeholder>
            <w:showingPlcHdr/>
            <w15:dataBinding w:prefixMappings="xmlns:ns0='ObrazacPrijavaDiplomskog' " w:xpath="/ns0:TestXMLNode[1]/ns0:naslov[1]" w:storeItemID="{D9DF3A22-0FA1-4C4C-A884-209383B8D6F7}"/>
          </w:sdtPr>
          <w:sdtEndPr/>
          <w:sdtContent>
            <w:tc>
              <w:tcPr>
                <w:tcW w:w="9026" w:type="dxa"/>
                <w:gridSpan w:val="2"/>
              </w:tcPr>
              <w:p w14:paraId="1EE9FA28" w14:textId="2FA9AE10" w:rsidR="00053538" w:rsidRPr="0036491B" w:rsidRDefault="00A77F09">
                <w:pPr>
                  <w:rPr>
                    <w:rFonts w:ascii="Calibri" w:hAnsi="Calibri" w:cs="Calibri"/>
                  </w:rPr>
                </w:pPr>
                <w:r w:rsidRPr="0036491B">
                  <w:rPr>
                    <w:rStyle w:val="PlaceholderText"/>
                    <w:rFonts w:ascii="Calibri" w:hAnsi="Calibri" w:cs="Calibri"/>
                  </w:rPr>
                  <w:t>Click or tap here to enter text</w:t>
                </w:r>
              </w:p>
            </w:tc>
          </w:sdtContent>
        </w:sdt>
      </w:tr>
      <w:tr w:rsidR="00C86FCE" w:rsidRPr="0036491B" w14:paraId="1801A4B8" w14:textId="77777777" w:rsidTr="0036491B">
        <w:tc>
          <w:tcPr>
            <w:tcW w:w="9026" w:type="dxa"/>
            <w:gridSpan w:val="2"/>
          </w:tcPr>
          <w:p w14:paraId="41C75B2D" w14:textId="77777777" w:rsidR="00C86FCE" w:rsidRPr="0036491B" w:rsidRDefault="00C86F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FCE" w:rsidRPr="0036491B" w14:paraId="5D4B9B2B" w14:textId="77777777" w:rsidTr="0036491B">
        <w:tc>
          <w:tcPr>
            <w:tcW w:w="9026" w:type="dxa"/>
            <w:gridSpan w:val="2"/>
          </w:tcPr>
          <w:p w14:paraId="1218D261" w14:textId="01AC028E" w:rsidR="00C86FCE" w:rsidRPr="0036491B" w:rsidRDefault="0036491B">
            <w:pPr>
              <w:rPr>
                <w:rFonts w:ascii="Calibri" w:hAnsi="Calibri" w:cs="Calibri"/>
              </w:rPr>
            </w:pPr>
            <w:r w:rsidRPr="0036491B">
              <w:rPr>
                <w:rFonts w:ascii="Calibri" w:hAnsi="Calibri" w:cs="Calibri"/>
              </w:rPr>
              <w:t>Laboratory/Section at the FFTB or the institution in which the thesis paper has been written</w:t>
            </w:r>
            <w:r w:rsidR="00B95C57" w:rsidRPr="0036491B">
              <w:rPr>
                <w:rFonts w:ascii="Calibri" w:hAnsi="Calibri" w:cs="Calibri"/>
              </w:rPr>
              <w:t>:</w:t>
            </w:r>
          </w:p>
        </w:tc>
      </w:tr>
      <w:tr w:rsidR="00C86FCE" w:rsidRPr="0036491B" w14:paraId="073659B6" w14:textId="77777777" w:rsidTr="0036491B">
        <w:tc>
          <w:tcPr>
            <w:tcW w:w="9026" w:type="dxa"/>
            <w:gridSpan w:val="2"/>
          </w:tcPr>
          <w:p w14:paraId="388CA8D9" w14:textId="14D9A7CE" w:rsidR="00C86FCE" w:rsidRPr="0036491B" w:rsidRDefault="0053196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lang w:val="en-US"/>
                </w:rPr>
                <w:alias w:val="Laboratory"/>
                <w:tag w:val="Laboratory"/>
                <w:id w:val="1141303682"/>
                <w:placeholder>
                  <w:docPart w:val="C6986586E6774D02AE2E7C561C2656D6"/>
                </w:placeholder>
                <w:showingPlcHdr/>
                <w:dropDownList>
                  <w:listItem w:value="Choose Laboratory"/>
                  <w:listItem w:displayText="Laboratory for General and Inorganic Chemistry and Electroanalysis" w:value="Laboratory for General and Inorganic Chemistry and Electroanalysis"/>
                  <w:listItem w:displayText="Laboratory for Organic Chemistry" w:value="Laboratory for Organic Chemistry"/>
                  <w:listItem w:displayText="Laboratory for Analytical Chemistry" w:value="Laboratory for Analytical Chemistry"/>
                  <w:listItem w:displayText="Laboratory for Physical Chemistry and Corrosion" w:value="Laboratory for Physical Chemistry and Corrosion"/>
                  <w:listItem w:displayText="Laboratory for Biochemistry" w:value="Laboratory for Biochemistry"/>
                  <w:listItem w:displayText="Laboratory for Toxicology" w:value="Laboratory for Toxicology"/>
                  <w:listItem w:displayText="Laboratory for Nutrition Science" w:value="Laboratory for Nutrition Science"/>
                  <w:listItem w:displayText="Laboratory for Food Quality Control" w:value="Laboratory for Food Quality Control"/>
                  <w:listItem w:displayText="Laboratory for Food Chemistry and Biochemistry" w:value="Laboratory for Food Chemistry and Biochemistry"/>
                  <w:listItem w:displayText="Laboratory for Food Processes Engineering" w:value="Laboratory for Food Processes Engineering"/>
                  <w:listItem w:displayText="Laboratory for Meat and Fish Technology" w:value="Laboratory for Meat and Fish Technology"/>
                  <w:listItem w:displayText="Laboratory for Chemistry and Technology of Fruits, Vegetables and Aromatic Herbs" w:value="Laboratory for Chemistry and Technology of Fruits, Vegetables and Aromatic Herbs"/>
                  <w:listItem w:displayText="Laboratory for Technology of Milk and Milk Products" w:value="Laboratory for Technology of Milk and Milk Products"/>
                  <w:listItem w:displayText="Laboratory for Chemistry and Technology of Carbohydrates and Confectionery Products" w:value="Laboratory for Chemistry and Technology of Carbohydrates and Confectionery Products"/>
                  <w:listItem w:displayText="Laboratory for Cereal Chemistry and Technology" w:value="Laboratory for Cereal Chemistry and Technology"/>
                  <w:listItem w:displayText="Laboratory for Oil and Fat Technology" w:value="Laboratory for Oil and Fat Technology"/>
                  <w:listItem w:displayText="Laboratory for the Biological Waste Water Treatment" w:value="Laboratory for the Biological Waste Water Treatment"/>
                  <w:listItem w:displayText="Laboratory for Water Technology" w:value="Laboratory for Water Technology"/>
                  <w:listItem w:displayText="Laboratory for Technology and Analysis of Wine" w:value="Laboratory for Technology and Analysis of Wine"/>
                  <w:listItem w:displayText="Section for Food Plant Design" w:value="Section for Food Plant Design"/>
                  <w:listItem w:displayText="Laboratory for Fermentation and Yeast Technology" w:value="Laboratory for Fermentation and Yeast Technology"/>
                  <w:listItem w:displayText="Laboratory for Food Packaging" w:value="Laboratory for Food Packaging"/>
                  <w:listItem w:displayText="Section for food preparation processes" w:value="Section for food preparation processes"/>
                  <w:listItem w:displayText="Laboratory for Unit Operations" w:value="Laboratory for Unit Operations"/>
                  <w:listItem w:displayText="Laboratory for Thermodynamics" w:value="Laboratory for Thermodynamics"/>
                  <w:listItem w:displayText="Laboratory for Measurement, Control and Automatisation" w:value="Laboratory for Measurement, Control and Automatisation"/>
                  <w:listItem w:displayText="Section for Fundamental Engineering" w:value="Section for Fundamental Engineering"/>
                  <w:listItem w:displayText="Section for Mathematics" w:value="Section for Mathematics"/>
                  <w:listItem w:displayText="Laboratory for Biology and Microbial Genetics" w:value="Laboratory for Biology and Microbial Genetics"/>
                  <w:listItem w:displayText="Laboratory for Biochemical Engineering, Industrial Microbiology and Malting and Brewing Technology" w:value="Laboratory for Biochemical Engineering, Industrial Microbiology and Malting and Brewing Technology"/>
                  <w:listItem w:displayText="Laboratory for General Microbiology and Food Microbiology" w:value="Laboratory for General Microbiology and Food Microbiology"/>
                  <w:listItem w:displayText="Laboratory for Antibiotic, Enzyme, Probiotic and Starter Cultures Technology" w:value="Laboratory for Antibiotic, Enzyme, Probiotic and Starter Cultures Technology"/>
                  <w:listItem w:displayText="Laboratory for Bioinformatics" w:value="Laboratory for Bioinformatics"/>
                  <w:listItem w:displayText="Laboratory for Cell Culture Technology and Biotransformations" w:value="Laboratory for Cell Culture Technology and Biotransformations"/>
                  <w:listItem w:displayText="Section for Technical Foreign Languages" w:value="Section for Technical Foreign Languages"/>
                  <w:listItem w:displayText="Section for Physical Education" w:value="Section for Physical Education"/>
                  <w:listItem w:displayText="Section for Economics" w:value="Section for Economics"/>
                  <w:listItem w:displayText="Laboratory for sustainable development" w:value="Laboratory for sustainable development"/>
                </w:dropDownList>
              </w:sdtPr>
              <w:sdtEndPr/>
              <w:sdtContent>
                <w:r w:rsidR="00C4423C" w:rsidRPr="00D5728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D4781" w:rsidRPr="0036491B" w14:paraId="62E33971" w14:textId="77777777" w:rsidTr="0036491B">
        <w:tc>
          <w:tcPr>
            <w:tcW w:w="9026" w:type="dxa"/>
            <w:gridSpan w:val="2"/>
          </w:tcPr>
          <w:p w14:paraId="6C004EFD" w14:textId="77777777" w:rsidR="003D4781" w:rsidRPr="0036491B" w:rsidRDefault="003D478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86FCE" w:rsidRPr="0036491B" w14:paraId="1A1696D7" w14:textId="77777777" w:rsidTr="0036491B">
        <w:tc>
          <w:tcPr>
            <w:tcW w:w="9026" w:type="dxa"/>
            <w:gridSpan w:val="2"/>
          </w:tcPr>
          <w:p w14:paraId="4B1C5C87" w14:textId="6B8D6C7B" w:rsidR="00C86FCE" w:rsidRPr="0036491B" w:rsidRDefault="0036491B">
            <w:pPr>
              <w:rPr>
                <w:rFonts w:ascii="Calibri" w:hAnsi="Calibri" w:cs="Calibri"/>
              </w:rPr>
            </w:pPr>
            <w:r w:rsidRPr="0036491B">
              <w:rPr>
                <w:rFonts w:ascii="Calibri" w:hAnsi="Calibri" w:cs="Calibri"/>
              </w:rPr>
              <w:t>Thesis was part of the project</w:t>
            </w:r>
            <w:r w:rsidR="00CF0904" w:rsidRPr="0036491B">
              <w:rPr>
                <w:rFonts w:ascii="Calibri" w:hAnsi="Calibri" w:cs="Calibri"/>
              </w:rPr>
              <w:t>:</w:t>
            </w:r>
          </w:p>
        </w:tc>
      </w:tr>
      <w:tr w:rsidR="00C86FCE" w:rsidRPr="0036491B" w14:paraId="37DBCA49" w14:textId="77777777" w:rsidTr="0036491B">
        <w:sdt>
          <w:sdtPr>
            <w:rPr>
              <w:rFonts w:ascii="Calibri" w:hAnsi="Calibri" w:cs="Calibri"/>
            </w:rPr>
            <w:alias w:val="Naziv projekta"/>
            <w:tag w:val="Naziv projekta"/>
            <w:id w:val="-357813500"/>
            <w:placeholder>
              <w:docPart w:val="18F0622FC7904294854259D07E152277"/>
            </w:placeholder>
            <w:showingPlcHdr/>
            <w:text/>
          </w:sdtPr>
          <w:sdtEndPr/>
          <w:sdtContent>
            <w:tc>
              <w:tcPr>
                <w:tcW w:w="9026" w:type="dxa"/>
                <w:gridSpan w:val="2"/>
              </w:tcPr>
              <w:p w14:paraId="6FA569E1" w14:textId="70701577" w:rsidR="00C86FCE" w:rsidRPr="0036491B" w:rsidRDefault="002D09B9">
                <w:pPr>
                  <w:rPr>
                    <w:rFonts w:ascii="Calibri" w:hAnsi="Calibri" w:cs="Calibri"/>
                  </w:rPr>
                </w:pPr>
                <w:r w:rsidRPr="0036491B">
                  <w:rPr>
                    <w:rStyle w:val="PlaceholderText"/>
                    <w:rFonts w:ascii="Calibri" w:hAnsi="Calibri" w:cs="Calibri"/>
                  </w:rPr>
                  <w:t>Click or tap here to enter text</w:t>
                </w:r>
              </w:p>
            </w:tc>
          </w:sdtContent>
        </w:sdt>
      </w:tr>
      <w:tr w:rsidR="00C86FCE" w:rsidRPr="0036491B" w14:paraId="4DEAB410" w14:textId="77777777" w:rsidTr="0036491B">
        <w:tc>
          <w:tcPr>
            <w:tcW w:w="9026" w:type="dxa"/>
            <w:gridSpan w:val="2"/>
          </w:tcPr>
          <w:p w14:paraId="05EC1B94" w14:textId="77777777" w:rsidR="00C86FCE" w:rsidRPr="0036491B" w:rsidRDefault="00C86FC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86FCE" w:rsidRPr="0036491B" w14:paraId="737FCBF9" w14:textId="77777777" w:rsidTr="0036491B">
        <w:tc>
          <w:tcPr>
            <w:tcW w:w="9026" w:type="dxa"/>
            <w:gridSpan w:val="2"/>
          </w:tcPr>
          <w:p w14:paraId="400AA59A" w14:textId="3DF22D0E" w:rsidR="00C86FCE" w:rsidRPr="0036491B" w:rsidRDefault="00CF0904">
            <w:pPr>
              <w:rPr>
                <w:rFonts w:ascii="Calibri" w:hAnsi="Calibri" w:cs="Calibri"/>
              </w:rPr>
            </w:pPr>
            <w:r w:rsidRPr="0036491B">
              <w:rPr>
                <w:rFonts w:ascii="Calibri" w:hAnsi="Calibri" w:cs="Calibri"/>
              </w:rPr>
              <w:t>Mentor:</w:t>
            </w:r>
            <w:r w:rsidR="005661A9" w:rsidRPr="0036491B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Titula i ime i prezime mentora"/>
                <w:tag w:val="Mentor"/>
                <w:id w:val="-1103945613"/>
                <w:placeholder>
                  <w:docPart w:val="12F9C94BD75A4145B7B4831C4AD4CD11"/>
                </w:placeholder>
                <w:showingPlcHdr/>
                <w:dataBinding w:prefixMappings="xmlns:ns0='ObrazacPrijavaDiplomskog' " w:xpath="/ns0:TestXMLNode[1]/ns0:mentor[1]" w:storeItemID="{D9DF3A22-0FA1-4C4C-A884-209383B8D6F7}"/>
                <w:text/>
              </w:sdtPr>
              <w:sdtEndPr/>
              <w:sdtContent>
                <w:r w:rsidR="00506E98" w:rsidRPr="0036491B">
                  <w:rPr>
                    <w:rStyle w:val="PlaceholderText"/>
                    <w:rFonts w:ascii="Calibri" w:hAnsi="Calibri" w:cs="Calibri"/>
                  </w:rPr>
                  <w:t>Click or tap here to enter text</w:t>
                </w:r>
              </w:sdtContent>
            </w:sdt>
          </w:p>
        </w:tc>
      </w:tr>
      <w:tr w:rsidR="00C86FCE" w:rsidRPr="0036491B" w14:paraId="72A20B35" w14:textId="77777777" w:rsidTr="0036491B">
        <w:tc>
          <w:tcPr>
            <w:tcW w:w="9026" w:type="dxa"/>
            <w:gridSpan w:val="2"/>
          </w:tcPr>
          <w:p w14:paraId="08C11728" w14:textId="0C728E17" w:rsidR="00C86FCE" w:rsidRPr="0036491B" w:rsidRDefault="0036491B">
            <w:pPr>
              <w:rPr>
                <w:rFonts w:ascii="Calibri" w:hAnsi="Calibri" w:cs="Calibri"/>
              </w:rPr>
            </w:pPr>
            <w:r w:rsidRPr="0036491B">
              <w:rPr>
                <w:rFonts w:ascii="Calibri" w:hAnsi="Calibri" w:cs="Calibri"/>
              </w:rPr>
              <w:t>C</w:t>
            </w:r>
            <w:r w:rsidR="00CF0904" w:rsidRPr="0036491B">
              <w:rPr>
                <w:rFonts w:ascii="Calibri" w:hAnsi="Calibri" w:cs="Calibri"/>
              </w:rPr>
              <w:t>omentor:</w:t>
            </w:r>
            <w:r w:rsidR="005661A9" w:rsidRPr="0036491B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Titula i ime i prezime komentora"/>
                <w:tag w:val="kometor"/>
                <w:id w:val="-1268307643"/>
                <w:placeholder>
                  <w:docPart w:val="12F9C94BD75A4145B7B4831C4AD4CD11"/>
                </w:placeholder>
                <w:showingPlcHdr/>
                <w:dataBinding w:prefixMappings="xmlns:ns0='ObrazacPrijavaDiplomskog' " w:xpath="/ns0:TestXMLNode[1]/ns0:komentor[1]" w:storeItemID="{D9DF3A22-0FA1-4C4C-A884-209383B8D6F7}"/>
                <w:text/>
              </w:sdtPr>
              <w:sdtEndPr/>
              <w:sdtContent>
                <w:r w:rsidR="00506E98" w:rsidRPr="0036491B">
                  <w:rPr>
                    <w:rStyle w:val="PlaceholderText"/>
                    <w:rFonts w:ascii="Calibri" w:hAnsi="Calibri" w:cs="Calibri"/>
                  </w:rPr>
                  <w:t>Click or tap here to enter text</w:t>
                </w:r>
              </w:sdtContent>
            </w:sdt>
          </w:p>
        </w:tc>
      </w:tr>
      <w:tr w:rsidR="00CF0904" w:rsidRPr="0036491B" w14:paraId="628F5037" w14:textId="77777777" w:rsidTr="0036491B">
        <w:tc>
          <w:tcPr>
            <w:tcW w:w="9026" w:type="dxa"/>
            <w:gridSpan w:val="2"/>
          </w:tcPr>
          <w:p w14:paraId="4D94DA80" w14:textId="77777777" w:rsidR="00CF0904" w:rsidRPr="0036491B" w:rsidRDefault="00CF090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0904" w:rsidRPr="0036491B" w14:paraId="78955E41" w14:textId="77777777" w:rsidTr="0036491B">
        <w:tc>
          <w:tcPr>
            <w:tcW w:w="9026" w:type="dxa"/>
            <w:gridSpan w:val="2"/>
          </w:tcPr>
          <w:p w14:paraId="2F054784" w14:textId="6AAA7D5A" w:rsidR="00CF0904" w:rsidRPr="0036491B" w:rsidRDefault="003D633D">
            <w:pPr>
              <w:rPr>
                <w:rFonts w:ascii="Calibri" w:hAnsi="Calibri" w:cs="Calibri"/>
              </w:rPr>
            </w:pPr>
            <w:r w:rsidRPr="003D633D">
              <w:rPr>
                <w:rFonts w:ascii="Calibri" w:hAnsi="Calibri" w:cs="Calibri"/>
              </w:rPr>
              <w:t xml:space="preserve">Proposed </w:t>
            </w:r>
            <w:r w:rsidR="00982BE1">
              <w:rPr>
                <w:rFonts w:ascii="Calibri" w:hAnsi="Calibri" w:cs="Calibri"/>
              </w:rPr>
              <w:t>Thesis Evaluation and Defence Commission</w:t>
            </w:r>
            <w:r w:rsidR="00CF0904" w:rsidRPr="0036491B">
              <w:rPr>
                <w:rFonts w:ascii="Calibri" w:hAnsi="Calibri" w:cs="Calibri"/>
              </w:rPr>
              <w:t>:</w:t>
            </w:r>
          </w:p>
        </w:tc>
      </w:tr>
      <w:tr w:rsidR="00CF0904" w:rsidRPr="0036491B" w14:paraId="65919878" w14:textId="77777777" w:rsidTr="0036491B">
        <w:tc>
          <w:tcPr>
            <w:tcW w:w="9026" w:type="dxa"/>
            <w:gridSpan w:val="2"/>
          </w:tcPr>
          <w:p w14:paraId="154DD283" w14:textId="08EBE3F4" w:rsidR="00CF0904" w:rsidRPr="0036491B" w:rsidRDefault="00CF0904" w:rsidP="00CF090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36491B">
              <w:rPr>
                <w:rFonts w:ascii="Calibri" w:hAnsi="Calibri" w:cs="Calibri"/>
              </w:rPr>
              <w:t>Pre</w:t>
            </w:r>
            <w:r w:rsidR="0036491B">
              <w:rPr>
                <w:rFonts w:ascii="Calibri" w:hAnsi="Calibri" w:cs="Calibri"/>
              </w:rPr>
              <w:t>sident</w:t>
            </w:r>
            <w:r w:rsidRPr="0036491B">
              <w:rPr>
                <w:rFonts w:ascii="Calibri" w:hAnsi="Calibri" w:cs="Calibri"/>
              </w:rPr>
              <w:t>:</w:t>
            </w:r>
            <w:r w:rsidR="00A12F63" w:rsidRPr="0036491B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Titula i ime i prezime predsjednika povjerenstva"/>
                <w:tag w:val="predsjednik"/>
                <w:id w:val="-2087216268"/>
                <w:placeholder>
                  <w:docPart w:val="2698894ADD2042A1BB6D922A6EA66A2B"/>
                </w:placeholder>
                <w:showingPlcHdr/>
                <w:text/>
              </w:sdtPr>
              <w:sdtEndPr/>
              <w:sdtContent>
                <w:r w:rsidR="00AB4893" w:rsidRPr="0036491B">
                  <w:rPr>
                    <w:rStyle w:val="PlaceholderText"/>
                    <w:rFonts w:ascii="Calibri" w:hAnsi="Calibri" w:cs="Calibri"/>
                  </w:rPr>
                  <w:t>Click or tap here to enter text</w:t>
                </w:r>
              </w:sdtContent>
            </w:sdt>
          </w:p>
        </w:tc>
      </w:tr>
      <w:tr w:rsidR="00CF0904" w:rsidRPr="0036491B" w14:paraId="321497D8" w14:textId="77777777" w:rsidTr="0036491B">
        <w:tc>
          <w:tcPr>
            <w:tcW w:w="9026" w:type="dxa"/>
            <w:gridSpan w:val="2"/>
          </w:tcPr>
          <w:p w14:paraId="1D932C3B" w14:textId="47AE18D7" w:rsidR="00CF0904" w:rsidRPr="0036491B" w:rsidRDefault="00CF0904" w:rsidP="00CF090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36491B">
              <w:rPr>
                <w:rFonts w:ascii="Calibri" w:hAnsi="Calibri" w:cs="Calibri"/>
              </w:rPr>
              <w:t>Mentor:</w:t>
            </w:r>
            <w:r w:rsidR="00AB4893" w:rsidRPr="0036491B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Titula i ime i prezime mentora"/>
                <w:tag w:val="Titula i ime i prezime mentora"/>
                <w:id w:val="-1900045098"/>
                <w:placeholder>
                  <w:docPart w:val="12F9C94BD75A4145B7B4831C4AD4CD11"/>
                </w:placeholder>
                <w:showingPlcHdr/>
                <w:dataBinding w:prefixMappings="xmlns:ns0='ObrazacPrijavaDiplomskog' " w:xpath="/ns0:TestXMLNode[1]/ns0:mentor[1]" w:storeItemID="{D9DF3A22-0FA1-4C4C-A884-209383B8D6F7}"/>
                <w:text/>
              </w:sdtPr>
              <w:sdtEndPr/>
              <w:sdtContent>
                <w:r w:rsidR="00506E98" w:rsidRPr="0036491B">
                  <w:rPr>
                    <w:rStyle w:val="PlaceholderText"/>
                    <w:rFonts w:ascii="Calibri" w:hAnsi="Calibri" w:cs="Calibri"/>
                  </w:rPr>
                  <w:t>Click or tap here to enter text</w:t>
                </w:r>
              </w:sdtContent>
            </w:sdt>
          </w:p>
        </w:tc>
      </w:tr>
      <w:tr w:rsidR="00CF0904" w:rsidRPr="0036491B" w14:paraId="5E8CFA1B" w14:textId="77777777" w:rsidTr="0036491B">
        <w:tc>
          <w:tcPr>
            <w:tcW w:w="9026" w:type="dxa"/>
            <w:gridSpan w:val="2"/>
          </w:tcPr>
          <w:p w14:paraId="5B120D16" w14:textId="4FCD0BBA" w:rsidR="00CF0904" w:rsidRPr="0036491B" w:rsidRDefault="0036491B" w:rsidP="00CF090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Member</w:t>
            </w:r>
            <w:r w:rsidR="00CF0904" w:rsidRPr="0036491B">
              <w:rPr>
                <w:rFonts w:ascii="Calibri" w:hAnsi="Calibri" w:cs="Calibri"/>
              </w:rPr>
              <w:t>:</w:t>
            </w:r>
            <w:r w:rsidR="00AB4893" w:rsidRPr="0036491B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Titula i ime i prezime člana povjerenstva"/>
                <w:tag w:val="član"/>
                <w:id w:val="-1838372761"/>
                <w:placeholder>
                  <w:docPart w:val="E783FB93BE43446CA392DBD3E2EE2BCA"/>
                </w:placeholder>
                <w:showingPlcHdr/>
                <w:text/>
              </w:sdtPr>
              <w:sdtEndPr/>
              <w:sdtContent>
                <w:r w:rsidR="00AB4893" w:rsidRPr="0036491B">
                  <w:rPr>
                    <w:rStyle w:val="PlaceholderText"/>
                    <w:rFonts w:ascii="Calibri" w:hAnsi="Calibri" w:cs="Calibri"/>
                  </w:rPr>
                  <w:t>Click or tap here to enter text</w:t>
                </w:r>
              </w:sdtContent>
            </w:sdt>
          </w:p>
        </w:tc>
      </w:tr>
      <w:tr w:rsidR="00CF0904" w:rsidRPr="0036491B" w14:paraId="48FC5350" w14:textId="77777777" w:rsidTr="0036491B">
        <w:tc>
          <w:tcPr>
            <w:tcW w:w="9026" w:type="dxa"/>
            <w:gridSpan w:val="2"/>
          </w:tcPr>
          <w:p w14:paraId="6163B3F9" w14:textId="0847BBB6" w:rsidR="00CF0904" w:rsidRPr="0036491B" w:rsidRDefault="0036491B" w:rsidP="00CF090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Substitute</w:t>
            </w:r>
            <w:r w:rsidR="00CF0904" w:rsidRPr="0036491B">
              <w:rPr>
                <w:rFonts w:ascii="Calibri" w:hAnsi="Calibri" w:cs="Calibri"/>
              </w:rPr>
              <w:t>:</w:t>
            </w:r>
            <w:r w:rsidR="00AB4893" w:rsidRPr="0036491B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Titula i ime i prezime zamjenskog člana"/>
                <w:tag w:val="zamjenski"/>
                <w:id w:val="1529670940"/>
                <w:placeholder>
                  <w:docPart w:val="A4DF6C41321C43788394D71C470E15A3"/>
                </w:placeholder>
                <w:showingPlcHdr/>
                <w:text/>
              </w:sdtPr>
              <w:sdtEndPr/>
              <w:sdtContent>
                <w:r w:rsidR="00AB4893" w:rsidRPr="0036491B">
                  <w:rPr>
                    <w:rStyle w:val="PlaceholderText"/>
                    <w:rFonts w:ascii="Calibri" w:hAnsi="Calibri" w:cs="Calibri"/>
                  </w:rPr>
                  <w:t>Click or tap here to enter text</w:t>
                </w:r>
              </w:sdtContent>
            </w:sdt>
          </w:p>
        </w:tc>
      </w:tr>
      <w:tr w:rsidR="00CF0904" w:rsidRPr="0036491B" w14:paraId="28D027E9" w14:textId="77777777" w:rsidTr="0036491B">
        <w:tc>
          <w:tcPr>
            <w:tcW w:w="9026" w:type="dxa"/>
            <w:gridSpan w:val="2"/>
          </w:tcPr>
          <w:p w14:paraId="13150792" w14:textId="77777777" w:rsidR="00CF0904" w:rsidRPr="0036491B" w:rsidRDefault="00CF0904" w:rsidP="00CF0904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0904" w:rsidRPr="0036491B" w14:paraId="5ECC1344" w14:textId="77777777" w:rsidTr="00C57F24">
        <w:tc>
          <w:tcPr>
            <w:tcW w:w="9026" w:type="dxa"/>
            <w:gridSpan w:val="2"/>
            <w:shd w:val="clear" w:color="auto" w:fill="DAE9F7" w:themeFill="text2" w:themeFillTint="1A"/>
          </w:tcPr>
          <w:p w14:paraId="5497CE24" w14:textId="73ACF32D" w:rsidR="00CF0904" w:rsidRPr="0036491B" w:rsidRDefault="003D633D" w:rsidP="003D633D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3D633D">
              <w:rPr>
                <w:rFonts w:ascii="Calibri" w:hAnsi="Calibri" w:cs="Calibri"/>
                <w:lang w:val="en-US"/>
              </w:rPr>
              <w:t xml:space="preserve">The Undergraduate and </w:t>
            </w:r>
            <w:r w:rsidR="00982BE1">
              <w:rPr>
                <w:rFonts w:ascii="Calibri" w:hAnsi="Calibri" w:cs="Calibri"/>
                <w:lang w:val="en-US"/>
              </w:rPr>
              <w:t>Graduate</w:t>
            </w:r>
            <w:r w:rsidRPr="003D633D">
              <w:rPr>
                <w:rFonts w:ascii="Calibri" w:hAnsi="Calibri" w:cs="Calibri"/>
                <w:lang w:val="en-US"/>
              </w:rPr>
              <w:t xml:space="preserve"> Theses </w:t>
            </w:r>
            <w:r w:rsidR="005B74A7" w:rsidRPr="003D633D">
              <w:rPr>
                <w:rFonts w:ascii="Calibri" w:hAnsi="Calibri" w:cs="Calibri"/>
                <w:lang w:val="en-US"/>
              </w:rPr>
              <w:t xml:space="preserve">Committee </w:t>
            </w:r>
            <w:r w:rsidRPr="003D633D">
              <w:rPr>
                <w:rFonts w:ascii="Calibri" w:hAnsi="Calibri" w:cs="Calibri"/>
                <w:lang w:val="en-US"/>
              </w:rPr>
              <w:t>at the Faculty of Food Technology and Biotechnology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3D633D">
              <w:rPr>
                <w:rFonts w:ascii="Calibri" w:hAnsi="Calibri" w:cs="Calibri"/>
              </w:rPr>
              <w:t xml:space="preserve">at the meeting held on the </w:t>
            </w:r>
            <w:sdt>
              <w:sdtPr>
                <w:rPr>
                  <w:rFonts w:ascii="Calibri" w:hAnsi="Calibri" w:cs="Calibri"/>
                </w:rPr>
                <w:alias w:val="datum sjednice"/>
                <w:tag w:val="datum sjednice"/>
                <w:id w:val="494619892"/>
                <w:placeholder>
                  <w:docPart w:val="6D04F04ECC6C41C48583C4A03627DF3D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3D4781" w:rsidRPr="0036491B">
                  <w:rPr>
                    <w:rStyle w:val="PlaceholderText"/>
                    <w:rFonts w:ascii="Calibri" w:hAnsi="Calibri" w:cs="Calibri"/>
                  </w:rPr>
                  <w:t>Click or tap to enter a date</w:t>
                </w:r>
              </w:sdtContent>
            </w:sdt>
            <w:r w:rsidR="001F0D60" w:rsidRPr="0036491B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Odluka Odbora"/>
                <w:tag w:val="Odluka Odbora"/>
                <w:id w:val="1005014080"/>
                <w:placeholder>
                  <w:docPart w:val="9AEE223BA70B4F69BCD227B7D1548AE7"/>
                </w:placeholder>
                <w:showingPlcHdr/>
                <w:dropDownList>
                  <w:listItem w:value="Choose an option."/>
                  <w:listItem w:displayText="confirms proposed members of the Commission" w:value="confirms proposed members of the Commission"/>
                  <w:listItem w:displayText="appoints new members of the Commission" w:value="appoints new members of the Commission"/>
                </w:dropDownList>
              </w:sdtPr>
              <w:sdtEndPr/>
              <w:sdtContent>
                <w:r w:rsidR="00C47DD1" w:rsidRPr="009852FD">
                  <w:rPr>
                    <w:rStyle w:val="PlaceholderText"/>
                  </w:rPr>
                  <w:t>Choose an item</w:t>
                </w:r>
              </w:sdtContent>
            </w:sdt>
          </w:p>
        </w:tc>
      </w:tr>
      <w:tr w:rsidR="00CF0904" w:rsidRPr="0036491B" w14:paraId="27CA5ECB" w14:textId="77777777" w:rsidTr="00C57F24">
        <w:tc>
          <w:tcPr>
            <w:tcW w:w="9026" w:type="dxa"/>
            <w:gridSpan w:val="2"/>
            <w:shd w:val="clear" w:color="auto" w:fill="DAE9F7" w:themeFill="text2" w:themeFillTint="1A"/>
          </w:tcPr>
          <w:p w14:paraId="560C0FE3" w14:textId="034EA694" w:rsidR="00CF0904" w:rsidRPr="0036491B" w:rsidRDefault="003D4781" w:rsidP="0075556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36491B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Predloženi predsjednik Odbora"/>
                <w:tag w:val="Predloženik Odbora"/>
                <w:id w:val="-1563015809"/>
                <w:placeholder>
                  <w:docPart w:val="69A14482F0D2488E8A56E1F65777E7B1"/>
                </w:placeholder>
                <w:showingPlcHdr/>
                <w:text/>
              </w:sdtPr>
              <w:sdtEndPr/>
              <w:sdtContent>
                <w:r w:rsidR="006865BE" w:rsidRPr="0036491B">
                  <w:rPr>
                    <w:rStyle w:val="PlaceholderText"/>
                    <w:rFonts w:ascii="Calibri" w:hAnsi="Calibri" w:cs="Calibri"/>
                  </w:rPr>
                  <w:t>Click or tap here to enter text</w:t>
                </w:r>
              </w:sdtContent>
            </w:sdt>
            <w:r w:rsidR="00037C87" w:rsidRPr="0036491B">
              <w:rPr>
                <w:rFonts w:ascii="Calibri" w:hAnsi="Calibri" w:cs="Calibri"/>
              </w:rPr>
              <w:t xml:space="preserve"> </w:t>
            </w:r>
            <w:r w:rsidR="00755564" w:rsidRPr="0036491B">
              <w:rPr>
                <w:rFonts w:ascii="Calibri" w:hAnsi="Calibri" w:cs="Calibri"/>
              </w:rPr>
              <w:t>(</w:t>
            </w:r>
            <w:r w:rsidR="003D633D">
              <w:rPr>
                <w:rFonts w:ascii="Calibri" w:hAnsi="Calibri" w:cs="Calibri"/>
              </w:rPr>
              <w:t>president</w:t>
            </w:r>
            <w:r w:rsidR="00755564" w:rsidRPr="0036491B">
              <w:rPr>
                <w:rFonts w:ascii="Calibri" w:hAnsi="Calibri" w:cs="Calibri"/>
              </w:rPr>
              <w:t>)</w:t>
            </w:r>
          </w:p>
        </w:tc>
      </w:tr>
      <w:tr w:rsidR="006F6616" w:rsidRPr="0036491B" w14:paraId="2A696D70" w14:textId="77777777" w:rsidTr="00C57F24">
        <w:tc>
          <w:tcPr>
            <w:tcW w:w="9026" w:type="dxa"/>
            <w:gridSpan w:val="2"/>
            <w:shd w:val="clear" w:color="auto" w:fill="DAE9F7" w:themeFill="text2" w:themeFillTint="1A"/>
          </w:tcPr>
          <w:p w14:paraId="19A357BB" w14:textId="7B591FA7" w:rsidR="006F6616" w:rsidRPr="0036491B" w:rsidRDefault="003D4781" w:rsidP="0075556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36491B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Predloženi mentor"/>
                <w:tag w:val="Predloženi mentor"/>
                <w:id w:val="-915243549"/>
                <w:placeholder>
                  <w:docPart w:val="20D5FDC16E764899AED930809D8BA818"/>
                </w:placeholder>
                <w:showingPlcHdr/>
                <w:text/>
              </w:sdtPr>
              <w:sdtEndPr/>
              <w:sdtContent>
                <w:r w:rsidR="002967A0" w:rsidRPr="0036491B">
                  <w:rPr>
                    <w:rStyle w:val="PlaceholderText"/>
                    <w:rFonts w:ascii="Calibri" w:hAnsi="Calibri" w:cs="Calibri"/>
                  </w:rPr>
                  <w:t>Click or tap here to enter text</w:t>
                </w:r>
              </w:sdtContent>
            </w:sdt>
            <w:r w:rsidR="00037C87" w:rsidRPr="0036491B">
              <w:rPr>
                <w:rFonts w:ascii="Calibri" w:hAnsi="Calibri" w:cs="Calibri"/>
              </w:rPr>
              <w:t xml:space="preserve"> </w:t>
            </w:r>
            <w:r w:rsidR="00755564" w:rsidRPr="0036491B">
              <w:rPr>
                <w:rFonts w:ascii="Calibri" w:hAnsi="Calibri" w:cs="Calibri"/>
              </w:rPr>
              <w:t>(mentor)</w:t>
            </w:r>
          </w:p>
        </w:tc>
      </w:tr>
      <w:tr w:rsidR="006F6616" w:rsidRPr="0036491B" w14:paraId="4D0E7FCC" w14:textId="77777777" w:rsidTr="00C57F24">
        <w:tc>
          <w:tcPr>
            <w:tcW w:w="9026" w:type="dxa"/>
            <w:gridSpan w:val="2"/>
            <w:shd w:val="clear" w:color="auto" w:fill="DAE9F7" w:themeFill="text2" w:themeFillTint="1A"/>
          </w:tcPr>
          <w:p w14:paraId="299826A0" w14:textId="25204A19" w:rsidR="006F6616" w:rsidRPr="0036491B" w:rsidRDefault="006865BE" w:rsidP="0075556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36491B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Predloženi član Odbora"/>
                <w:tag w:val="Predloženi član Odbora"/>
                <w:id w:val="-1790731253"/>
                <w:placeholder>
                  <w:docPart w:val="982CFCBDFAA4493BA96F0D8D9600CEC6"/>
                </w:placeholder>
                <w:showingPlcHdr/>
                <w:text/>
              </w:sdtPr>
              <w:sdtEndPr/>
              <w:sdtContent>
                <w:r w:rsidRPr="0036491B">
                  <w:rPr>
                    <w:rStyle w:val="PlaceholderText"/>
                    <w:rFonts w:ascii="Calibri" w:hAnsi="Calibri" w:cs="Calibri"/>
                  </w:rPr>
                  <w:t>Click or tap here to enter text</w:t>
                </w:r>
              </w:sdtContent>
            </w:sdt>
            <w:r w:rsidRPr="0036491B">
              <w:rPr>
                <w:rFonts w:ascii="Calibri" w:hAnsi="Calibri" w:cs="Calibri"/>
              </w:rPr>
              <w:t xml:space="preserve"> </w:t>
            </w:r>
            <w:r w:rsidR="00755564" w:rsidRPr="0036491B">
              <w:rPr>
                <w:rFonts w:ascii="Calibri" w:hAnsi="Calibri" w:cs="Calibri"/>
              </w:rPr>
              <w:t>(</w:t>
            </w:r>
            <w:r w:rsidR="003D633D">
              <w:rPr>
                <w:rFonts w:ascii="Calibri" w:hAnsi="Calibri" w:cs="Calibri"/>
              </w:rPr>
              <w:t>member</w:t>
            </w:r>
            <w:r w:rsidR="006C115A" w:rsidRPr="0036491B">
              <w:rPr>
                <w:rFonts w:ascii="Calibri" w:hAnsi="Calibri" w:cs="Calibri"/>
              </w:rPr>
              <w:t>)</w:t>
            </w:r>
          </w:p>
        </w:tc>
      </w:tr>
      <w:tr w:rsidR="006F6616" w:rsidRPr="0036491B" w14:paraId="60C174AA" w14:textId="77777777" w:rsidTr="00C57F24">
        <w:tc>
          <w:tcPr>
            <w:tcW w:w="9026" w:type="dxa"/>
            <w:gridSpan w:val="2"/>
            <w:shd w:val="clear" w:color="auto" w:fill="DAE9F7" w:themeFill="text2" w:themeFillTint="1A"/>
          </w:tcPr>
          <w:p w14:paraId="40498D60" w14:textId="62C7785F" w:rsidR="006F6616" w:rsidRPr="0036491B" w:rsidRDefault="006865BE" w:rsidP="006C115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36491B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Predloženi zamjenski član Odbora"/>
                <w:tag w:val="Predloženi zamjenski član Odbora"/>
                <w:id w:val="611259547"/>
                <w:placeholder>
                  <w:docPart w:val="F62B28CBC1D44C17B998A0AE4EC5AC6A"/>
                </w:placeholder>
                <w:showingPlcHdr/>
                <w:text/>
              </w:sdtPr>
              <w:sdtEndPr/>
              <w:sdtContent>
                <w:r w:rsidRPr="0036491B">
                  <w:rPr>
                    <w:rStyle w:val="PlaceholderText"/>
                    <w:rFonts w:ascii="Calibri" w:hAnsi="Calibri" w:cs="Calibri"/>
                  </w:rPr>
                  <w:t>Click or tap here to enter text</w:t>
                </w:r>
              </w:sdtContent>
            </w:sdt>
            <w:r w:rsidRPr="0036491B">
              <w:rPr>
                <w:rFonts w:ascii="Calibri" w:hAnsi="Calibri" w:cs="Calibri"/>
              </w:rPr>
              <w:t xml:space="preserve"> </w:t>
            </w:r>
            <w:r w:rsidR="006C115A" w:rsidRPr="0036491B">
              <w:rPr>
                <w:rFonts w:ascii="Calibri" w:hAnsi="Calibri" w:cs="Calibri"/>
              </w:rPr>
              <w:t>(</w:t>
            </w:r>
            <w:r w:rsidR="003D633D">
              <w:rPr>
                <w:rFonts w:ascii="Calibri" w:hAnsi="Calibri" w:cs="Calibri"/>
              </w:rPr>
              <w:t>substitute</w:t>
            </w:r>
            <w:r w:rsidR="006C115A" w:rsidRPr="0036491B">
              <w:rPr>
                <w:rFonts w:ascii="Calibri" w:hAnsi="Calibri" w:cs="Calibri"/>
              </w:rPr>
              <w:t>)</w:t>
            </w:r>
          </w:p>
        </w:tc>
      </w:tr>
      <w:tr w:rsidR="003D4781" w:rsidRPr="0036491B" w14:paraId="35BE0A2A" w14:textId="77777777" w:rsidTr="00C57F24">
        <w:tc>
          <w:tcPr>
            <w:tcW w:w="9026" w:type="dxa"/>
            <w:gridSpan w:val="2"/>
            <w:shd w:val="clear" w:color="auto" w:fill="DAE9F7" w:themeFill="text2" w:themeFillTint="1A"/>
          </w:tcPr>
          <w:p w14:paraId="387D3098" w14:textId="77777777" w:rsidR="003D4781" w:rsidRPr="0036491B" w:rsidRDefault="003D4781" w:rsidP="002E584E">
            <w:pPr>
              <w:pStyle w:val="ListParagraph"/>
              <w:ind w:left="1080"/>
              <w:rPr>
                <w:rFonts w:ascii="Calibri" w:hAnsi="Calibri" w:cs="Calibri"/>
              </w:rPr>
            </w:pPr>
          </w:p>
        </w:tc>
      </w:tr>
      <w:tr w:rsidR="00C34458" w:rsidRPr="0036491B" w14:paraId="00514A18" w14:textId="77777777" w:rsidTr="00C57F24">
        <w:tc>
          <w:tcPr>
            <w:tcW w:w="9026" w:type="dxa"/>
            <w:gridSpan w:val="2"/>
            <w:shd w:val="clear" w:color="auto" w:fill="DAE9F7" w:themeFill="text2" w:themeFillTint="1A"/>
          </w:tcPr>
          <w:p w14:paraId="78A580F6" w14:textId="4A736888" w:rsidR="00C34458" w:rsidRPr="0036491B" w:rsidRDefault="003D633D" w:rsidP="006C115A">
            <w:pPr>
              <w:pStyle w:val="ListParagraph"/>
              <w:jc w:val="right"/>
              <w:rPr>
                <w:rFonts w:ascii="Calibri" w:hAnsi="Calibri" w:cs="Calibri"/>
              </w:rPr>
            </w:pPr>
            <w:r w:rsidRPr="003D633D">
              <w:rPr>
                <w:rFonts w:ascii="Calibri" w:hAnsi="Calibri" w:cs="Calibri"/>
              </w:rPr>
              <w:t xml:space="preserve">President of the Undergraduate and </w:t>
            </w:r>
            <w:r w:rsidR="000A62AB">
              <w:rPr>
                <w:rFonts w:ascii="Calibri" w:hAnsi="Calibri" w:cs="Calibri"/>
              </w:rPr>
              <w:t>Graduate</w:t>
            </w:r>
            <w:r w:rsidRPr="003D633D">
              <w:rPr>
                <w:rFonts w:ascii="Calibri" w:hAnsi="Calibri" w:cs="Calibri"/>
              </w:rPr>
              <w:t xml:space="preserve"> Theses Committee</w:t>
            </w:r>
            <w:r w:rsidR="006C115A" w:rsidRPr="0036491B">
              <w:rPr>
                <w:rFonts w:ascii="Calibri" w:hAnsi="Calibri" w:cs="Calibri"/>
              </w:rPr>
              <w:t>:</w:t>
            </w:r>
          </w:p>
        </w:tc>
      </w:tr>
      <w:tr w:rsidR="00C34458" w:rsidRPr="0036491B" w14:paraId="05350D30" w14:textId="77777777" w:rsidTr="00C57F24">
        <w:tc>
          <w:tcPr>
            <w:tcW w:w="9026" w:type="dxa"/>
            <w:gridSpan w:val="2"/>
            <w:shd w:val="clear" w:color="auto" w:fill="DAE9F7" w:themeFill="text2" w:themeFillTint="1A"/>
          </w:tcPr>
          <w:p w14:paraId="49941D69" w14:textId="77777777" w:rsidR="00D56163" w:rsidRPr="0036491B" w:rsidRDefault="00D56163" w:rsidP="00D56163">
            <w:pPr>
              <w:pStyle w:val="ListParagraph"/>
              <w:jc w:val="right"/>
              <w:rPr>
                <w:rFonts w:ascii="Calibri" w:hAnsi="Calibri" w:cs="Calibri"/>
              </w:rPr>
            </w:pPr>
          </w:p>
          <w:p w14:paraId="523922CE" w14:textId="77777777" w:rsidR="00D56163" w:rsidRPr="0036491B" w:rsidRDefault="00D56163" w:rsidP="00D56163">
            <w:pPr>
              <w:pStyle w:val="ListParagraph"/>
              <w:jc w:val="right"/>
              <w:rPr>
                <w:rFonts w:ascii="Calibri" w:hAnsi="Calibri" w:cs="Calibri"/>
              </w:rPr>
            </w:pPr>
          </w:p>
          <w:p w14:paraId="74F92302" w14:textId="77777777" w:rsidR="00D56163" w:rsidRPr="0036491B" w:rsidRDefault="00D56163" w:rsidP="00D56163">
            <w:pPr>
              <w:pStyle w:val="ListParagraph"/>
              <w:jc w:val="right"/>
              <w:rPr>
                <w:rFonts w:ascii="Calibri" w:hAnsi="Calibri" w:cs="Calibri"/>
              </w:rPr>
            </w:pPr>
          </w:p>
          <w:p w14:paraId="14C0EC54" w14:textId="77777777" w:rsidR="006C115A" w:rsidRPr="0036491B" w:rsidRDefault="00D56163" w:rsidP="00D56163">
            <w:pPr>
              <w:pStyle w:val="ListParagraph"/>
              <w:jc w:val="right"/>
              <w:rPr>
                <w:rFonts w:ascii="Calibri" w:hAnsi="Calibri" w:cs="Calibri"/>
              </w:rPr>
            </w:pPr>
            <w:r w:rsidRPr="0036491B">
              <w:rPr>
                <w:rFonts w:ascii="Calibri" w:hAnsi="Calibri" w:cs="Calibri"/>
              </w:rPr>
              <w:t>izv. prof. dr. sc. Andreja Leboš Pavunc</w:t>
            </w:r>
          </w:p>
          <w:p w14:paraId="48371BDF" w14:textId="77777777" w:rsidR="002475E8" w:rsidRPr="0036491B" w:rsidRDefault="002475E8" w:rsidP="00CF0904">
            <w:pPr>
              <w:pStyle w:val="ListParagraph"/>
              <w:rPr>
                <w:rFonts w:ascii="Calibri" w:hAnsi="Calibri" w:cs="Calibri"/>
              </w:rPr>
            </w:pPr>
          </w:p>
        </w:tc>
      </w:tr>
    </w:tbl>
    <w:p w14:paraId="5F478F60" w14:textId="77777777" w:rsidR="009050CB" w:rsidRPr="00266BB4" w:rsidRDefault="009050CB">
      <w:pPr>
        <w:rPr>
          <w:rFonts w:ascii="Calibri" w:hAnsi="Calibri" w:cs="Calibri"/>
        </w:rPr>
      </w:pPr>
    </w:p>
    <w:p w14:paraId="575444C5" w14:textId="77777777" w:rsidR="00E64DBF" w:rsidRDefault="00E64DBF">
      <w:pPr>
        <w:rPr>
          <w:rFonts w:ascii="Calibri" w:hAnsi="Calibri" w:cs="Calibri"/>
        </w:rPr>
        <w:sectPr w:rsidR="00E64DBF">
          <w:head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8"/>
        <w:gridCol w:w="454"/>
        <w:gridCol w:w="562"/>
        <w:gridCol w:w="992"/>
        <w:gridCol w:w="2500"/>
      </w:tblGrid>
      <w:tr w:rsidR="003A6382" w:rsidRPr="004734E8" w14:paraId="56B22B27" w14:textId="77777777" w:rsidTr="002D6812">
        <w:tc>
          <w:tcPr>
            <w:tcW w:w="4962" w:type="dxa"/>
            <w:gridSpan w:val="3"/>
          </w:tcPr>
          <w:p w14:paraId="27E6841C" w14:textId="46C31F41" w:rsidR="005215C1" w:rsidRPr="005D39D2" w:rsidRDefault="00261179" w:rsidP="0007672A">
            <w:pPr>
              <w:rPr>
                <w:rFonts w:ascii="Calibri" w:hAnsi="Calibri" w:cs="Calibri"/>
                <w:b/>
                <w:bCs/>
              </w:rPr>
            </w:pPr>
            <w:r w:rsidRPr="005D39D2">
              <w:rPr>
                <w:rFonts w:ascii="Calibri" w:hAnsi="Calibri" w:cs="Calibri"/>
                <w:b/>
                <w:bCs/>
              </w:rPr>
              <w:lastRenderedPageBreak/>
              <w:t>Undergraduate and Graduate</w:t>
            </w:r>
            <w:r w:rsidR="002D6812">
              <w:rPr>
                <w:rFonts w:ascii="Calibri" w:hAnsi="Calibri" w:cs="Calibri"/>
                <w:b/>
                <w:bCs/>
              </w:rPr>
              <w:t xml:space="preserve"> </w:t>
            </w:r>
            <w:r w:rsidR="005D39D2" w:rsidRPr="005D39D2">
              <w:rPr>
                <w:rFonts w:ascii="Calibri" w:hAnsi="Calibri" w:cs="Calibri"/>
                <w:b/>
                <w:bCs/>
              </w:rPr>
              <w:t>Thes</w:t>
            </w:r>
            <w:r w:rsidR="00AE3D8A">
              <w:rPr>
                <w:rFonts w:ascii="Calibri" w:hAnsi="Calibri" w:cs="Calibri"/>
                <w:b/>
                <w:bCs/>
              </w:rPr>
              <w:t>e</w:t>
            </w:r>
            <w:r w:rsidR="005D39D2" w:rsidRPr="005D39D2">
              <w:rPr>
                <w:rFonts w:ascii="Calibri" w:hAnsi="Calibri" w:cs="Calibri"/>
                <w:b/>
                <w:bCs/>
              </w:rPr>
              <w:t>s</w:t>
            </w:r>
            <w:r w:rsidR="00CE3BF0">
              <w:rPr>
                <w:rFonts w:ascii="Calibri" w:hAnsi="Calibri" w:cs="Calibri"/>
                <w:b/>
                <w:bCs/>
              </w:rPr>
              <w:t xml:space="preserve"> </w:t>
            </w:r>
            <w:r w:rsidR="00CE3BF0" w:rsidRPr="005D39D2">
              <w:rPr>
                <w:rFonts w:ascii="Calibri" w:hAnsi="Calibri" w:cs="Calibri"/>
                <w:b/>
                <w:bCs/>
              </w:rPr>
              <w:t>Committee</w:t>
            </w:r>
          </w:p>
          <w:p w14:paraId="56DF0CD0" w14:textId="5BA397D5" w:rsidR="003A6382" w:rsidRPr="004734E8" w:rsidRDefault="005D39D2" w:rsidP="0007672A">
            <w:pPr>
              <w:rPr>
                <w:rFonts w:ascii="Calibri" w:hAnsi="Calibri" w:cs="Calibri"/>
                <w:b/>
                <w:bCs/>
              </w:rPr>
            </w:pPr>
            <w:r w:rsidRPr="005D39D2">
              <w:rPr>
                <w:rFonts w:ascii="Calibri" w:hAnsi="Calibri" w:cs="Calibri"/>
                <w:b/>
                <w:bCs/>
              </w:rPr>
              <w:t>University of Zagreb</w:t>
            </w:r>
            <w:r w:rsidR="003A6382" w:rsidRPr="005D39D2">
              <w:rPr>
                <w:rFonts w:ascii="Calibri" w:hAnsi="Calibri" w:cs="Calibri"/>
                <w:b/>
                <w:bCs/>
              </w:rPr>
              <w:br/>
            </w:r>
            <w:r w:rsidRPr="005D39D2">
              <w:rPr>
                <w:rFonts w:ascii="Calibri" w:hAnsi="Calibri" w:cs="Calibri"/>
                <w:b/>
                <w:bCs/>
              </w:rPr>
              <w:t>Faculty of Food Technology and Biotechnology</w:t>
            </w:r>
          </w:p>
        </w:tc>
        <w:tc>
          <w:tcPr>
            <w:tcW w:w="4054" w:type="dxa"/>
            <w:gridSpan w:val="3"/>
          </w:tcPr>
          <w:p w14:paraId="45FB59D5" w14:textId="77777777" w:rsidR="003A6382" w:rsidRPr="004734E8" w:rsidRDefault="003A638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A2E00" w14:paraId="760668C9" w14:textId="77777777" w:rsidTr="003D4781">
        <w:tc>
          <w:tcPr>
            <w:tcW w:w="9016" w:type="dxa"/>
            <w:gridSpan w:val="6"/>
          </w:tcPr>
          <w:p w14:paraId="194B3A40" w14:textId="0E0776E1" w:rsidR="00CA2E00" w:rsidRDefault="00CA2E0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A299A" w14:paraId="66F7F621" w14:textId="77777777" w:rsidTr="003D4781">
        <w:tc>
          <w:tcPr>
            <w:tcW w:w="9016" w:type="dxa"/>
            <w:gridSpan w:val="6"/>
          </w:tcPr>
          <w:p w14:paraId="3E4DA023" w14:textId="77777777" w:rsidR="00FA299A" w:rsidRDefault="00FA299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C2E4ACB" w14:textId="77777777" w:rsidR="004734E8" w:rsidRDefault="004734E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3A6382" w14:paraId="0D465FD0" w14:textId="77777777" w:rsidTr="003D4781">
        <w:tc>
          <w:tcPr>
            <w:tcW w:w="9016" w:type="dxa"/>
            <w:gridSpan w:val="6"/>
            <w:vAlign w:val="center"/>
          </w:tcPr>
          <w:p w14:paraId="51AA4C85" w14:textId="07A5AEE1" w:rsidR="003A6382" w:rsidRPr="00100E9C" w:rsidRDefault="00CC2E7F" w:rsidP="003A638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00E9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COMMENTS OF THE UNDERGRADUATE AND </w:t>
            </w:r>
            <w:r w:rsidR="00300A23">
              <w:rPr>
                <w:rFonts w:ascii="Calibri" w:hAnsi="Calibri" w:cs="Calibri"/>
                <w:b/>
                <w:bCs/>
                <w:sz w:val="24"/>
                <w:szCs w:val="24"/>
              </w:rPr>
              <w:t>GRADUATE</w:t>
            </w:r>
            <w:r w:rsidRPr="00100E9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THESES COMMITTEE</w:t>
            </w:r>
          </w:p>
        </w:tc>
      </w:tr>
      <w:tr w:rsidR="00CA2E00" w14:paraId="5A7423D9" w14:textId="77777777" w:rsidTr="003D4781">
        <w:tc>
          <w:tcPr>
            <w:tcW w:w="9016" w:type="dxa"/>
            <w:gridSpan w:val="6"/>
            <w:vAlign w:val="center"/>
          </w:tcPr>
          <w:p w14:paraId="578312C6" w14:textId="77777777" w:rsidR="00CA2E00" w:rsidRDefault="00CA2E00" w:rsidP="003A638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3A6382" w14:paraId="447A449F" w14:textId="77777777" w:rsidTr="003D4781">
        <w:tc>
          <w:tcPr>
            <w:tcW w:w="4390" w:type="dxa"/>
          </w:tcPr>
          <w:p w14:paraId="5FD66BB4" w14:textId="77777777" w:rsidR="003A6382" w:rsidRDefault="003A638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626" w:type="dxa"/>
            <w:gridSpan w:val="5"/>
          </w:tcPr>
          <w:p w14:paraId="3FEEBA9F" w14:textId="77777777" w:rsidR="003A6382" w:rsidRDefault="003A638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A299A" w:rsidRPr="00692A08" w14:paraId="2D18E577" w14:textId="77777777" w:rsidTr="003D4781">
        <w:tc>
          <w:tcPr>
            <w:tcW w:w="9016" w:type="dxa"/>
            <w:gridSpan w:val="6"/>
          </w:tcPr>
          <w:p w14:paraId="21A75FF4" w14:textId="6FA1B44F" w:rsidR="00FA299A" w:rsidRPr="00692A08" w:rsidRDefault="00FA299A">
            <w:pPr>
              <w:rPr>
                <w:rFonts w:ascii="Calibri" w:hAnsi="Calibri" w:cs="Calibri"/>
              </w:rPr>
            </w:pPr>
            <w:r w:rsidRPr="00692A08">
              <w:rPr>
                <w:rFonts w:ascii="Calibri" w:hAnsi="Calibri" w:cs="Calibri"/>
              </w:rPr>
              <w:t xml:space="preserve">Student: </w:t>
            </w:r>
            <w:sdt>
              <w:sdtPr>
                <w:rPr>
                  <w:rFonts w:ascii="Calibri" w:hAnsi="Calibri" w:cs="Calibri"/>
                </w:rPr>
                <w:id w:val="1357542989"/>
                <w:placeholder>
                  <w:docPart w:val="12F9C94BD75A4145B7B4831C4AD4CD11"/>
                </w:placeholder>
                <w:showingPlcHdr/>
                <w:dataBinding w:prefixMappings="xmlns:ns0='ObrazacPrijavaDiplomskog' " w:xpath="/ns0:TestXMLNode[1]/ns0:student[1]" w:storeItemID="{D9DF3A22-0FA1-4C4C-A884-209383B8D6F7}"/>
                <w:text/>
              </w:sdtPr>
              <w:sdtEndPr/>
              <w:sdtContent>
                <w:r w:rsidR="00506E98" w:rsidRPr="0036491B">
                  <w:rPr>
                    <w:rStyle w:val="PlaceholderText"/>
                    <w:rFonts w:ascii="Calibri" w:hAnsi="Calibri" w:cs="Calibri"/>
                  </w:rPr>
                  <w:t>Click or tap here to enter text</w:t>
                </w:r>
              </w:sdtContent>
            </w:sdt>
          </w:p>
        </w:tc>
      </w:tr>
      <w:tr w:rsidR="00FA299A" w:rsidRPr="00692A08" w14:paraId="24118F26" w14:textId="77777777" w:rsidTr="003D4781">
        <w:tc>
          <w:tcPr>
            <w:tcW w:w="9016" w:type="dxa"/>
            <w:gridSpan w:val="6"/>
          </w:tcPr>
          <w:p w14:paraId="2F27C732" w14:textId="7ADE8F35" w:rsidR="00FA299A" w:rsidRPr="00692A08" w:rsidRDefault="00CC2E7F">
            <w:pPr>
              <w:rPr>
                <w:rFonts w:ascii="Calibri" w:hAnsi="Calibri" w:cs="Calibri"/>
              </w:rPr>
            </w:pPr>
            <w:r w:rsidRPr="00CC2E7F">
              <w:rPr>
                <w:rFonts w:ascii="Calibri" w:hAnsi="Calibri" w:cs="Calibri"/>
              </w:rPr>
              <w:t>Student identification number</w:t>
            </w:r>
            <w:r w:rsidR="00FA299A" w:rsidRPr="00692A08">
              <w:rPr>
                <w:rFonts w:ascii="Calibri" w:hAnsi="Calibri" w:cs="Calibri"/>
              </w:rPr>
              <w:t>:</w:t>
            </w:r>
            <w:sdt>
              <w:sdtPr>
                <w:rPr>
                  <w:rFonts w:ascii="Calibri" w:hAnsi="Calibri" w:cs="Calibri"/>
                </w:rPr>
                <w:id w:val="1308369042"/>
                <w:placeholder>
                  <w:docPart w:val="12F9C94BD75A4145B7B4831C4AD4CD11"/>
                </w:placeholder>
                <w:showingPlcHdr/>
                <w:dataBinding w:prefixMappings="xmlns:ns0='ObrazacPrijavaDiplomskog' " w:xpath="/ns0:TestXMLNode[1]/ns0:jmbag[1]" w:storeItemID="{D9DF3A22-0FA1-4C4C-A884-209383B8D6F7}"/>
                <w:text/>
              </w:sdtPr>
              <w:sdtEndPr/>
              <w:sdtContent>
                <w:r w:rsidR="00506E98" w:rsidRPr="0036491B">
                  <w:rPr>
                    <w:rStyle w:val="PlaceholderText"/>
                    <w:rFonts w:ascii="Calibri" w:hAnsi="Calibri" w:cs="Calibri"/>
                  </w:rPr>
                  <w:t>Click or tap here to enter text</w:t>
                </w:r>
              </w:sdtContent>
            </w:sdt>
          </w:p>
        </w:tc>
      </w:tr>
      <w:tr w:rsidR="00FA299A" w:rsidRPr="00692A08" w14:paraId="28E0A8A3" w14:textId="77777777" w:rsidTr="003D4781">
        <w:tc>
          <w:tcPr>
            <w:tcW w:w="9016" w:type="dxa"/>
            <w:gridSpan w:val="6"/>
          </w:tcPr>
          <w:p w14:paraId="50AD714E" w14:textId="63C4D828" w:rsidR="00FA299A" w:rsidRPr="00692A08" w:rsidRDefault="00CC2E7F">
            <w:pPr>
              <w:rPr>
                <w:rFonts w:ascii="Calibri" w:hAnsi="Calibri" w:cs="Calibri"/>
              </w:rPr>
            </w:pPr>
            <w:r w:rsidRPr="00CC2E7F">
              <w:rPr>
                <w:rFonts w:ascii="Calibri" w:hAnsi="Calibri" w:cs="Calibri"/>
              </w:rPr>
              <w:t>Study programme</w:t>
            </w:r>
            <w:r w:rsidR="00912990">
              <w:rPr>
                <w:rFonts w:ascii="Calibri" w:hAnsi="Calibri" w:cs="Calibri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lang w:val="en-US"/>
                </w:rPr>
                <w:alias w:val="Studij"/>
                <w:tag w:val="Studij"/>
                <w:id w:val="-1840298491"/>
                <w:placeholder>
                  <w:docPart w:val="A192A23B56F348E982598F1AA75DA047"/>
                </w:placeholder>
                <w:showingPlcHdr/>
                <w:dataBinding w:prefixMappings="xmlns:ns0='ObrasciOdborzaDiplomske' " w:xpath="/ns0:TestXMLNode[1]/ns0:studij[1]" w:storeItemID="{244AF7ED-E414-4B40-8745-DCDBD40700FC}"/>
                <w:dropDownList>
                  <w:listItem w:value="Choose Study Programme"/>
                  <w:listItem w:displayText="Bioprocess Engineering" w:value="Bioprocess Engineering"/>
                  <w:listItem w:displayText="Molecular Biotechnology" w:value="Molecular Biotechnology"/>
                  <w:listItem w:displayText="Nutrition" w:value="Nutrition"/>
                  <w:listItem w:displayText="Food Engineering" w:value="Food Engineering"/>
                  <w:listItem w:displayText="Food Safety Management" w:value="Food Safety Management"/>
                </w:dropDownList>
              </w:sdtPr>
              <w:sdtEndPr/>
              <w:sdtContent>
                <w:r w:rsidR="00912990" w:rsidRPr="00F335E3">
                  <w:rPr>
                    <w:rStyle w:val="PlaceholderText"/>
                    <w:rFonts w:ascii="Calibri" w:hAnsi="Calibri" w:cs="Calibri"/>
                    <w:lang w:val="en-US"/>
                  </w:rPr>
                  <w:t>Choose an item.</w:t>
                </w:r>
              </w:sdtContent>
            </w:sdt>
            <w:r w:rsidR="00FA299A" w:rsidRPr="00692A08">
              <w:rPr>
                <w:rFonts w:ascii="Calibri" w:hAnsi="Calibri" w:cs="Calibri"/>
              </w:rPr>
              <w:t xml:space="preserve">: </w:t>
            </w:r>
          </w:p>
        </w:tc>
      </w:tr>
      <w:tr w:rsidR="00FA299A" w:rsidRPr="00692A08" w14:paraId="4770D8BB" w14:textId="77777777" w:rsidTr="003D4781">
        <w:tc>
          <w:tcPr>
            <w:tcW w:w="9016" w:type="dxa"/>
            <w:gridSpan w:val="6"/>
          </w:tcPr>
          <w:p w14:paraId="4DB22CE3" w14:textId="316F1930" w:rsidR="00FA299A" w:rsidRPr="00692A08" w:rsidRDefault="00F15A7C">
            <w:pPr>
              <w:rPr>
                <w:rFonts w:ascii="Calibri" w:hAnsi="Calibri" w:cs="Calibri"/>
              </w:rPr>
            </w:pPr>
            <w:r w:rsidRPr="00692A08">
              <w:rPr>
                <w:rFonts w:ascii="Calibri" w:hAnsi="Calibri" w:cs="Calibri"/>
              </w:rPr>
              <w:t>Mentor:</w:t>
            </w:r>
            <w:r w:rsidR="00A94F87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740090094"/>
                <w:placeholder>
                  <w:docPart w:val="12F9C94BD75A4145B7B4831C4AD4CD11"/>
                </w:placeholder>
                <w:showingPlcHdr/>
                <w:dataBinding w:prefixMappings="xmlns:ns0='ObrazacPrijavaDiplomskog' " w:xpath="/ns0:TestXMLNode[1]/ns0:mentor[1]" w:storeItemID="{D9DF3A22-0FA1-4C4C-A884-209383B8D6F7}"/>
                <w:text/>
              </w:sdtPr>
              <w:sdtEndPr/>
              <w:sdtContent>
                <w:r w:rsidR="00506E98" w:rsidRPr="0036491B">
                  <w:rPr>
                    <w:rStyle w:val="PlaceholderText"/>
                    <w:rFonts w:ascii="Calibri" w:hAnsi="Calibri" w:cs="Calibri"/>
                  </w:rPr>
                  <w:t>Click or tap here to enter text</w:t>
                </w:r>
              </w:sdtContent>
            </w:sdt>
          </w:p>
        </w:tc>
      </w:tr>
      <w:tr w:rsidR="00E93BFF" w:rsidRPr="00692A08" w14:paraId="1906DA6A" w14:textId="77777777" w:rsidTr="003D4781">
        <w:tc>
          <w:tcPr>
            <w:tcW w:w="9016" w:type="dxa"/>
            <w:gridSpan w:val="6"/>
          </w:tcPr>
          <w:p w14:paraId="4F3756B9" w14:textId="5569A182" w:rsidR="00E93BFF" w:rsidRPr="00692A08" w:rsidRDefault="00CC2E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07672A" w:rsidRPr="00692A08">
              <w:rPr>
                <w:rFonts w:ascii="Calibri" w:hAnsi="Calibri" w:cs="Calibri"/>
              </w:rPr>
              <w:t>omentor:</w:t>
            </w:r>
            <w:r w:rsidR="00A94F87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990246513"/>
                <w:placeholder>
                  <w:docPart w:val="12F9C94BD75A4145B7B4831C4AD4CD11"/>
                </w:placeholder>
                <w:showingPlcHdr/>
                <w:dataBinding w:prefixMappings="xmlns:ns0='ObrazacPrijavaDiplomskog' " w:xpath="/ns0:TestXMLNode[1]/ns0:komentor[1]" w:storeItemID="{D9DF3A22-0FA1-4C4C-A884-209383B8D6F7}"/>
                <w:text/>
              </w:sdtPr>
              <w:sdtEndPr/>
              <w:sdtContent>
                <w:r w:rsidR="00506E98" w:rsidRPr="0036491B">
                  <w:rPr>
                    <w:rStyle w:val="PlaceholderText"/>
                    <w:rFonts w:ascii="Calibri" w:hAnsi="Calibri" w:cs="Calibri"/>
                  </w:rPr>
                  <w:t>Click or tap here to enter text</w:t>
                </w:r>
              </w:sdtContent>
            </w:sdt>
          </w:p>
        </w:tc>
      </w:tr>
      <w:tr w:rsidR="00F15A7C" w:rsidRPr="00692A08" w14:paraId="10DA3FA2" w14:textId="77777777" w:rsidTr="003D4781">
        <w:tc>
          <w:tcPr>
            <w:tcW w:w="9016" w:type="dxa"/>
            <w:gridSpan w:val="6"/>
          </w:tcPr>
          <w:p w14:paraId="36F5DADE" w14:textId="77777777" w:rsidR="00F15A7C" w:rsidRPr="00692A08" w:rsidRDefault="00F15A7C">
            <w:pPr>
              <w:rPr>
                <w:rFonts w:ascii="Calibri" w:hAnsi="Calibri" w:cs="Calibri"/>
              </w:rPr>
            </w:pPr>
          </w:p>
        </w:tc>
      </w:tr>
      <w:tr w:rsidR="00F15A7C" w:rsidRPr="00692A08" w14:paraId="5109F69E" w14:textId="77777777" w:rsidTr="003D4781">
        <w:tc>
          <w:tcPr>
            <w:tcW w:w="9016" w:type="dxa"/>
            <w:gridSpan w:val="6"/>
          </w:tcPr>
          <w:p w14:paraId="1FC7DA2F" w14:textId="77777777" w:rsidR="00F15A7C" w:rsidRPr="00692A08" w:rsidRDefault="00F15A7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15A7C" w:rsidRPr="00692A08" w14:paraId="6BB505B9" w14:textId="77777777" w:rsidTr="003D4781">
        <w:tc>
          <w:tcPr>
            <w:tcW w:w="9016" w:type="dxa"/>
            <w:gridSpan w:val="6"/>
          </w:tcPr>
          <w:p w14:paraId="0646F86C" w14:textId="2707F3B5" w:rsidR="00F15A7C" w:rsidRPr="00692A08" w:rsidRDefault="00CC2E7F">
            <w:pPr>
              <w:rPr>
                <w:rFonts w:ascii="Calibri" w:hAnsi="Calibri" w:cs="Calibri"/>
              </w:rPr>
            </w:pPr>
            <w:r w:rsidRPr="00CC2E7F">
              <w:rPr>
                <w:rFonts w:ascii="Calibri" w:hAnsi="Calibri" w:cs="Calibri"/>
              </w:rPr>
              <w:t>Thesis title:</w:t>
            </w:r>
            <w:r w:rsidR="00F15A7C" w:rsidRPr="00692A08">
              <w:rPr>
                <w:rFonts w:ascii="Calibri" w:hAnsi="Calibri" w:cs="Calibri"/>
              </w:rPr>
              <w:t>:</w:t>
            </w:r>
          </w:p>
        </w:tc>
      </w:tr>
      <w:tr w:rsidR="00F15A7C" w:rsidRPr="00692A08" w14:paraId="723E91C6" w14:textId="77777777" w:rsidTr="003D4781">
        <w:sdt>
          <w:sdtPr>
            <w:rPr>
              <w:rFonts w:ascii="Calibri" w:hAnsi="Calibri" w:cs="Calibri"/>
              <w:b/>
              <w:bCs/>
            </w:rPr>
            <w:id w:val="-1261528425"/>
            <w:placeholder>
              <w:docPart w:val="30366E312FB64537809CAA6BDC64A17B"/>
            </w:placeholder>
            <w:showingPlcHdr/>
            <w15:dataBinding w:prefixMappings="xmlns:ns0='ObrazacPrijavaDiplomskog' " w:xpath="/ns0:TestXMLNode[1]/ns0:naslov[1]" w:storeItemID="{D9DF3A22-0FA1-4C4C-A884-209383B8D6F7}"/>
          </w:sdtPr>
          <w:sdtEndPr/>
          <w:sdtContent>
            <w:tc>
              <w:tcPr>
                <w:tcW w:w="9016" w:type="dxa"/>
                <w:gridSpan w:val="6"/>
              </w:tcPr>
              <w:p w14:paraId="1AA976C8" w14:textId="4F7C3A83" w:rsidR="00F15A7C" w:rsidRPr="00692A08" w:rsidRDefault="00A77F09">
                <w:pPr>
                  <w:rPr>
                    <w:rFonts w:ascii="Calibri" w:hAnsi="Calibri" w:cs="Calibri"/>
                    <w:b/>
                    <w:bCs/>
                  </w:rPr>
                </w:pPr>
                <w:r w:rsidRPr="009852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5A7C" w:rsidRPr="00692A08" w14:paraId="5E564C6A" w14:textId="77777777" w:rsidTr="003D4781">
        <w:tc>
          <w:tcPr>
            <w:tcW w:w="9016" w:type="dxa"/>
            <w:gridSpan w:val="6"/>
          </w:tcPr>
          <w:p w14:paraId="656B3ED5" w14:textId="77777777" w:rsidR="00F15A7C" w:rsidRPr="00692A08" w:rsidRDefault="00F15A7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15A7C" w:rsidRPr="00CC2E7F" w14:paraId="384C9218" w14:textId="77777777" w:rsidTr="003D4781">
        <w:tc>
          <w:tcPr>
            <w:tcW w:w="9016" w:type="dxa"/>
            <w:gridSpan w:val="6"/>
          </w:tcPr>
          <w:p w14:paraId="2FBE72F3" w14:textId="344F14CA" w:rsidR="00F15A7C" w:rsidRPr="00CC2E7F" w:rsidRDefault="00CC2E7F">
            <w:pPr>
              <w:rPr>
                <w:rFonts w:ascii="Calibri" w:hAnsi="Calibri" w:cs="Calibri"/>
                <w:lang w:val="en-US"/>
              </w:rPr>
            </w:pPr>
            <w:r w:rsidRPr="00CC2E7F">
              <w:rPr>
                <w:rFonts w:ascii="Calibri" w:hAnsi="Calibri" w:cs="Calibri"/>
                <w:lang w:val="en-US"/>
              </w:rPr>
              <w:t xml:space="preserve">Committee </w:t>
            </w:r>
            <w:r>
              <w:rPr>
                <w:rFonts w:ascii="Calibri" w:hAnsi="Calibri" w:cs="Calibri"/>
                <w:lang w:val="en-US"/>
              </w:rPr>
              <w:t>c</w:t>
            </w:r>
            <w:r w:rsidRPr="00CC2E7F">
              <w:rPr>
                <w:rFonts w:ascii="Calibri" w:hAnsi="Calibri" w:cs="Calibri"/>
                <w:lang w:val="en-US"/>
              </w:rPr>
              <w:t>omment</w:t>
            </w:r>
            <w:r>
              <w:rPr>
                <w:rFonts w:ascii="Calibri" w:hAnsi="Calibri" w:cs="Calibri"/>
                <w:lang w:val="en-US"/>
              </w:rPr>
              <w:t>s</w:t>
            </w:r>
            <w:r w:rsidR="00F15A7C" w:rsidRPr="00CC2E7F">
              <w:rPr>
                <w:rFonts w:ascii="Calibri" w:hAnsi="Calibri" w:cs="Calibri"/>
                <w:lang w:val="en-US"/>
              </w:rPr>
              <w:t>:</w:t>
            </w:r>
          </w:p>
        </w:tc>
      </w:tr>
      <w:tr w:rsidR="00F15A7C" w:rsidRPr="00692A08" w14:paraId="70F0E66C" w14:textId="77777777" w:rsidTr="003D4781">
        <w:tc>
          <w:tcPr>
            <w:tcW w:w="9016" w:type="dxa"/>
            <w:gridSpan w:val="6"/>
          </w:tcPr>
          <w:sdt>
            <w:sdtPr>
              <w:rPr>
                <w:rFonts w:ascii="Calibri" w:hAnsi="Calibri" w:cs="Calibri"/>
                <w:b/>
                <w:bCs/>
              </w:rPr>
              <w:alias w:val="Primjedbe odbora"/>
              <w:tag w:val="Primjedbe odbora"/>
              <w:id w:val="-1454235933"/>
              <w:placeholder>
                <w:docPart w:val="12F9C94BD75A4145B7B4831C4AD4CD11"/>
              </w:placeholder>
              <w:showingPlcHdr/>
              <w:text w:multiLine="1"/>
            </w:sdtPr>
            <w:sdtEndPr/>
            <w:sdtContent>
              <w:p w14:paraId="6C8D76F0" w14:textId="7CCF541A" w:rsidR="00F15A7C" w:rsidRPr="00692A08" w:rsidRDefault="00506E98">
                <w:pPr>
                  <w:rPr>
                    <w:rFonts w:ascii="Calibri" w:hAnsi="Calibri" w:cs="Calibri"/>
                    <w:b/>
                    <w:bCs/>
                  </w:rPr>
                </w:pPr>
                <w:r w:rsidRPr="0036491B">
                  <w:rPr>
                    <w:rStyle w:val="PlaceholderText"/>
                    <w:rFonts w:ascii="Calibri" w:hAnsi="Calibri" w:cs="Calibri"/>
                  </w:rPr>
                  <w:t>Click or tap here to enter text</w:t>
                </w:r>
              </w:p>
            </w:sdtContent>
          </w:sdt>
          <w:p w14:paraId="0A18B553" w14:textId="77777777" w:rsidR="00E87203" w:rsidRPr="00692A08" w:rsidRDefault="00E8720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15A7C" w:rsidRPr="00692A08" w14:paraId="6B7BD9CF" w14:textId="77777777" w:rsidTr="003D4781">
        <w:tc>
          <w:tcPr>
            <w:tcW w:w="9016" w:type="dxa"/>
            <w:gridSpan w:val="6"/>
          </w:tcPr>
          <w:p w14:paraId="64C4C30E" w14:textId="77777777" w:rsidR="00F15A7C" w:rsidRPr="00692A08" w:rsidRDefault="00F15A7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73EAE" w:rsidRPr="00692A08" w14:paraId="7481B231" w14:textId="77777777" w:rsidTr="005D39D2">
        <w:tc>
          <w:tcPr>
            <w:tcW w:w="5524" w:type="dxa"/>
            <w:gridSpan w:val="4"/>
          </w:tcPr>
          <w:p w14:paraId="095FBF5B" w14:textId="1DB3BC7A" w:rsidR="00D73EAE" w:rsidRPr="00692A08" w:rsidRDefault="00CC2E7F">
            <w:pPr>
              <w:rPr>
                <w:rFonts w:ascii="Calibri" w:hAnsi="Calibri" w:cs="Calibri"/>
              </w:rPr>
            </w:pPr>
            <w:r w:rsidRPr="00CC2E7F">
              <w:rPr>
                <w:rFonts w:ascii="Calibri" w:hAnsi="Calibri" w:cs="Calibri"/>
              </w:rPr>
              <w:t xml:space="preserve">The corrected version of the thesis paper should be </w:t>
            </w:r>
            <w:r>
              <w:rPr>
                <w:rFonts w:ascii="Calibri" w:hAnsi="Calibri" w:cs="Calibri"/>
              </w:rPr>
              <w:t>returned</w:t>
            </w:r>
            <w:r w:rsidRPr="00CC2E7F">
              <w:rPr>
                <w:rFonts w:ascii="Calibri" w:hAnsi="Calibri" w:cs="Calibri"/>
              </w:rPr>
              <w:t xml:space="preserve"> to the member</w:t>
            </w:r>
            <w:r w:rsidR="00511D78">
              <w:rPr>
                <w:rFonts w:ascii="Calibri" w:hAnsi="Calibri" w:cs="Calibri"/>
              </w:rPr>
              <w:t xml:space="preserve"> of the Undergraduate and Graduate </w:t>
            </w:r>
            <w:r w:rsidR="002D6812">
              <w:rPr>
                <w:rFonts w:ascii="Calibri" w:hAnsi="Calibri" w:cs="Calibri"/>
              </w:rPr>
              <w:t>Thes</w:t>
            </w:r>
            <w:r w:rsidR="00CA3A12">
              <w:rPr>
                <w:rFonts w:ascii="Calibri" w:hAnsi="Calibri" w:cs="Calibri"/>
              </w:rPr>
              <w:t>e</w:t>
            </w:r>
            <w:r w:rsidR="002D6812">
              <w:rPr>
                <w:rFonts w:ascii="Calibri" w:hAnsi="Calibri" w:cs="Calibri"/>
              </w:rPr>
              <w:t>s</w:t>
            </w:r>
            <w:r w:rsidR="00156A16">
              <w:rPr>
                <w:rFonts w:ascii="Calibri" w:hAnsi="Calibri" w:cs="Calibri"/>
              </w:rPr>
              <w:t xml:space="preserve"> Committee</w:t>
            </w:r>
            <w:r w:rsidR="00D73EAE" w:rsidRPr="00692A08">
              <w:rPr>
                <w:rFonts w:ascii="Calibri" w:hAnsi="Calibri" w:cs="Calibri"/>
              </w:rPr>
              <w:t>:</w:t>
            </w:r>
            <w:r w:rsidR="00D73EA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93CC1ED" w14:textId="587B3E5C" w:rsidR="00D73EAE" w:rsidRPr="00692A08" w:rsidRDefault="00CC2E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Yes</w:t>
            </w:r>
            <w:r w:rsidR="00D73EAE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1441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96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500" w:type="dxa"/>
            <w:vAlign w:val="center"/>
          </w:tcPr>
          <w:p w14:paraId="6AE87FF4" w14:textId="2065B6AB" w:rsidR="00D73EAE" w:rsidRPr="00692A08" w:rsidRDefault="00D73EAE">
            <w:pPr>
              <w:rPr>
                <w:rFonts w:ascii="Calibri" w:hAnsi="Calibri" w:cs="Calibri"/>
              </w:rPr>
            </w:pPr>
            <w:r w:rsidRPr="0005396E">
              <w:rPr>
                <w:rFonts w:ascii="Calibri" w:hAnsi="Calibri" w:cs="Calibri"/>
                <w:b/>
                <w:bCs/>
              </w:rPr>
              <w:t>N</w:t>
            </w:r>
            <w:r w:rsidR="00CC2E7F">
              <w:rPr>
                <w:rFonts w:ascii="Calibri" w:hAnsi="Calibri" w:cs="Calibri"/>
                <w:b/>
                <w:bCs/>
              </w:rPr>
              <w:t>o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88644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96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AE5F81" w:rsidRPr="00692A08" w14:paraId="07E95944" w14:textId="77777777" w:rsidTr="003D4781">
        <w:tc>
          <w:tcPr>
            <w:tcW w:w="5524" w:type="dxa"/>
            <w:gridSpan w:val="4"/>
          </w:tcPr>
          <w:p w14:paraId="70070169" w14:textId="77777777" w:rsidR="00AE5F81" w:rsidRPr="00692A08" w:rsidRDefault="00AE5F81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57CE1C61" w14:textId="77777777" w:rsidR="00AE5F81" w:rsidRPr="0005396E" w:rsidRDefault="00AE5F8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00" w:type="dxa"/>
          </w:tcPr>
          <w:p w14:paraId="1923A7CE" w14:textId="77777777" w:rsidR="00AE5F81" w:rsidRPr="0005396E" w:rsidRDefault="00AE5F8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15A7C" w14:paraId="7D8EFFD1" w14:textId="77777777" w:rsidTr="003D4781">
        <w:tc>
          <w:tcPr>
            <w:tcW w:w="9016" w:type="dxa"/>
            <w:gridSpan w:val="6"/>
          </w:tcPr>
          <w:p w14:paraId="2E9DFA10" w14:textId="5284D8D7" w:rsidR="00F15A7C" w:rsidRPr="0005396E" w:rsidRDefault="00CC2E7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</w:rPr>
              <w:t>M</w:t>
            </w:r>
            <w:r w:rsidRPr="00CC2E7F">
              <w:rPr>
                <w:rFonts w:ascii="Calibri" w:hAnsi="Calibri" w:cs="Calibri"/>
              </w:rPr>
              <w:t>ember of the Committee</w:t>
            </w:r>
            <w:r w:rsidR="00DA771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alias w:val="Izbor Odbora"/>
                <w:tag w:val="Izbor Odbora"/>
                <w:id w:val="-991482300"/>
                <w:placeholder>
                  <w:docPart w:val="BD811A1D2B34418E8AA89765AA8AC478"/>
                </w:placeholder>
                <w:showingPlcHdr/>
                <w:dropDownList>
                  <w:listItem w:displayText="izv. prof. dr. sc. Andreja Leboš Pavunc" w:value="izv. prof. dr. sc. Andreja Leboš Pavunc"/>
                  <w:listItem w:displayText="prof. dr. sc. Rajka Božanić" w:value="prof. dr. sc. Rajka Božanić"/>
                  <w:listItem w:displayText="izv. prof. dr. sc. Mia Kurek" w:value="izv. prof. dr. sc. Mia Kurek"/>
                  <w:listItem w:displayText="izv. prof. dr. sc. Katarina Lisak Jakopović" w:value="izv. prof. dr. sc. Katarina Lisak Jakopović"/>
                  <w:listItem w:displayText="izv. prof. dr. sc. Sandra Pedisić" w:value="izv. prof. dr. sc. Sandra Pedisić"/>
                  <w:listItem w:displayText="izv. prof. dr. sc. Teuta Murati" w:value="izv. prof. dr. sc. Teuta Murati"/>
                  <w:listItem w:displayText="prof. dr. sc. Kristina Radošević " w:value="prof. dr. sc. Kristina Radošević "/>
                  <w:listItem w:displayText="izv. prof. dr. sc. Ivana Rumora Samarin" w:value="izv. prof. dr. sc. Ivana Rumora Samarin"/>
                  <w:listItem w:displayText="izv. prof. dr. sc. Maja Dent " w:value="izv. prof. dr. sc. Maja Dent "/>
                  <w:listItem w:displayText="doc. dr. sc. Anita Horvatić " w:value="doc. dr. sc. Anita Horvatić "/>
                  <w:listItem w:displayText="doc. dr. sc. Aleksandra Vojvodić Cebin" w:value="doc. dr. sc. Aleksandra Vojvodić Cebin"/>
                  <w:listItem w:displayText="izv.prof.dr.sc. Mladen Pavlečić" w:value="izv.prof.dr.sc. Mladen Pavlečić"/>
                  <w:listItem w:displayText="prof.dr.sc. Jurica Žučko" w:value="prof.dr.sc. Jurica Žučko"/>
                  <w:listItem w:displayText="izv. prof. dr. sc. Davor Valinger" w:value="izv. prof. dr. sc. Davor Valinger"/>
                </w:dropDownList>
              </w:sdtPr>
              <w:sdtEndPr/>
              <w:sdtContent>
                <w:r w:rsidR="000874A8" w:rsidRPr="0088098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A7C" w14:paraId="74544204" w14:textId="77777777" w:rsidTr="003D4781">
        <w:tc>
          <w:tcPr>
            <w:tcW w:w="9016" w:type="dxa"/>
            <w:gridSpan w:val="6"/>
          </w:tcPr>
          <w:p w14:paraId="71F8E41E" w14:textId="77777777" w:rsidR="00F15A7C" w:rsidRDefault="00F15A7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1F78A8" w:rsidRPr="009F7707" w14:paraId="7BDFA282" w14:textId="77777777" w:rsidTr="00460532">
        <w:tc>
          <w:tcPr>
            <w:tcW w:w="4508" w:type="dxa"/>
            <w:gridSpan w:val="2"/>
          </w:tcPr>
          <w:p w14:paraId="56F1C383" w14:textId="77777777" w:rsidR="001F78A8" w:rsidRPr="009F7707" w:rsidRDefault="001F78A8">
            <w:pPr>
              <w:rPr>
                <w:rFonts w:ascii="Calibri" w:hAnsi="Calibri" w:cs="Calibri"/>
                <w:b/>
                <w:bCs/>
              </w:rPr>
            </w:pPr>
            <w:r w:rsidRPr="009F7707">
              <w:rPr>
                <w:rFonts w:ascii="Calibri" w:hAnsi="Calibri" w:cs="Calibri"/>
              </w:rPr>
              <w:t>Zagreb,</w:t>
            </w:r>
            <w:r w:rsidRPr="009F7707"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2067608222"/>
                <w:placeholder>
                  <w:docPart w:val="0D882D67B4DF41A7A1EE709C25CCBA87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9F770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508" w:type="dxa"/>
            <w:gridSpan w:val="4"/>
          </w:tcPr>
          <w:p w14:paraId="18543171" w14:textId="77777777" w:rsidR="001F78A8" w:rsidRPr="00FA6100" w:rsidRDefault="001F78A8">
            <w:pPr>
              <w:rPr>
                <w:rFonts w:ascii="Calibri" w:hAnsi="Calibri" w:cs="Calibri"/>
              </w:rPr>
            </w:pPr>
          </w:p>
          <w:p w14:paraId="18B001FF" w14:textId="77777777" w:rsidR="00545727" w:rsidRPr="00FA6100" w:rsidRDefault="00545727">
            <w:pPr>
              <w:rPr>
                <w:rFonts w:ascii="Calibri" w:hAnsi="Calibri" w:cs="Calibri"/>
              </w:rPr>
            </w:pPr>
          </w:p>
          <w:p w14:paraId="2EE1A111" w14:textId="781D5D60" w:rsidR="001F78A8" w:rsidRPr="00FA6100" w:rsidRDefault="00545727" w:rsidP="00545727">
            <w:pPr>
              <w:jc w:val="center"/>
              <w:rPr>
                <w:rFonts w:ascii="Calibri" w:hAnsi="Calibri" w:cs="Calibri"/>
              </w:rPr>
            </w:pPr>
            <w:r w:rsidRPr="00FA6100">
              <w:rPr>
                <w:rFonts w:ascii="Calibri" w:hAnsi="Calibri" w:cs="Calibri"/>
              </w:rPr>
              <w:t>______________________</w:t>
            </w:r>
          </w:p>
          <w:p w14:paraId="72993DAA" w14:textId="7D0157A5" w:rsidR="001F78A8" w:rsidRPr="00FA6100" w:rsidRDefault="00CC2E7F" w:rsidP="0054572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Committee</w:t>
            </w:r>
            <w:r w:rsidRPr="00CC2E7F">
              <w:rPr>
                <w:rFonts w:ascii="Calibri" w:hAnsi="Calibri" w:cs="Calibri"/>
              </w:rPr>
              <w:t xml:space="preserve"> member </w:t>
            </w:r>
            <w:r>
              <w:rPr>
                <w:rFonts w:ascii="Calibri" w:hAnsi="Calibri" w:cs="Calibri"/>
              </w:rPr>
              <w:t>signature</w:t>
            </w:r>
          </w:p>
        </w:tc>
      </w:tr>
    </w:tbl>
    <w:p w14:paraId="5F757BAD" w14:textId="77777777" w:rsidR="003A6382" w:rsidRDefault="003A6382">
      <w:pPr>
        <w:rPr>
          <w:rFonts w:ascii="Calibri" w:hAnsi="Calibri" w:cs="Calibri"/>
          <w:b/>
          <w:bCs/>
          <w:sz w:val="28"/>
          <w:szCs w:val="28"/>
        </w:rPr>
      </w:pPr>
    </w:p>
    <w:p w14:paraId="39168F2A" w14:textId="77777777" w:rsidR="003A6382" w:rsidRPr="00266BB4" w:rsidRDefault="003A6382">
      <w:pPr>
        <w:rPr>
          <w:rFonts w:ascii="Calibri" w:hAnsi="Calibri" w:cs="Calibri"/>
        </w:rPr>
      </w:pPr>
    </w:p>
    <w:sectPr w:rsidR="003A6382" w:rsidRPr="00266BB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FF54" w14:textId="77777777" w:rsidR="00531965" w:rsidRDefault="00531965" w:rsidP="00C554C2">
      <w:pPr>
        <w:spacing w:after="0" w:line="240" w:lineRule="auto"/>
      </w:pPr>
      <w:r>
        <w:separator/>
      </w:r>
    </w:p>
  </w:endnote>
  <w:endnote w:type="continuationSeparator" w:id="0">
    <w:p w14:paraId="7F8ECA8B" w14:textId="77777777" w:rsidR="00531965" w:rsidRDefault="00531965" w:rsidP="00C5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FF53" w14:textId="77777777" w:rsidR="00531965" w:rsidRDefault="00531965" w:rsidP="00C554C2">
      <w:pPr>
        <w:spacing w:after="0" w:line="240" w:lineRule="auto"/>
      </w:pPr>
      <w:r>
        <w:separator/>
      </w:r>
    </w:p>
  </w:footnote>
  <w:footnote w:type="continuationSeparator" w:id="0">
    <w:p w14:paraId="50A9A639" w14:textId="77777777" w:rsidR="00531965" w:rsidRDefault="00531965" w:rsidP="00C5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920"/>
      <w:gridCol w:w="3222"/>
      <w:gridCol w:w="1091"/>
      <w:gridCol w:w="1763"/>
    </w:tblGrid>
    <w:tr w:rsidR="00850231" w:rsidRPr="008E26B3" w14:paraId="48D1841D" w14:textId="77777777" w:rsidTr="005D39D2">
      <w:trPr>
        <w:cantSplit/>
        <w:trHeight w:val="495"/>
      </w:trPr>
      <w:tc>
        <w:tcPr>
          <w:tcW w:w="1505" w:type="pct"/>
          <w:vMerge w:val="restart"/>
          <w:tcBorders>
            <w:top w:val="single" w:sz="12" w:space="0" w:color="auto"/>
            <w:bottom w:val="single" w:sz="6" w:space="0" w:color="auto"/>
          </w:tcBorders>
          <w:vAlign w:val="center"/>
        </w:tcPr>
        <w:p w14:paraId="637C0BAE" w14:textId="1093E2E4" w:rsidR="00850231" w:rsidRPr="008E26B3" w:rsidRDefault="0022468E" w:rsidP="00850231">
          <w:pPr>
            <w:spacing w:after="0" w:line="240" w:lineRule="auto"/>
            <w:jc w:val="center"/>
            <w:rPr>
              <w:rFonts w:ascii="Proba Pro" w:hAnsi="Proba Pro" w:cstheme="minorHAnsi"/>
              <w:sz w:val="28"/>
              <w:szCs w:val="28"/>
            </w:rPr>
          </w:pPr>
          <w:r w:rsidRPr="0009134D">
            <w:rPr>
              <w:rFonts w:cstheme="minorHAnsi"/>
              <w:noProof/>
              <w:color w:val="000000"/>
            </w:rPr>
            <w:drawing>
              <wp:inline distT="0" distB="0" distL="0" distR="0" wp14:anchorId="14740951" wp14:editId="42961CA7">
                <wp:extent cx="1744980" cy="861060"/>
                <wp:effectExtent l="0" t="0" r="7620" b="0"/>
                <wp:docPr id="5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0" w:type="pct"/>
          <w:vMerge w:val="restart"/>
          <w:tcBorders>
            <w:top w:val="single" w:sz="1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28D90E4B" w14:textId="7C89A5DC" w:rsidR="00850231" w:rsidRPr="006B6DB7" w:rsidRDefault="0036491B" w:rsidP="007340A1">
          <w:pPr>
            <w:spacing w:after="0" w:line="256" w:lineRule="auto"/>
            <w:ind w:right="45"/>
            <w:jc w:val="center"/>
            <w:rPr>
              <w:rFonts w:ascii="Calibri" w:hAnsi="Calibri" w:cs="Calibri"/>
              <w:b/>
              <w:color w:val="0070C0"/>
              <w:sz w:val="24"/>
              <w:szCs w:val="24"/>
            </w:rPr>
          </w:pPr>
          <w:r w:rsidRPr="007340A1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>THESIS APPLICATION</w:t>
          </w:r>
        </w:p>
      </w:tc>
      <w:tc>
        <w:tcPr>
          <w:tcW w:w="1665" w:type="pct"/>
          <w:gridSpan w:val="2"/>
          <w:tcBorders>
            <w:top w:val="single" w:sz="12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2A06254B" w14:textId="0C09573E" w:rsidR="00850231" w:rsidRPr="008C19F2" w:rsidRDefault="0022048A" w:rsidP="0022048A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0"/>
              <w:szCs w:val="20"/>
            </w:rPr>
          </w:pPr>
          <w:r>
            <w:rPr>
              <w:rFonts w:ascii="Calibri" w:hAnsi="Calibri" w:cs="Calibri"/>
              <w:color w:val="auto"/>
              <w:sz w:val="20"/>
              <w:szCs w:val="20"/>
            </w:rPr>
            <w:t>Document Code</w:t>
          </w:r>
          <w:r w:rsidR="00850231" w:rsidRPr="008C19F2">
            <w:rPr>
              <w:rFonts w:ascii="Calibri" w:hAnsi="Calibri" w:cs="Calibri"/>
              <w:color w:val="auto"/>
              <w:sz w:val="20"/>
              <w:szCs w:val="20"/>
            </w:rPr>
            <w:t>: OB-US-1</w:t>
          </w:r>
          <w:r w:rsidR="00850231">
            <w:rPr>
              <w:rFonts w:ascii="Calibri" w:hAnsi="Calibri" w:cs="Calibri"/>
              <w:color w:val="auto"/>
              <w:sz w:val="20"/>
              <w:szCs w:val="20"/>
            </w:rPr>
            <w:t>3</w:t>
          </w:r>
          <w:r w:rsidR="00850231" w:rsidRPr="008C19F2">
            <w:rPr>
              <w:rFonts w:ascii="Calibri" w:hAnsi="Calibri" w:cs="Calibri"/>
              <w:color w:val="auto"/>
              <w:sz w:val="20"/>
              <w:szCs w:val="20"/>
            </w:rPr>
            <w:t>-</w:t>
          </w:r>
          <w:r w:rsidR="005215C1">
            <w:rPr>
              <w:rFonts w:ascii="Calibri" w:hAnsi="Calibri" w:cs="Calibri"/>
              <w:color w:val="auto"/>
              <w:sz w:val="20"/>
              <w:szCs w:val="20"/>
            </w:rPr>
            <w:t>0</w:t>
          </w:r>
          <w:r w:rsidR="0036491B">
            <w:rPr>
              <w:rFonts w:ascii="Calibri" w:hAnsi="Calibri" w:cs="Calibri"/>
              <w:color w:val="auto"/>
              <w:sz w:val="20"/>
              <w:szCs w:val="20"/>
            </w:rPr>
            <w:t>2</w:t>
          </w:r>
        </w:p>
      </w:tc>
    </w:tr>
    <w:tr w:rsidR="00850231" w:rsidRPr="008E26B3" w14:paraId="3F0F3F7B" w14:textId="77777777" w:rsidTr="005D39D2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6" w:space="0" w:color="auto"/>
          </w:tcBorders>
        </w:tcPr>
        <w:p w14:paraId="28C62C85" w14:textId="77777777" w:rsidR="00850231" w:rsidRPr="008E26B3" w:rsidRDefault="00850231" w:rsidP="00850231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6" w:space="0" w:color="auto"/>
            <w:right w:val="single" w:sz="2" w:space="0" w:color="auto"/>
          </w:tcBorders>
        </w:tcPr>
        <w:p w14:paraId="55A6B7F1" w14:textId="77777777" w:rsidR="00850231" w:rsidRPr="00104C88" w:rsidRDefault="00850231" w:rsidP="00850231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646" w:type="pct"/>
          <w:tcBorders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77EB7948" w14:textId="7F11C08A" w:rsidR="00850231" w:rsidRPr="00104C88" w:rsidRDefault="0008396A" w:rsidP="00850231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  <w:r>
            <w:rPr>
              <w:rFonts w:ascii="Calibri" w:hAnsi="Calibri" w:cs="Calibri"/>
              <w:color w:val="auto"/>
              <w:sz w:val="20"/>
              <w:szCs w:val="20"/>
            </w:rPr>
            <w:t>Revision</w:t>
          </w:r>
          <w:r w:rsidR="00850231" w:rsidRPr="008B798C">
            <w:rPr>
              <w:rFonts w:ascii="Calibri" w:hAnsi="Calibri" w:cs="Calibri"/>
              <w:color w:val="auto"/>
              <w:sz w:val="20"/>
              <w:szCs w:val="20"/>
            </w:rPr>
            <w:t xml:space="preserve">: 3 </w:t>
          </w:r>
        </w:p>
      </w:tc>
      <w:tc>
        <w:tcPr>
          <w:tcW w:w="1019" w:type="pct"/>
          <w:tcBorders>
            <w:top w:val="single" w:sz="6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1F98AC1B" w14:textId="075D71E2" w:rsidR="00850231" w:rsidRPr="008C19F2" w:rsidRDefault="00850231" w:rsidP="00850231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0"/>
              <w:szCs w:val="20"/>
            </w:rPr>
          </w:pP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Dat</w:t>
          </w:r>
          <w:r w:rsidR="0036491B">
            <w:rPr>
              <w:rFonts w:ascii="Calibri" w:hAnsi="Calibri" w:cs="Calibri"/>
              <w:color w:val="auto"/>
              <w:sz w:val="20"/>
              <w:szCs w:val="20"/>
            </w:rPr>
            <w:t>e</w:t>
          </w: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: 31.08.2023.</w:t>
          </w:r>
        </w:p>
      </w:tc>
    </w:tr>
    <w:tr w:rsidR="00850231" w:rsidRPr="008E26B3" w14:paraId="156D30F6" w14:textId="77777777" w:rsidTr="005D39D2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12" w:space="0" w:color="auto"/>
          </w:tcBorders>
        </w:tcPr>
        <w:p w14:paraId="470329F3" w14:textId="77777777" w:rsidR="00850231" w:rsidRPr="008E26B3" w:rsidRDefault="00850231" w:rsidP="00850231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12" w:space="0" w:color="auto"/>
            <w:right w:val="single" w:sz="2" w:space="0" w:color="auto"/>
          </w:tcBorders>
        </w:tcPr>
        <w:p w14:paraId="5F6D2811" w14:textId="77777777" w:rsidR="00850231" w:rsidRPr="00104C88" w:rsidRDefault="00850231" w:rsidP="00850231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1665" w:type="pct"/>
          <w:gridSpan w:val="2"/>
          <w:tcBorders>
            <w:top w:val="single" w:sz="6" w:space="0" w:color="auto"/>
            <w:left w:val="single" w:sz="2" w:space="0" w:color="auto"/>
            <w:bottom w:val="single" w:sz="12" w:space="0" w:color="auto"/>
          </w:tcBorders>
          <w:vAlign w:val="center"/>
        </w:tcPr>
        <w:p w14:paraId="79A6F761" w14:textId="3162D211" w:rsidR="00850231" w:rsidRPr="008C19F2" w:rsidRDefault="00531965" w:rsidP="00850231">
          <w:pPr>
            <w:pStyle w:val="Footer"/>
            <w:jc w:val="center"/>
            <w:rPr>
              <w:rFonts w:ascii="Calibri" w:hAnsi="Calibri" w:cs="Calibri"/>
              <w:sz w:val="20"/>
              <w:szCs w:val="20"/>
            </w:rPr>
          </w:pPr>
          <w:sdt>
            <w:sdtPr>
              <w:rPr>
                <w:rFonts w:ascii="Calibri" w:hAnsi="Calibri" w:cs="Calibri"/>
                <w:sz w:val="20"/>
                <w:szCs w:val="20"/>
              </w:rPr>
              <w:id w:val="1543640370"/>
              <w:docPartObj>
                <w:docPartGallery w:val="Page Numbers (Top of Page)"/>
                <w:docPartUnique/>
              </w:docPartObj>
            </w:sdtPr>
            <w:sdtEndPr/>
            <w:sdtContent>
              <w:r w:rsidR="0036491B">
                <w:rPr>
                  <w:rFonts w:ascii="Calibri" w:hAnsi="Calibri" w:cs="Calibri"/>
                  <w:sz w:val="20"/>
                  <w:szCs w:val="20"/>
                </w:rPr>
                <w:t>Page</w:t>
              </w:r>
              <w:r w:rsidR="00850231" w:rsidRPr="008C19F2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="005215C1">
                <w:rPr>
                  <w:rFonts w:ascii="Calibri" w:hAnsi="Calibri" w:cs="Calibri"/>
                  <w:sz w:val="20"/>
                  <w:szCs w:val="20"/>
                </w:rPr>
                <w:t>1</w:t>
              </w:r>
              <w:r w:rsidR="00850231" w:rsidRPr="008C19F2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="0036491B">
                <w:rPr>
                  <w:rFonts w:ascii="Calibri" w:hAnsi="Calibri" w:cs="Calibri"/>
                  <w:sz w:val="20"/>
                  <w:szCs w:val="20"/>
                </w:rPr>
                <w:t>of</w:t>
              </w:r>
              <w:r w:rsidR="005215C1">
                <w:rPr>
                  <w:rFonts w:ascii="Calibri" w:hAnsi="Calibri" w:cs="Calibri"/>
                  <w:sz w:val="20"/>
                  <w:szCs w:val="20"/>
                </w:rPr>
                <w:t xml:space="preserve"> 1</w:t>
              </w:r>
            </w:sdtContent>
          </w:sdt>
        </w:p>
      </w:tc>
    </w:tr>
  </w:tbl>
  <w:p w14:paraId="11C6A791" w14:textId="77777777" w:rsidR="00C554C2" w:rsidRPr="00C554C2" w:rsidRDefault="00C554C2" w:rsidP="00C55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tblInd w:w="-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976"/>
      <w:gridCol w:w="3245"/>
      <w:gridCol w:w="1140"/>
      <w:gridCol w:w="1711"/>
    </w:tblGrid>
    <w:tr w:rsidR="00E64DBF" w14:paraId="402AEB3D" w14:textId="77777777" w:rsidTr="00B11DB1">
      <w:trPr>
        <w:trHeight w:val="399"/>
      </w:trPr>
      <w:tc>
        <w:tcPr>
          <w:tcW w:w="2976" w:type="dxa"/>
          <w:vMerge w:val="restart"/>
        </w:tcPr>
        <w:p w14:paraId="4D8B180B" w14:textId="1D6C725B" w:rsidR="00E64DBF" w:rsidRDefault="0022468E" w:rsidP="00C554C2">
          <w:r w:rsidRPr="0009134D">
            <w:rPr>
              <w:rFonts w:cstheme="minorHAnsi"/>
              <w:noProof/>
              <w:color w:val="000000"/>
            </w:rPr>
            <w:drawing>
              <wp:inline distT="0" distB="0" distL="0" distR="0" wp14:anchorId="646BD344" wp14:editId="1794B91D">
                <wp:extent cx="1744980" cy="861060"/>
                <wp:effectExtent l="0" t="0" r="7620" b="0"/>
                <wp:docPr id="33709018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5" w:type="dxa"/>
          <w:vMerge w:val="restart"/>
          <w:vAlign w:val="center"/>
        </w:tcPr>
        <w:p w14:paraId="6C262EB1" w14:textId="0A52678E" w:rsidR="00E64DBF" w:rsidRPr="006B6DB7" w:rsidRDefault="00CC2E7F" w:rsidP="007340A1">
          <w:pPr>
            <w:spacing w:line="256" w:lineRule="auto"/>
            <w:ind w:right="45"/>
            <w:jc w:val="center"/>
            <w:rPr>
              <w:rFonts w:ascii="Calibri" w:hAnsi="Calibri" w:cs="Calibri"/>
              <w:b/>
              <w:bCs/>
              <w:sz w:val="28"/>
              <w:szCs w:val="28"/>
              <w:lang w:val="en-US"/>
            </w:rPr>
          </w:pPr>
          <w:r w:rsidRPr="007340A1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 xml:space="preserve">COMMENTS OF THE </w:t>
          </w:r>
          <w:r w:rsidR="006B6DB7" w:rsidRPr="007340A1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br/>
          </w:r>
          <w:r w:rsidRPr="007340A1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>THESES COMMITTEE</w:t>
          </w:r>
          <w:r w:rsidR="00E64DBF" w:rsidRPr="006B6DB7">
            <w:rPr>
              <w:rFonts w:ascii="Calibri" w:hAnsi="Calibri" w:cs="Calibri"/>
              <w:b/>
              <w:bCs/>
              <w:color w:val="0070C0"/>
              <w:sz w:val="24"/>
              <w:szCs w:val="24"/>
              <w:lang w:val="en-US"/>
            </w:rPr>
            <w:t xml:space="preserve"> </w:t>
          </w:r>
        </w:p>
      </w:tc>
      <w:tc>
        <w:tcPr>
          <w:tcW w:w="2851" w:type="dxa"/>
          <w:gridSpan w:val="2"/>
          <w:vAlign w:val="center"/>
        </w:tcPr>
        <w:p w14:paraId="0FDA2E32" w14:textId="447B52CC" w:rsidR="00E64DBF" w:rsidRPr="005D39D2" w:rsidRDefault="005D39D2" w:rsidP="0072028C">
          <w:pPr>
            <w:jc w:val="right"/>
            <w:rPr>
              <w:rFonts w:ascii="Calibri" w:hAnsi="Calibri" w:cs="Calibri"/>
              <w:sz w:val="20"/>
              <w:szCs w:val="20"/>
            </w:rPr>
          </w:pPr>
          <w:r w:rsidRPr="005D39D2">
            <w:rPr>
              <w:rFonts w:ascii="Calibri" w:hAnsi="Calibri" w:cs="Calibri"/>
              <w:sz w:val="20"/>
              <w:szCs w:val="20"/>
            </w:rPr>
            <w:t>Document Code</w:t>
          </w:r>
          <w:r w:rsidR="00E64DBF" w:rsidRPr="005D39D2">
            <w:rPr>
              <w:rFonts w:ascii="Calibri" w:hAnsi="Calibri" w:cs="Calibri"/>
              <w:sz w:val="20"/>
              <w:szCs w:val="20"/>
            </w:rPr>
            <w:t>: OB-US-1</w:t>
          </w:r>
          <w:r w:rsidR="00636556" w:rsidRPr="005D39D2">
            <w:rPr>
              <w:rFonts w:ascii="Calibri" w:hAnsi="Calibri" w:cs="Calibri"/>
              <w:sz w:val="20"/>
              <w:szCs w:val="20"/>
            </w:rPr>
            <w:t>4</w:t>
          </w:r>
          <w:r w:rsidR="00E64DBF" w:rsidRPr="005D39D2">
            <w:rPr>
              <w:rFonts w:ascii="Calibri" w:hAnsi="Calibri" w:cs="Calibri"/>
              <w:sz w:val="20"/>
              <w:szCs w:val="20"/>
            </w:rPr>
            <w:t>-0</w:t>
          </w:r>
          <w:r w:rsidR="00CC2E7F" w:rsidRPr="005D39D2">
            <w:rPr>
              <w:rFonts w:ascii="Calibri" w:hAnsi="Calibri" w:cs="Calibri"/>
              <w:sz w:val="20"/>
              <w:szCs w:val="20"/>
            </w:rPr>
            <w:t>2</w:t>
          </w:r>
        </w:p>
      </w:tc>
    </w:tr>
    <w:tr w:rsidR="00E64DBF" w14:paraId="6FD56357" w14:textId="77777777" w:rsidTr="005D39D2">
      <w:trPr>
        <w:trHeight w:val="674"/>
      </w:trPr>
      <w:tc>
        <w:tcPr>
          <w:tcW w:w="2976" w:type="dxa"/>
          <w:vMerge/>
        </w:tcPr>
        <w:p w14:paraId="498F4A0B" w14:textId="77777777" w:rsidR="00E64DBF" w:rsidRDefault="00E64DBF" w:rsidP="00C554C2"/>
      </w:tc>
      <w:tc>
        <w:tcPr>
          <w:tcW w:w="3245" w:type="dxa"/>
          <w:vMerge/>
        </w:tcPr>
        <w:p w14:paraId="19185B65" w14:textId="77777777" w:rsidR="00E64DBF" w:rsidRDefault="00E64DBF" w:rsidP="00C554C2"/>
      </w:tc>
      <w:tc>
        <w:tcPr>
          <w:tcW w:w="1140" w:type="dxa"/>
          <w:vAlign w:val="center"/>
        </w:tcPr>
        <w:p w14:paraId="5676EB89" w14:textId="771C594B" w:rsidR="00E64DBF" w:rsidRPr="005D39D2" w:rsidRDefault="00B11DB1" w:rsidP="0072028C">
          <w:pPr>
            <w:rPr>
              <w:rFonts w:ascii="Calibri" w:hAnsi="Calibri" w:cs="Calibri"/>
              <w:sz w:val="20"/>
              <w:szCs w:val="20"/>
            </w:rPr>
          </w:pPr>
          <w:r w:rsidRPr="005D39D2">
            <w:rPr>
              <w:rFonts w:ascii="Calibri" w:hAnsi="Calibri" w:cs="Calibri"/>
              <w:sz w:val="20"/>
              <w:szCs w:val="20"/>
            </w:rPr>
            <w:t>Revision</w:t>
          </w:r>
          <w:r w:rsidR="00E64DBF" w:rsidRPr="005D39D2">
            <w:rPr>
              <w:rFonts w:ascii="Calibri" w:hAnsi="Calibri" w:cs="Calibri"/>
              <w:sz w:val="20"/>
              <w:szCs w:val="20"/>
            </w:rPr>
            <w:t>: 3</w:t>
          </w:r>
        </w:p>
      </w:tc>
      <w:tc>
        <w:tcPr>
          <w:tcW w:w="1711" w:type="dxa"/>
          <w:vAlign w:val="center"/>
        </w:tcPr>
        <w:p w14:paraId="2B36C94D" w14:textId="5EA45C89" w:rsidR="00E64DBF" w:rsidRPr="005D39D2" w:rsidRDefault="00E64DBF" w:rsidP="00C554C2">
          <w:pPr>
            <w:rPr>
              <w:rFonts w:ascii="Calibri" w:hAnsi="Calibri" w:cs="Calibri"/>
              <w:sz w:val="20"/>
              <w:szCs w:val="20"/>
            </w:rPr>
          </w:pPr>
          <w:r w:rsidRPr="005D39D2">
            <w:rPr>
              <w:rFonts w:ascii="Calibri" w:hAnsi="Calibri" w:cs="Calibri"/>
              <w:sz w:val="20"/>
              <w:szCs w:val="20"/>
            </w:rPr>
            <w:t>Dat</w:t>
          </w:r>
          <w:r w:rsidR="00CC2E7F" w:rsidRPr="005D39D2">
            <w:rPr>
              <w:rFonts w:ascii="Calibri" w:hAnsi="Calibri" w:cs="Calibri"/>
              <w:sz w:val="20"/>
              <w:szCs w:val="20"/>
            </w:rPr>
            <w:t>e</w:t>
          </w:r>
          <w:r w:rsidRPr="005D39D2">
            <w:rPr>
              <w:rFonts w:ascii="Calibri" w:hAnsi="Calibri" w:cs="Calibri"/>
              <w:sz w:val="20"/>
              <w:szCs w:val="20"/>
            </w:rPr>
            <w:t xml:space="preserve">: </w:t>
          </w:r>
          <w:r w:rsidR="005215C1" w:rsidRPr="005D39D2">
            <w:rPr>
              <w:rFonts w:ascii="Calibri" w:hAnsi="Calibri" w:cs="Calibri"/>
              <w:sz w:val="20"/>
              <w:szCs w:val="20"/>
            </w:rPr>
            <w:t>3</w:t>
          </w:r>
          <w:r w:rsidRPr="005D39D2">
            <w:rPr>
              <w:rFonts w:ascii="Calibri" w:hAnsi="Calibri" w:cs="Calibri"/>
              <w:sz w:val="20"/>
              <w:szCs w:val="20"/>
            </w:rPr>
            <w:t>1.</w:t>
          </w:r>
          <w:r w:rsidR="005215C1" w:rsidRPr="005D39D2">
            <w:rPr>
              <w:rFonts w:ascii="Calibri" w:hAnsi="Calibri" w:cs="Calibri"/>
              <w:sz w:val="20"/>
              <w:szCs w:val="20"/>
            </w:rPr>
            <w:t>08</w:t>
          </w:r>
          <w:r w:rsidRPr="005D39D2">
            <w:rPr>
              <w:rFonts w:ascii="Calibri" w:hAnsi="Calibri" w:cs="Calibri"/>
              <w:sz w:val="20"/>
              <w:szCs w:val="20"/>
            </w:rPr>
            <w:t>.202</w:t>
          </w:r>
          <w:r w:rsidR="005215C1" w:rsidRPr="005D39D2">
            <w:rPr>
              <w:rFonts w:ascii="Calibri" w:hAnsi="Calibri" w:cs="Calibri"/>
              <w:sz w:val="20"/>
              <w:szCs w:val="20"/>
            </w:rPr>
            <w:t>3</w:t>
          </w:r>
          <w:r w:rsidRPr="005D39D2">
            <w:rPr>
              <w:rFonts w:ascii="Calibri" w:hAnsi="Calibri" w:cs="Calibri"/>
              <w:sz w:val="20"/>
              <w:szCs w:val="20"/>
            </w:rPr>
            <w:t>.</w:t>
          </w:r>
        </w:p>
      </w:tc>
    </w:tr>
    <w:tr w:rsidR="00E64DBF" w14:paraId="57239077" w14:textId="77777777" w:rsidTr="00B11DB1">
      <w:trPr>
        <w:trHeight w:val="90"/>
      </w:trPr>
      <w:tc>
        <w:tcPr>
          <w:tcW w:w="2976" w:type="dxa"/>
          <w:vMerge/>
        </w:tcPr>
        <w:p w14:paraId="6850EEAC" w14:textId="77777777" w:rsidR="00E64DBF" w:rsidRDefault="00E64DBF" w:rsidP="00C554C2"/>
      </w:tc>
      <w:tc>
        <w:tcPr>
          <w:tcW w:w="3245" w:type="dxa"/>
          <w:vMerge/>
        </w:tcPr>
        <w:p w14:paraId="03E1363F" w14:textId="77777777" w:rsidR="00E64DBF" w:rsidRDefault="00E64DBF" w:rsidP="00C554C2"/>
      </w:tc>
      <w:tc>
        <w:tcPr>
          <w:tcW w:w="2851" w:type="dxa"/>
          <w:gridSpan w:val="2"/>
          <w:vAlign w:val="center"/>
        </w:tcPr>
        <w:p w14:paraId="71EAC8BB" w14:textId="4271EA39" w:rsidR="00E64DBF" w:rsidRPr="005D39D2" w:rsidRDefault="00CC2E7F" w:rsidP="0072028C">
          <w:pPr>
            <w:jc w:val="center"/>
            <w:rPr>
              <w:rFonts w:ascii="Calibri" w:hAnsi="Calibri" w:cs="Calibri"/>
              <w:sz w:val="20"/>
              <w:szCs w:val="20"/>
            </w:rPr>
          </w:pPr>
          <w:r w:rsidRPr="005D39D2">
            <w:rPr>
              <w:rFonts w:ascii="Calibri" w:hAnsi="Calibri" w:cs="Calibri"/>
              <w:sz w:val="20"/>
              <w:szCs w:val="20"/>
            </w:rPr>
            <w:t>Page</w:t>
          </w:r>
          <w:r w:rsidR="00E64DBF" w:rsidRPr="005D39D2">
            <w:rPr>
              <w:rFonts w:ascii="Calibri" w:hAnsi="Calibri" w:cs="Calibri"/>
              <w:sz w:val="20"/>
              <w:szCs w:val="20"/>
            </w:rPr>
            <w:t xml:space="preserve"> </w:t>
          </w:r>
          <w:r w:rsidR="00636556" w:rsidRPr="005D39D2">
            <w:rPr>
              <w:rFonts w:ascii="Calibri" w:hAnsi="Calibri" w:cs="Calibri"/>
              <w:sz w:val="20"/>
              <w:szCs w:val="20"/>
            </w:rPr>
            <w:t>1</w:t>
          </w:r>
          <w:r w:rsidR="00E64DBF" w:rsidRPr="005D39D2">
            <w:rPr>
              <w:rFonts w:ascii="Calibri" w:hAnsi="Calibri" w:cs="Calibri"/>
              <w:sz w:val="20"/>
              <w:szCs w:val="20"/>
            </w:rPr>
            <w:t xml:space="preserve"> o</w:t>
          </w:r>
          <w:r w:rsidRPr="005D39D2">
            <w:rPr>
              <w:rFonts w:ascii="Calibri" w:hAnsi="Calibri" w:cs="Calibri"/>
              <w:sz w:val="20"/>
              <w:szCs w:val="20"/>
            </w:rPr>
            <w:t>f</w:t>
          </w:r>
          <w:r w:rsidR="00E64DBF" w:rsidRPr="005D39D2">
            <w:rPr>
              <w:rFonts w:ascii="Calibri" w:hAnsi="Calibri" w:cs="Calibri"/>
              <w:sz w:val="20"/>
              <w:szCs w:val="20"/>
            </w:rPr>
            <w:t xml:space="preserve"> </w:t>
          </w:r>
          <w:r w:rsidR="00636556" w:rsidRPr="005D39D2">
            <w:rPr>
              <w:rFonts w:ascii="Calibri" w:hAnsi="Calibri" w:cs="Calibri"/>
              <w:sz w:val="20"/>
              <w:szCs w:val="20"/>
            </w:rPr>
            <w:t>1</w:t>
          </w:r>
        </w:p>
      </w:tc>
    </w:tr>
  </w:tbl>
  <w:p w14:paraId="0A69F9AE" w14:textId="77777777" w:rsidR="00E64DBF" w:rsidRPr="00C554C2" w:rsidRDefault="00E64DBF" w:rsidP="00C55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1E37"/>
    <w:multiLevelType w:val="hybridMultilevel"/>
    <w:tmpl w:val="8B3E4F80"/>
    <w:lvl w:ilvl="0" w:tplc="B00A1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5100F"/>
    <w:multiLevelType w:val="hybridMultilevel"/>
    <w:tmpl w:val="48EACA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E2uLp0qM3NuPYPwHzj0eJ1uHs6m+gJR4T6PjybEbalDt3xG978PLr1D2DnJq4hr+iVBHVS0nSpJOFTme5OxYw==" w:salt="yvvgha/fWClmiy1NogRE+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BE"/>
    <w:rsid w:val="0000054F"/>
    <w:rsid w:val="0000400A"/>
    <w:rsid w:val="00004098"/>
    <w:rsid w:val="00017D43"/>
    <w:rsid w:val="00022C21"/>
    <w:rsid w:val="00037C87"/>
    <w:rsid w:val="00043F31"/>
    <w:rsid w:val="00053538"/>
    <w:rsid w:val="0005396E"/>
    <w:rsid w:val="0006147E"/>
    <w:rsid w:val="0007672A"/>
    <w:rsid w:val="0008396A"/>
    <w:rsid w:val="000874A8"/>
    <w:rsid w:val="00093F1A"/>
    <w:rsid w:val="00095CCD"/>
    <w:rsid w:val="000A62AB"/>
    <w:rsid w:val="000C0AE5"/>
    <w:rsid w:val="00100E9C"/>
    <w:rsid w:val="00104DCC"/>
    <w:rsid w:val="00123BF7"/>
    <w:rsid w:val="00156A16"/>
    <w:rsid w:val="00171276"/>
    <w:rsid w:val="00190C19"/>
    <w:rsid w:val="00191B86"/>
    <w:rsid w:val="001B1724"/>
    <w:rsid w:val="001D7B71"/>
    <w:rsid w:val="001F0D60"/>
    <w:rsid w:val="001F78A8"/>
    <w:rsid w:val="00201153"/>
    <w:rsid w:val="00206F6B"/>
    <w:rsid w:val="002132B0"/>
    <w:rsid w:val="0022048A"/>
    <w:rsid w:val="0022468E"/>
    <w:rsid w:val="002475E8"/>
    <w:rsid w:val="00255E6A"/>
    <w:rsid w:val="00261179"/>
    <w:rsid w:val="00266BB4"/>
    <w:rsid w:val="002754C1"/>
    <w:rsid w:val="002967A0"/>
    <w:rsid w:val="002B2243"/>
    <w:rsid w:val="002B4935"/>
    <w:rsid w:val="002D09B9"/>
    <w:rsid w:val="002D6812"/>
    <w:rsid w:val="002E0291"/>
    <w:rsid w:val="002E584E"/>
    <w:rsid w:val="00300A23"/>
    <w:rsid w:val="0036491B"/>
    <w:rsid w:val="00376F37"/>
    <w:rsid w:val="00382394"/>
    <w:rsid w:val="003A6382"/>
    <w:rsid w:val="003B64DC"/>
    <w:rsid w:val="003D4781"/>
    <w:rsid w:val="003D56FE"/>
    <w:rsid w:val="003D5D34"/>
    <w:rsid w:val="003D633D"/>
    <w:rsid w:val="003F59CC"/>
    <w:rsid w:val="0041516C"/>
    <w:rsid w:val="0043149E"/>
    <w:rsid w:val="004354B0"/>
    <w:rsid w:val="0046189D"/>
    <w:rsid w:val="004734E8"/>
    <w:rsid w:val="00493D04"/>
    <w:rsid w:val="004B0F36"/>
    <w:rsid w:val="00506E98"/>
    <w:rsid w:val="00511D78"/>
    <w:rsid w:val="005215C1"/>
    <w:rsid w:val="005259A5"/>
    <w:rsid w:val="00531965"/>
    <w:rsid w:val="00545727"/>
    <w:rsid w:val="005661A9"/>
    <w:rsid w:val="0059076B"/>
    <w:rsid w:val="00593A23"/>
    <w:rsid w:val="005B74A7"/>
    <w:rsid w:val="005D39D2"/>
    <w:rsid w:val="005E5D9C"/>
    <w:rsid w:val="006014E1"/>
    <w:rsid w:val="006321A8"/>
    <w:rsid w:val="00636556"/>
    <w:rsid w:val="00654B85"/>
    <w:rsid w:val="0066435A"/>
    <w:rsid w:val="006865BE"/>
    <w:rsid w:val="00692A08"/>
    <w:rsid w:val="00694267"/>
    <w:rsid w:val="00695106"/>
    <w:rsid w:val="00696D38"/>
    <w:rsid w:val="006B6DB7"/>
    <w:rsid w:val="006C115A"/>
    <w:rsid w:val="006D47A8"/>
    <w:rsid w:val="006E755B"/>
    <w:rsid w:val="006F6616"/>
    <w:rsid w:val="00705B89"/>
    <w:rsid w:val="00710EFF"/>
    <w:rsid w:val="007125C5"/>
    <w:rsid w:val="0072028C"/>
    <w:rsid w:val="00723F1F"/>
    <w:rsid w:val="007340A1"/>
    <w:rsid w:val="00741189"/>
    <w:rsid w:val="00755564"/>
    <w:rsid w:val="00757E3D"/>
    <w:rsid w:val="00792679"/>
    <w:rsid w:val="007C0C14"/>
    <w:rsid w:val="007F32BC"/>
    <w:rsid w:val="007F679B"/>
    <w:rsid w:val="00805BC4"/>
    <w:rsid w:val="00826A51"/>
    <w:rsid w:val="00850231"/>
    <w:rsid w:val="0085645D"/>
    <w:rsid w:val="00860777"/>
    <w:rsid w:val="008A77B4"/>
    <w:rsid w:val="008B144D"/>
    <w:rsid w:val="00903192"/>
    <w:rsid w:val="009050CB"/>
    <w:rsid w:val="00912990"/>
    <w:rsid w:val="00915B6A"/>
    <w:rsid w:val="009165A1"/>
    <w:rsid w:val="0092028C"/>
    <w:rsid w:val="00922BB6"/>
    <w:rsid w:val="00924F89"/>
    <w:rsid w:val="009354BE"/>
    <w:rsid w:val="00957EE2"/>
    <w:rsid w:val="00971C90"/>
    <w:rsid w:val="00982BE1"/>
    <w:rsid w:val="00984BE9"/>
    <w:rsid w:val="009C4E28"/>
    <w:rsid w:val="009E29DC"/>
    <w:rsid w:val="009F7707"/>
    <w:rsid w:val="00A12F63"/>
    <w:rsid w:val="00A238CA"/>
    <w:rsid w:val="00A4174D"/>
    <w:rsid w:val="00A73740"/>
    <w:rsid w:val="00A77F09"/>
    <w:rsid w:val="00A80F6A"/>
    <w:rsid w:val="00A94F87"/>
    <w:rsid w:val="00AB4893"/>
    <w:rsid w:val="00AC3358"/>
    <w:rsid w:val="00AD252E"/>
    <w:rsid w:val="00AD62AB"/>
    <w:rsid w:val="00AE3D8A"/>
    <w:rsid w:val="00AE5F81"/>
    <w:rsid w:val="00B01761"/>
    <w:rsid w:val="00B11DB1"/>
    <w:rsid w:val="00B42148"/>
    <w:rsid w:val="00B51EF7"/>
    <w:rsid w:val="00B67133"/>
    <w:rsid w:val="00B95C57"/>
    <w:rsid w:val="00BD4FFA"/>
    <w:rsid w:val="00C00DE7"/>
    <w:rsid w:val="00C30E7C"/>
    <w:rsid w:val="00C34458"/>
    <w:rsid w:val="00C4423C"/>
    <w:rsid w:val="00C47DD1"/>
    <w:rsid w:val="00C554C2"/>
    <w:rsid w:val="00C57F24"/>
    <w:rsid w:val="00C86FCE"/>
    <w:rsid w:val="00CA2E00"/>
    <w:rsid w:val="00CA3048"/>
    <w:rsid w:val="00CA3A12"/>
    <w:rsid w:val="00CC2E7F"/>
    <w:rsid w:val="00CC3EAB"/>
    <w:rsid w:val="00CE3BF0"/>
    <w:rsid w:val="00CF0904"/>
    <w:rsid w:val="00D21A51"/>
    <w:rsid w:val="00D3262E"/>
    <w:rsid w:val="00D54FB0"/>
    <w:rsid w:val="00D56163"/>
    <w:rsid w:val="00D65224"/>
    <w:rsid w:val="00D72C48"/>
    <w:rsid w:val="00D73EAE"/>
    <w:rsid w:val="00D754C8"/>
    <w:rsid w:val="00D76586"/>
    <w:rsid w:val="00DA771A"/>
    <w:rsid w:val="00DB6659"/>
    <w:rsid w:val="00DD2851"/>
    <w:rsid w:val="00DD7262"/>
    <w:rsid w:val="00DF66C9"/>
    <w:rsid w:val="00E106F7"/>
    <w:rsid w:val="00E32522"/>
    <w:rsid w:val="00E64DBF"/>
    <w:rsid w:val="00E87203"/>
    <w:rsid w:val="00E93BFF"/>
    <w:rsid w:val="00EA2A0C"/>
    <w:rsid w:val="00EC1893"/>
    <w:rsid w:val="00ED3016"/>
    <w:rsid w:val="00F15A7C"/>
    <w:rsid w:val="00F430B7"/>
    <w:rsid w:val="00F55ED8"/>
    <w:rsid w:val="00F73B21"/>
    <w:rsid w:val="00F81DA5"/>
    <w:rsid w:val="00FA299A"/>
    <w:rsid w:val="00FA4DB7"/>
    <w:rsid w:val="00FA6100"/>
    <w:rsid w:val="00FF01DF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ECD3E"/>
  <w15:chartTrackingRefBased/>
  <w15:docId w15:val="{B021A115-256E-44EE-B523-7E2230A2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5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4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4C2"/>
  </w:style>
  <w:style w:type="paragraph" w:styleId="Footer">
    <w:name w:val="footer"/>
    <w:basedOn w:val="Normal"/>
    <w:link w:val="FooterChar"/>
    <w:uiPriority w:val="99"/>
    <w:unhideWhenUsed/>
    <w:rsid w:val="00C55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4C2"/>
  </w:style>
  <w:style w:type="character" w:styleId="PlaceholderText">
    <w:name w:val="Placeholder Text"/>
    <w:basedOn w:val="DefaultParagraphFont"/>
    <w:uiPriority w:val="99"/>
    <w:semiHidden/>
    <w:rsid w:val="005E5D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\OneDrive%20-%20pbf.hr\odbor_diplomski\radno\obrazac_prijava_diplomskog_tes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F9C94BD75A4145B7B4831C4AD4C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3186D-6098-4288-99BE-6DBCD3B13CAE}"/>
      </w:docPartPr>
      <w:docPartBody>
        <w:p w:rsidR="00525224" w:rsidRDefault="007C19C7" w:rsidP="007C19C7">
          <w:pPr>
            <w:pStyle w:val="12F9C94BD75A4145B7B4831C4AD4CD111"/>
          </w:pPr>
          <w:r w:rsidRPr="0036491B">
            <w:rPr>
              <w:rStyle w:val="PlaceholderText"/>
              <w:rFonts w:ascii="Calibri" w:hAnsi="Calibri" w:cs="Calibri"/>
            </w:rPr>
            <w:t>Click or tap here to enter text</w:t>
          </w:r>
        </w:p>
      </w:docPartBody>
    </w:docPart>
    <w:docPart>
      <w:docPartPr>
        <w:name w:val="BD811A1D2B34418E8AA89765AA8AC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55B1B-FE80-4307-B3A0-7EF53D2C6954}"/>
      </w:docPartPr>
      <w:docPartBody>
        <w:p w:rsidR="00525224" w:rsidRDefault="007C19C7" w:rsidP="007C19C7">
          <w:pPr>
            <w:pStyle w:val="BD811A1D2B34418E8AA89765AA8AC4781"/>
          </w:pPr>
          <w:r w:rsidRPr="00880985">
            <w:rPr>
              <w:rStyle w:val="PlaceholderText"/>
            </w:rPr>
            <w:t>Choose an item.</w:t>
          </w:r>
        </w:p>
      </w:docPartBody>
    </w:docPart>
    <w:docPart>
      <w:docPartPr>
        <w:name w:val="6B441728A7D1444FB06F0540A303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36CD3-8F0E-4508-B1A4-00C9ABD9931E}"/>
      </w:docPartPr>
      <w:docPartBody>
        <w:p w:rsidR="00525224" w:rsidRDefault="007C19C7" w:rsidP="007C19C7">
          <w:pPr>
            <w:pStyle w:val="6B441728A7D1444FB06F0540A30313341"/>
          </w:pPr>
          <w:r w:rsidRPr="0036491B">
            <w:rPr>
              <w:rStyle w:val="PlaceholderText"/>
              <w:rFonts w:ascii="Calibri" w:hAnsi="Calibri" w:cs="Calibri"/>
            </w:rPr>
            <w:t>Kliknite ili dodirnite ovdje da biste unijeli datum</w:t>
          </w:r>
        </w:p>
      </w:docPartBody>
    </w:docPart>
    <w:docPart>
      <w:docPartPr>
        <w:name w:val="18F0622FC7904294854259D07E152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C2A08-1497-4BDF-8C3B-9431E47CE293}"/>
      </w:docPartPr>
      <w:docPartBody>
        <w:p w:rsidR="00525224" w:rsidRDefault="007C19C7" w:rsidP="007C19C7">
          <w:pPr>
            <w:pStyle w:val="18F0622FC7904294854259D07E1522771"/>
          </w:pPr>
          <w:r w:rsidRPr="0036491B">
            <w:rPr>
              <w:rStyle w:val="PlaceholderText"/>
              <w:rFonts w:ascii="Calibri" w:hAnsi="Calibri" w:cs="Calibri"/>
            </w:rPr>
            <w:t>Click or tap here to enter text</w:t>
          </w:r>
        </w:p>
      </w:docPartBody>
    </w:docPart>
    <w:docPart>
      <w:docPartPr>
        <w:name w:val="2698894ADD2042A1BB6D922A6EA66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27484-B38C-45F6-A9B1-8F11860D5D34}"/>
      </w:docPartPr>
      <w:docPartBody>
        <w:p w:rsidR="00525224" w:rsidRDefault="007C19C7" w:rsidP="007C19C7">
          <w:pPr>
            <w:pStyle w:val="2698894ADD2042A1BB6D922A6EA66A2B1"/>
          </w:pPr>
          <w:r w:rsidRPr="0036491B">
            <w:rPr>
              <w:rStyle w:val="PlaceholderText"/>
              <w:rFonts w:ascii="Calibri" w:hAnsi="Calibri" w:cs="Calibri"/>
            </w:rPr>
            <w:t>Click or tap here to enter text</w:t>
          </w:r>
        </w:p>
      </w:docPartBody>
    </w:docPart>
    <w:docPart>
      <w:docPartPr>
        <w:name w:val="E783FB93BE43446CA392DBD3E2EE2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1DAA5-3DA8-44EC-84B5-172FFA6BDD78}"/>
      </w:docPartPr>
      <w:docPartBody>
        <w:p w:rsidR="00525224" w:rsidRDefault="007C19C7" w:rsidP="007C19C7">
          <w:pPr>
            <w:pStyle w:val="E783FB93BE43446CA392DBD3E2EE2BCA1"/>
          </w:pPr>
          <w:r w:rsidRPr="0036491B">
            <w:rPr>
              <w:rStyle w:val="PlaceholderText"/>
              <w:rFonts w:ascii="Calibri" w:hAnsi="Calibri" w:cs="Calibri"/>
            </w:rPr>
            <w:t>Click or tap here to enter text</w:t>
          </w:r>
        </w:p>
      </w:docPartBody>
    </w:docPart>
    <w:docPart>
      <w:docPartPr>
        <w:name w:val="A4DF6C41321C43788394D71C470E1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9E346-C12F-4062-AF89-9466DE0AA480}"/>
      </w:docPartPr>
      <w:docPartBody>
        <w:p w:rsidR="00525224" w:rsidRDefault="007C19C7" w:rsidP="007C19C7">
          <w:pPr>
            <w:pStyle w:val="A4DF6C41321C43788394D71C470E15A31"/>
          </w:pPr>
          <w:r w:rsidRPr="0036491B">
            <w:rPr>
              <w:rStyle w:val="PlaceholderText"/>
              <w:rFonts w:ascii="Calibri" w:hAnsi="Calibri" w:cs="Calibri"/>
            </w:rPr>
            <w:t>Click or tap here to enter text</w:t>
          </w:r>
        </w:p>
      </w:docPartBody>
    </w:docPart>
    <w:docPart>
      <w:docPartPr>
        <w:name w:val="0D882D67B4DF41A7A1EE709C25CCB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35E2C-DAF6-4AE6-AA92-9499195ABED2}"/>
      </w:docPartPr>
      <w:docPartBody>
        <w:p w:rsidR="00B175EF" w:rsidRDefault="007C19C7" w:rsidP="007C19C7">
          <w:pPr>
            <w:pStyle w:val="0D882D67B4DF41A7A1EE709C25CCBA871"/>
          </w:pPr>
          <w:r w:rsidRPr="009F77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C4F8F9479B41E2A98C7963E6BF7C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EDF93-1B77-4759-8405-03410165887B}"/>
      </w:docPartPr>
      <w:docPartBody>
        <w:p w:rsidR="00175C0C" w:rsidRDefault="00150B14" w:rsidP="00150B14">
          <w:pPr>
            <w:pStyle w:val="2EC4F8F9479B41E2A98C7963E6BF7CF5"/>
          </w:pPr>
          <w:r w:rsidRPr="00022328">
            <w:rPr>
              <w:rStyle w:val="PlaceholderText"/>
            </w:rPr>
            <w:t>Choose an item.</w:t>
          </w:r>
        </w:p>
      </w:docPartBody>
    </w:docPart>
    <w:docPart>
      <w:docPartPr>
        <w:name w:val="C6986586E6774D02AE2E7C561C265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C2188-D104-4CEF-8F89-29F1A3D08FEC}"/>
      </w:docPartPr>
      <w:docPartBody>
        <w:p w:rsidR="005E102B" w:rsidRDefault="007C19C7" w:rsidP="007C19C7">
          <w:pPr>
            <w:pStyle w:val="C6986586E6774D02AE2E7C561C2656D61"/>
          </w:pPr>
          <w:r w:rsidRPr="00D57281">
            <w:rPr>
              <w:rStyle w:val="PlaceholderText"/>
            </w:rPr>
            <w:t>Choose an item.</w:t>
          </w:r>
        </w:p>
      </w:docPartBody>
    </w:docPart>
    <w:docPart>
      <w:docPartPr>
        <w:name w:val="C3474347CDB04233B0252D97D6031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139E4-722B-40FC-8EAA-24FD6F5C9889}"/>
      </w:docPartPr>
      <w:docPartBody>
        <w:p w:rsidR="005E102B" w:rsidRDefault="007C19C7" w:rsidP="007C19C7">
          <w:pPr>
            <w:pStyle w:val="C3474347CDB04233B0252D97D603155B1"/>
          </w:pPr>
          <w:r w:rsidRPr="00F335E3">
            <w:rPr>
              <w:rStyle w:val="PlaceholderText"/>
              <w:rFonts w:ascii="Calibri" w:hAnsi="Calibri" w:cs="Calibri"/>
              <w:lang w:val="en-US"/>
            </w:rPr>
            <w:t>Choose an item</w:t>
          </w:r>
        </w:p>
      </w:docPartBody>
    </w:docPart>
    <w:docPart>
      <w:docPartPr>
        <w:name w:val="A192A23B56F348E982598F1AA75D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C1289-89A2-4AB5-A71F-189F27476C5E}"/>
      </w:docPartPr>
      <w:docPartBody>
        <w:p w:rsidR="005E102B" w:rsidRDefault="007C19C7" w:rsidP="007C19C7">
          <w:pPr>
            <w:pStyle w:val="A192A23B56F348E982598F1AA75DA0471"/>
          </w:pPr>
          <w:r w:rsidRPr="00F335E3">
            <w:rPr>
              <w:rStyle w:val="PlaceholderText"/>
              <w:rFonts w:ascii="Calibri" w:hAnsi="Calibri" w:cs="Calibri"/>
              <w:lang w:val="en-US"/>
            </w:rPr>
            <w:t>Choose an item.</w:t>
          </w:r>
        </w:p>
      </w:docPartBody>
    </w:docPart>
    <w:docPart>
      <w:docPartPr>
        <w:name w:val="6D04F04ECC6C41C48583C4A03627D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C04D4-0EDF-4AA5-9538-D75AF3750990}"/>
      </w:docPartPr>
      <w:docPartBody>
        <w:p w:rsidR="008E4FDE" w:rsidRDefault="007C19C7" w:rsidP="007C19C7">
          <w:pPr>
            <w:pStyle w:val="6D04F04ECC6C41C48583C4A03627DF3D"/>
          </w:pPr>
          <w:r w:rsidRPr="0036491B">
            <w:rPr>
              <w:rStyle w:val="PlaceholderText"/>
              <w:rFonts w:ascii="Calibri" w:hAnsi="Calibri" w:cs="Calibri"/>
            </w:rPr>
            <w:t>Click or tap to enter a date</w:t>
          </w:r>
        </w:p>
      </w:docPartBody>
    </w:docPart>
    <w:docPart>
      <w:docPartPr>
        <w:name w:val="9AEE223BA70B4F69BCD227B7D1548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32D36-8DE1-4FCE-8512-BA917E1A0F11}"/>
      </w:docPartPr>
      <w:docPartBody>
        <w:p w:rsidR="008E4FDE" w:rsidRDefault="007C19C7" w:rsidP="007C19C7">
          <w:pPr>
            <w:pStyle w:val="9AEE223BA70B4F69BCD227B7D1548AE7"/>
          </w:pPr>
          <w:r w:rsidRPr="009852FD">
            <w:rPr>
              <w:rStyle w:val="PlaceholderText"/>
            </w:rPr>
            <w:t>Choose an item</w:t>
          </w:r>
        </w:p>
      </w:docPartBody>
    </w:docPart>
    <w:docPart>
      <w:docPartPr>
        <w:name w:val="69A14482F0D2488E8A56E1F65777E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666CC-BE66-4483-9112-BF285B6EE8E2}"/>
      </w:docPartPr>
      <w:docPartBody>
        <w:p w:rsidR="008E4FDE" w:rsidRDefault="007C19C7" w:rsidP="007C19C7">
          <w:pPr>
            <w:pStyle w:val="69A14482F0D2488E8A56E1F65777E7B1"/>
          </w:pPr>
          <w:r w:rsidRPr="0036491B">
            <w:rPr>
              <w:rStyle w:val="PlaceholderText"/>
              <w:rFonts w:ascii="Calibri" w:hAnsi="Calibri" w:cs="Calibri"/>
            </w:rPr>
            <w:t>Click or tap here to enter text</w:t>
          </w:r>
        </w:p>
      </w:docPartBody>
    </w:docPart>
    <w:docPart>
      <w:docPartPr>
        <w:name w:val="20D5FDC16E764899AED930809D8BA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69465-DE42-4C19-A290-75B6B839C6C2}"/>
      </w:docPartPr>
      <w:docPartBody>
        <w:p w:rsidR="008E4FDE" w:rsidRDefault="007C19C7" w:rsidP="007C19C7">
          <w:pPr>
            <w:pStyle w:val="20D5FDC16E764899AED930809D8BA818"/>
          </w:pPr>
          <w:r w:rsidRPr="0036491B">
            <w:rPr>
              <w:rStyle w:val="PlaceholderText"/>
              <w:rFonts w:ascii="Calibri" w:hAnsi="Calibri" w:cs="Calibri"/>
            </w:rPr>
            <w:t>Click or tap here to enter text</w:t>
          </w:r>
        </w:p>
      </w:docPartBody>
    </w:docPart>
    <w:docPart>
      <w:docPartPr>
        <w:name w:val="982CFCBDFAA4493BA96F0D8D9600C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85A8D-6BB9-4012-9245-FF7F03726F16}"/>
      </w:docPartPr>
      <w:docPartBody>
        <w:p w:rsidR="008E4FDE" w:rsidRDefault="007C19C7" w:rsidP="007C19C7">
          <w:pPr>
            <w:pStyle w:val="982CFCBDFAA4493BA96F0D8D9600CEC6"/>
          </w:pPr>
          <w:r w:rsidRPr="0036491B">
            <w:rPr>
              <w:rStyle w:val="PlaceholderText"/>
              <w:rFonts w:ascii="Calibri" w:hAnsi="Calibri" w:cs="Calibri"/>
            </w:rPr>
            <w:t>Click or tap here to enter text</w:t>
          </w:r>
        </w:p>
      </w:docPartBody>
    </w:docPart>
    <w:docPart>
      <w:docPartPr>
        <w:name w:val="F62B28CBC1D44C17B998A0AE4EC5A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CDF21-CADE-4D38-87C1-C10E5321FA99}"/>
      </w:docPartPr>
      <w:docPartBody>
        <w:p w:rsidR="008E4FDE" w:rsidRDefault="007C19C7" w:rsidP="007C19C7">
          <w:pPr>
            <w:pStyle w:val="F62B28CBC1D44C17B998A0AE4EC5AC6A"/>
          </w:pPr>
          <w:r w:rsidRPr="0036491B">
            <w:rPr>
              <w:rStyle w:val="PlaceholderText"/>
              <w:rFonts w:ascii="Calibri" w:hAnsi="Calibri" w:cs="Calibri"/>
            </w:rPr>
            <w:t>Click or tap here to enter text</w:t>
          </w:r>
        </w:p>
      </w:docPartBody>
    </w:docPart>
    <w:docPart>
      <w:docPartPr>
        <w:name w:val="30366E312FB64537809CAA6BDC64A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6D5E3-0957-4432-8E12-913CD3EE3C50}"/>
      </w:docPartPr>
      <w:docPartBody>
        <w:p w:rsidR="008E4FDE" w:rsidRDefault="007C19C7" w:rsidP="007C19C7">
          <w:pPr>
            <w:pStyle w:val="30366E312FB64537809CAA6BDC64A17B"/>
          </w:pPr>
          <w:r w:rsidRPr="009852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40"/>
    <w:rsid w:val="00017D43"/>
    <w:rsid w:val="000F2C40"/>
    <w:rsid w:val="000F4203"/>
    <w:rsid w:val="00123BF7"/>
    <w:rsid w:val="00150B14"/>
    <w:rsid w:val="00175C0C"/>
    <w:rsid w:val="00181336"/>
    <w:rsid w:val="00191B86"/>
    <w:rsid w:val="002B2243"/>
    <w:rsid w:val="002E17FD"/>
    <w:rsid w:val="003D56FE"/>
    <w:rsid w:val="003F59CC"/>
    <w:rsid w:val="005146B5"/>
    <w:rsid w:val="00525224"/>
    <w:rsid w:val="005259A5"/>
    <w:rsid w:val="005E102B"/>
    <w:rsid w:val="005F0362"/>
    <w:rsid w:val="006321A8"/>
    <w:rsid w:val="006F45FB"/>
    <w:rsid w:val="00704E17"/>
    <w:rsid w:val="007125C5"/>
    <w:rsid w:val="00741189"/>
    <w:rsid w:val="007C19C7"/>
    <w:rsid w:val="007F32BC"/>
    <w:rsid w:val="00806782"/>
    <w:rsid w:val="0085645D"/>
    <w:rsid w:val="008A77B4"/>
    <w:rsid w:val="008E4FDE"/>
    <w:rsid w:val="00957EE2"/>
    <w:rsid w:val="00A80F6A"/>
    <w:rsid w:val="00B01761"/>
    <w:rsid w:val="00B175EF"/>
    <w:rsid w:val="00B42148"/>
    <w:rsid w:val="00BD4FFA"/>
    <w:rsid w:val="00DB6659"/>
    <w:rsid w:val="00E824D3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19C7"/>
    <w:rPr>
      <w:color w:val="666666"/>
    </w:rPr>
  </w:style>
  <w:style w:type="paragraph" w:customStyle="1" w:styleId="2EC4F8F9479B41E2A98C7963E6BF7CF5">
    <w:name w:val="2EC4F8F9479B41E2A98C7963E6BF7CF5"/>
    <w:rsid w:val="00150B14"/>
  </w:style>
  <w:style w:type="paragraph" w:customStyle="1" w:styleId="12F9C94BD75A4145B7B4831C4AD4CD111">
    <w:name w:val="12F9C94BD75A4145B7B4831C4AD4CD111"/>
    <w:rsid w:val="007C19C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3474347CDB04233B0252D97D603155B1">
    <w:name w:val="C3474347CDB04233B0252D97D603155B1"/>
    <w:rsid w:val="007C19C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441728A7D1444FB06F0540A30313341">
    <w:name w:val="6B441728A7D1444FB06F0540A30313341"/>
    <w:rsid w:val="007C19C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6986586E6774D02AE2E7C561C2656D61">
    <w:name w:val="C6986586E6774D02AE2E7C561C2656D61"/>
    <w:rsid w:val="007C19C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8F0622FC7904294854259D07E1522771">
    <w:name w:val="18F0622FC7904294854259D07E1522771"/>
    <w:rsid w:val="007C19C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698894ADD2042A1BB6D922A6EA66A2B1">
    <w:name w:val="2698894ADD2042A1BB6D922A6EA66A2B1"/>
    <w:rsid w:val="007C19C7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E783FB93BE43446CA392DBD3E2EE2BCA1">
    <w:name w:val="E783FB93BE43446CA392DBD3E2EE2BCA1"/>
    <w:rsid w:val="007C19C7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4DF6C41321C43788394D71C470E15A31">
    <w:name w:val="A4DF6C41321C43788394D71C470E15A31"/>
    <w:rsid w:val="007C19C7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D04F04ECC6C41C48583C4A03627DF3D">
    <w:name w:val="6D04F04ECC6C41C48583C4A03627DF3D"/>
    <w:rsid w:val="007C19C7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AEE223BA70B4F69BCD227B7D1548AE7">
    <w:name w:val="9AEE223BA70B4F69BCD227B7D1548AE7"/>
    <w:rsid w:val="007C19C7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9A14482F0D2488E8A56E1F65777E7B1">
    <w:name w:val="69A14482F0D2488E8A56E1F65777E7B1"/>
    <w:rsid w:val="007C19C7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0D5FDC16E764899AED930809D8BA818">
    <w:name w:val="20D5FDC16E764899AED930809D8BA818"/>
    <w:rsid w:val="007C19C7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82CFCBDFAA4493BA96F0D8D9600CEC6">
    <w:name w:val="982CFCBDFAA4493BA96F0D8D9600CEC6"/>
    <w:rsid w:val="007C19C7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62B28CBC1D44C17B998A0AE4EC5AC6A">
    <w:name w:val="F62B28CBC1D44C17B998A0AE4EC5AC6A"/>
    <w:rsid w:val="007C19C7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192A23B56F348E982598F1AA75DA0471">
    <w:name w:val="A192A23B56F348E982598F1AA75DA0471"/>
    <w:rsid w:val="007C19C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366E312FB64537809CAA6BDC64A17B">
    <w:name w:val="30366E312FB64537809CAA6BDC64A17B"/>
    <w:rsid w:val="007C19C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D811A1D2B34418E8AA89765AA8AC4781">
    <w:name w:val="BD811A1D2B34418E8AA89765AA8AC4781"/>
    <w:rsid w:val="007C19C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D882D67B4DF41A7A1EE709C25CCBA871">
    <w:name w:val="0D882D67B4DF41A7A1EE709C25CCBA871"/>
    <w:rsid w:val="007C19C7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BDC70A6FBAC4F9DF81C4889B739F2" ma:contentTypeVersion="6" ma:contentTypeDescription="Stvaranje novog dokumenta." ma:contentTypeScope="" ma:versionID="33e4275d089120537a041c7395ab0323">
  <xsd:schema xmlns:xsd="http://www.w3.org/2001/XMLSchema" xmlns:xs="http://www.w3.org/2001/XMLSchema" xmlns:p="http://schemas.microsoft.com/office/2006/metadata/properties" xmlns:ns2="2131ca99-b356-4703-8c63-d1407b8505eb" targetNamespace="http://schemas.microsoft.com/office/2006/metadata/properties" ma:root="true" ma:fieldsID="597e87b3af1c225d064d485ff20a42ac" ns2:_="">
    <xsd:import namespace="2131ca99-b356-4703-8c63-d1407b850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Zadu_x017e_en_x010d_la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1ca99-b356-4703-8c63-d1407b850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Zadu_x017e_en_x010d_lan" ma:index="12" nillable="true" ma:displayName="Zadužen član" ma:description="Član odbora zadužen za pregled" ma:format="Dropdown" ma:list="UserInfo" ma:SharePointGroup="0" ma:internalName="Zadu_x017e_en_x010d_l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stXMLNode xmlns="ObrazacPrijavaDiplomskog">
  <student/>
  <jmbag/>
  <studij/>
  <naslov/>
  <laboratorij/>
  <mentor/>
  <komentor/>
  <predsjednik/>
  <clan/>
  <zamjena/>
  <odbor/>
</TestXMLNod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du_x017e_en_x010d_lan xmlns="2131ca99-b356-4703-8c63-d1407b8505eb">
      <UserInfo>
        <DisplayName/>
        <AccountId xsi:nil="true"/>
        <AccountType/>
      </UserInfo>
    </Zadu_x017e_en_x010d_lan>
  </documentManagement>
</p:properties>
</file>

<file path=customXml/itemProps1.xml><?xml version="1.0" encoding="utf-8"?>
<ds:datastoreItem xmlns:ds="http://schemas.openxmlformats.org/officeDocument/2006/customXml" ds:itemID="{519D0AE5-AFC6-48E9-B2DA-BCEF7CA05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DCD74-2A7D-4F02-87E3-7922AE934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401FE-6F7E-49B0-96FB-B4948408F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1ca99-b356-4703-8c63-d1407b85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DF3A22-0FA1-4C4C-A884-209383B8D6F7}">
  <ds:schemaRefs>
    <ds:schemaRef ds:uri="ObrazacPrijavaDiplomskog"/>
  </ds:schemaRefs>
</ds:datastoreItem>
</file>

<file path=customXml/itemProps5.xml><?xml version="1.0" encoding="utf-8"?>
<ds:datastoreItem xmlns:ds="http://schemas.openxmlformats.org/officeDocument/2006/customXml" ds:itemID="{292C04A0-35C4-4A7E-B3AC-BEA2F2598E41}">
  <ds:schemaRefs>
    <ds:schemaRef ds:uri="http://schemas.microsoft.com/office/2006/metadata/properties"/>
    <ds:schemaRef ds:uri="http://schemas.microsoft.com/office/infopath/2007/PartnerControls"/>
    <ds:schemaRef ds:uri="2131ca99-b356-4703-8c63-d1407b8505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obrazac_prijava_diplomskog_test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</dc:creator>
  <cp:keywords/>
  <dc:description/>
  <cp:lastModifiedBy>Andreja Leboš Pavunc</cp:lastModifiedBy>
  <cp:revision>2</cp:revision>
  <dcterms:created xsi:type="dcterms:W3CDTF">2026-05-14T09:22:00Z</dcterms:created>
  <dcterms:modified xsi:type="dcterms:W3CDTF">2026-05-14T09:22:00Z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0x0101009E4BDC70A6FBAC4F9DF81C4889B739F2</vt:lpwstr>
  </property>
</Properties>
</file>