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B01D" w14:textId="77777777" w:rsidR="00397A3F" w:rsidRPr="00207E3D" w:rsidRDefault="00397A3F" w:rsidP="00C65FF0">
      <w:pPr>
        <w:spacing w:after="0" w:line="256" w:lineRule="auto"/>
        <w:ind w:right="45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06"/>
      </w:tblGrid>
      <w:tr w:rsidR="00645DFA" w:rsidRPr="00207E3D" w14:paraId="329265F1" w14:textId="77777777" w:rsidTr="00397A3F">
        <w:tc>
          <w:tcPr>
            <w:tcW w:w="2415" w:type="dxa"/>
          </w:tcPr>
          <w:p w14:paraId="1C1174F1" w14:textId="4AC9F3A3" w:rsidR="00645DFA" w:rsidRPr="00207E3D" w:rsidRDefault="00645DFA" w:rsidP="004415F8">
            <w:pPr>
              <w:rPr>
                <w:rFonts w:ascii="Calibri" w:hAnsi="Calibri" w:cs="Calibri"/>
                <w:b/>
              </w:rPr>
            </w:pPr>
            <w:r w:rsidRPr="00207E3D">
              <w:rPr>
                <w:rFonts w:ascii="Calibri" w:hAnsi="Calibri" w:cs="Calibri"/>
                <w:b/>
              </w:rPr>
              <w:t>Ime</w:t>
            </w:r>
            <w:r w:rsidRPr="00207E3D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207E3D">
              <w:rPr>
                <w:rFonts w:ascii="Calibri" w:hAnsi="Calibri" w:cs="Calibri"/>
                <w:b/>
              </w:rPr>
              <w:t>i</w:t>
            </w:r>
            <w:r w:rsidRPr="00207E3D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207E3D">
              <w:rPr>
                <w:rFonts w:ascii="Calibri" w:hAnsi="Calibri" w:cs="Calibri"/>
                <w:b/>
              </w:rPr>
              <w:t>prezime</w:t>
            </w:r>
            <w:r w:rsidRPr="00207E3D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207E3D">
              <w:rPr>
                <w:rFonts w:ascii="Calibri" w:hAnsi="Calibri" w:cs="Calibri"/>
                <w:b/>
              </w:rPr>
              <w:t>studenta:</w:t>
            </w:r>
          </w:p>
        </w:tc>
        <w:sdt>
          <w:sdtPr>
            <w:rPr>
              <w:rFonts w:ascii="Calibri" w:hAnsi="Calibri" w:cs="Calibri"/>
              <w:bCs/>
            </w:rPr>
            <w:alias w:val="Student"/>
            <w:tag w:val="Student"/>
            <w:id w:val="-1420478844"/>
            <w:placeholder>
              <w:docPart w:val="DefaultPlaceholder_-1854013440"/>
            </w:placeholder>
            <w:showingPlcHdr/>
            <w:dataBinding w:prefixMappings="xmlns:ns0='ObrazacPrijavaDiplomskog' " w:xpath="/ns0:TestXMLNode[1]/ns0:student[1]" w:storeItemID="{D9DF3A22-0FA1-4C4C-A884-209383B8D6F7}"/>
            <w:text/>
          </w:sdtPr>
          <w:sdtEndPr/>
          <w:sdtContent>
            <w:tc>
              <w:tcPr>
                <w:tcW w:w="6606" w:type="dxa"/>
              </w:tcPr>
              <w:p w14:paraId="64BFF121" w14:textId="0816D467" w:rsidR="00645DFA" w:rsidRPr="00207E3D" w:rsidRDefault="008C4C8C" w:rsidP="004415F8">
                <w:pPr>
                  <w:rPr>
                    <w:rFonts w:ascii="Calibri" w:hAnsi="Calibri" w:cs="Calibri"/>
                    <w:bCs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tc>
          </w:sdtContent>
        </w:sdt>
      </w:tr>
      <w:tr w:rsidR="00645DFA" w:rsidRPr="00207E3D" w14:paraId="10556B3A" w14:textId="77777777" w:rsidTr="00397A3F">
        <w:tc>
          <w:tcPr>
            <w:tcW w:w="2415" w:type="dxa"/>
          </w:tcPr>
          <w:p w14:paraId="355D980E" w14:textId="6CEA0E3E" w:rsidR="00645DFA" w:rsidRPr="00207E3D" w:rsidRDefault="00645DFA" w:rsidP="004415F8">
            <w:pPr>
              <w:rPr>
                <w:rFonts w:ascii="Calibri" w:hAnsi="Calibri" w:cs="Calibri"/>
                <w:b/>
              </w:rPr>
            </w:pPr>
            <w:r w:rsidRPr="00207E3D">
              <w:rPr>
                <w:rFonts w:ascii="Calibri" w:hAnsi="Calibri" w:cs="Calibri"/>
                <w:b/>
              </w:rPr>
              <w:t>JMBAG</w:t>
            </w:r>
            <w:r w:rsidRPr="00207E3D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207E3D">
              <w:rPr>
                <w:rFonts w:ascii="Calibri" w:hAnsi="Calibri" w:cs="Calibri"/>
                <w:b/>
              </w:rPr>
              <w:t>studenta:</w:t>
            </w:r>
          </w:p>
        </w:tc>
        <w:sdt>
          <w:sdtPr>
            <w:rPr>
              <w:rFonts w:ascii="Calibri" w:hAnsi="Calibri" w:cs="Calibri"/>
              <w:bCs/>
            </w:rPr>
            <w:alias w:val="JMBAG"/>
            <w:tag w:val="JMBAG"/>
            <w:id w:val="81805397"/>
            <w:placeholder>
              <w:docPart w:val="DefaultPlaceholder_-1854013440"/>
            </w:placeholder>
            <w:showingPlcHdr/>
            <w:dataBinding w:prefixMappings="xmlns:ns0='ObrazacPrijavaDiplomskog' " w:xpath="/ns0:TestXMLNode[1]/ns0:jmbag[1]" w:storeItemID="{D9DF3A22-0FA1-4C4C-A884-209383B8D6F7}"/>
            <w:text/>
          </w:sdtPr>
          <w:sdtEndPr/>
          <w:sdtContent>
            <w:tc>
              <w:tcPr>
                <w:tcW w:w="6606" w:type="dxa"/>
              </w:tcPr>
              <w:p w14:paraId="629F3231" w14:textId="246ECA1E" w:rsidR="00645DFA" w:rsidRPr="00207E3D" w:rsidRDefault="008C4C8C" w:rsidP="004415F8">
                <w:pPr>
                  <w:rPr>
                    <w:rFonts w:ascii="Calibri" w:hAnsi="Calibri" w:cs="Calibri"/>
                    <w:bCs/>
                  </w:rPr>
                </w:pPr>
                <w:r w:rsidRPr="00882AB2">
                  <w:rPr>
                    <w:rStyle w:val="PlaceholderText"/>
                  </w:rPr>
                  <w:t>Kliknite ili dodirnite ovdje da biste unijeli tekst.</w:t>
                </w:r>
              </w:p>
            </w:tc>
          </w:sdtContent>
        </w:sdt>
      </w:tr>
      <w:tr w:rsidR="00645DFA" w:rsidRPr="00207E3D" w14:paraId="3D9D4FFB" w14:textId="77777777" w:rsidTr="00397A3F">
        <w:tc>
          <w:tcPr>
            <w:tcW w:w="2415" w:type="dxa"/>
          </w:tcPr>
          <w:p w14:paraId="37FF595A" w14:textId="77A9871A" w:rsidR="00645DFA" w:rsidRPr="00207E3D" w:rsidRDefault="00645DFA" w:rsidP="004415F8">
            <w:pPr>
              <w:rPr>
                <w:rFonts w:ascii="Calibri" w:hAnsi="Calibri" w:cs="Calibri"/>
                <w:b/>
              </w:rPr>
            </w:pPr>
            <w:r w:rsidRPr="00207E3D">
              <w:rPr>
                <w:rFonts w:ascii="Calibri" w:hAnsi="Calibri" w:cs="Calibri"/>
                <w:b/>
              </w:rPr>
              <w:t>Studij:</w:t>
            </w:r>
          </w:p>
        </w:tc>
        <w:sdt>
          <w:sdtPr>
            <w:rPr>
              <w:rFonts w:ascii="Calibri" w:hAnsi="Calibri" w:cs="Calibri"/>
              <w:bCs/>
            </w:rPr>
            <w:alias w:val="Studij"/>
            <w:tag w:val="Studij"/>
            <w:id w:val="-1094858675"/>
            <w:placeholder>
              <w:docPart w:val="DefaultPlaceholder_-1854013438"/>
            </w:placeholder>
            <w:showingPlcHdr/>
            <w:dataBinding w:prefixMappings="xmlns:ns0='ObrazacPrijavaDiplomskog' " w:xpath="/ns0:TestXMLNode[1]/ns0:studij[1]" w:storeItemID="{D9DF3A22-0FA1-4C4C-A884-209383B8D6F7}"/>
            <w:dropDownList w:lastValue="">
              <w:listItem w:value="Odaberite stavku."/>
              <w:listItem w:displayText="Biotehnologija" w:value="Biotehnologija"/>
              <w:listItem w:displayText="Nutricionizam" w:value="Nutricionizam"/>
              <w:listItem w:displayText="Prehrambena tehnologija" w:value="Prehrambena tehnologija"/>
            </w:dropDownList>
          </w:sdtPr>
          <w:sdtEndPr/>
          <w:sdtContent>
            <w:tc>
              <w:tcPr>
                <w:tcW w:w="6606" w:type="dxa"/>
              </w:tcPr>
              <w:p w14:paraId="5A139DE5" w14:textId="38B4B289" w:rsidR="00645DFA" w:rsidRPr="00207E3D" w:rsidRDefault="008C4C8C" w:rsidP="004415F8">
                <w:pPr>
                  <w:rPr>
                    <w:rFonts w:ascii="Calibri" w:hAnsi="Calibri" w:cs="Calibri"/>
                    <w:bCs/>
                  </w:rPr>
                </w:pPr>
                <w:r w:rsidRPr="00882AB2">
                  <w:rPr>
                    <w:rStyle w:val="PlaceholderText"/>
                  </w:rPr>
                  <w:t>Odaberite stavku.</w:t>
                </w:r>
              </w:p>
            </w:tc>
          </w:sdtContent>
        </w:sdt>
      </w:tr>
    </w:tbl>
    <w:p w14:paraId="604E9379" w14:textId="22395553" w:rsidR="004415F8" w:rsidRPr="00207E3D" w:rsidRDefault="004415F8" w:rsidP="00645DFA">
      <w:pPr>
        <w:spacing w:before="30"/>
        <w:rPr>
          <w:rFonts w:ascii="Calibri" w:hAnsi="Calibri" w:cs="Calibri"/>
          <w:position w:val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45DFA" w:rsidRPr="00207E3D" w14:paraId="3C3BC1B7" w14:textId="77777777" w:rsidTr="00397A3F">
        <w:tc>
          <w:tcPr>
            <w:tcW w:w="4508" w:type="dxa"/>
          </w:tcPr>
          <w:p w14:paraId="12E17ACD" w14:textId="77777777" w:rsidR="00645DFA" w:rsidRPr="00207E3D" w:rsidRDefault="00645DFA" w:rsidP="004415F8">
            <w:pPr>
              <w:pStyle w:val="BodyText"/>
              <w:spacing w:before="97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087D208" w14:textId="77777777" w:rsidR="00645DFA" w:rsidRPr="00207E3D" w:rsidRDefault="00645DFA" w:rsidP="00397A3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07E3D">
              <w:rPr>
                <w:rFonts w:ascii="Calibri" w:hAnsi="Calibri" w:cs="Calibri"/>
                <w:b/>
                <w:bCs/>
              </w:rPr>
              <w:t>Ured za prijediplomske i diplomske studije</w:t>
            </w:r>
          </w:p>
          <w:p w14:paraId="6F30BFD2" w14:textId="5591777D" w:rsidR="00645DFA" w:rsidRPr="00207E3D" w:rsidRDefault="00645DFA" w:rsidP="00397A3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07E3D">
              <w:rPr>
                <w:rFonts w:ascii="Calibri" w:hAnsi="Calibri" w:cs="Calibri"/>
                <w:b/>
                <w:bCs/>
              </w:rPr>
              <w:t>Prodekan za nastavu</w:t>
            </w:r>
          </w:p>
        </w:tc>
      </w:tr>
    </w:tbl>
    <w:p w14:paraId="417C78D3" w14:textId="77777777" w:rsidR="004415F8" w:rsidRPr="00207E3D" w:rsidRDefault="004415F8" w:rsidP="004415F8">
      <w:pPr>
        <w:pStyle w:val="BodyText"/>
        <w:spacing w:before="97"/>
        <w:rPr>
          <w:sz w:val="22"/>
          <w:szCs w:val="22"/>
        </w:rPr>
      </w:pPr>
    </w:p>
    <w:p w14:paraId="1ED861E2" w14:textId="51F2C558" w:rsidR="004415F8" w:rsidRPr="00207E3D" w:rsidRDefault="004415F8" w:rsidP="004415F8">
      <w:pPr>
        <w:rPr>
          <w:rFonts w:ascii="Calibri" w:hAnsi="Calibri" w:cs="Calibri"/>
          <w:spacing w:val="-2"/>
          <w:w w:val="120"/>
        </w:rPr>
      </w:pPr>
      <w:r w:rsidRPr="00207E3D">
        <w:rPr>
          <w:rFonts w:ascii="Calibri" w:hAnsi="Calibri" w:cs="Calibri"/>
          <w:spacing w:val="-2"/>
          <w:w w:val="120"/>
        </w:rPr>
        <w:t>Zagreb</w:t>
      </w:r>
      <w:r w:rsidRPr="00207E3D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117654314"/>
          <w:placeholder>
            <w:docPart w:val="DefaultPlaceholder_-1854013437"/>
          </w:placeholder>
          <w:showingPlcHdr/>
          <w:date w:fullDate="2025-09-03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276DB" w:rsidRPr="00207E3D">
            <w:rPr>
              <w:rStyle w:val="PlaceholderText"/>
              <w:rFonts w:ascii="Calibri" w:hAnsi="Calibri" w:cs="Calibri"/>
            </w:rPr>
            <w:t>Click or tap to enter a date.</w:t>
          </w:r>
        </w:sdtContent>
      </w:sdt>
    </w:p>
    <w:p w14:paraId="5BA52405" w14:textId="77777777" w:rsidR="00397A3F" w:rsidRPr="00207E3D" w:rsidRDefault="00397A3F" w:rsidP="004415F8">
      <w:pPr>
        <w:rPr>
          <w:rFonts w:ascii="Calibri" w:hAnsi="Calibri" w:cs="Calibri"/>
        </w:rPr>
      </w:pPr>
    </w:p>
    <w:p w14:paraId="6E2FD219" w14:textId="77777777" w:rsidR="004415F8" w:rsidRPr="00207E3D" w:rsidRDefault="004415F8" w:rsidP="004415F8">
      <w:pPr>
        <w:pStyle w:val="BodyText"/>
        <w:spacing w:before="113"/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397A3F" w:rsidRPr="00A602C7" w14:paraId="3E221D6B" w14:textId="77777777" w:rsidTr="00397A3F">
        <w:tc>
          <w:tcPr>
            <w:tcW w:w="9021" w:type="dxa"/>
          </w:tcPr>
          <w:p w14:paraId="1379AE58" w14:textId="4DA5354C" w:rsidR="00397A3F" w:rsidRPr="00A24418" w:rsidRDefault="00397A3F" w:rsidP="00A24418">
            <w:pPr>
              <w:jc w:val="center"/>
              <w:rPr>
                <w:rFonts w:ascii="Calibri" w:hAnsi="Calibri" w:cs="Calibri"/>
                <w:b/>
                <w:bCs/>
                <w:w w:val="120"/>
              </w:rPr>
            </w:pPr>
            <w:r w:rsidRPr="00A24418">
              <w:rPr>
                <w:rFonts w:ascii="Calibri" w:hAnsi="Calibri" w:cs="Calibri"/>
                <w:b/>
                <w:bCs/>
                <w:w w:val="120"/>
              </w:rPr>
              <w:t>PRIJAVA TEME ZAVRŠNOG RADA</w:t>
            </w:r>
          </w:p>
        </w:tc>
      </w:tr>
      <w:tr w:rsidR="00397A3F" w:rsidRPr="00207E3D" w14:paraId="56059D96" w14:textId="77777777" w:rsidTr="00397A3F">
        <w:tc>
          <w:tcPr>
            <w:tcW w:w="9021" w:type="dxa"/>
          </w:tcPr>
          <w:p w14:paraId="591B9509" w14:textId="77777777" w:rsidR="00397A3F" w:rsidRDefault="00397A3F" w:rsidP="004415F8">
            <w:pPr>
              <w:pStyle w:val="BodyText"/>
              <w:ind w:right="421"/>
              <w:jc w:val="center"/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</w:pPr>
          </w:p>
          <w:p w14:paraId="3DCF553B" w14:textId="77777777" w:rsidR="00A24418" w:rsidRPr="00140B85" w:rsidRDefault="00A24418" w:rsidP="004415F8">
            <w:pPr>
              <w:pStyle w:val="BodyText"/>
              <w:ind w:right="421"/>
              <w:jc w:val="center"/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97A3F" w:rsidRPr="008077F3" w14:paraId="08F48954" w14:textId="77777777" w:rsidTr="00397A3F">
        <w:tc>
          <w:tcPr>
            <w:tcW w:w="9021" w:type="dxa"/>
          </w:tcPr>
          <w:p w14:paraId="7F9BE6EE" w14:textId="77777777" w:rsidR="00397A3F" w:rsidRPr="008077F3" w:rsidRDefault="00397A3F" w:rsidP="00B13B9D">
            <w:pPr>
              <w:ind w:left="-109"/>
              <w:rPr>
                <w:rFonts w:ascii="Calibri" w:hAnsi="Calibri" w:cs="Calibri"/>
              </w:rPr>
            </w:pPr>
            <w:r w:rsidRPr="008077F3">
              <w:rPr>
                <w:rFonts w:ascii="Calibri" w:hAnsi="Calibri" w:cs="Calibri"/>
              </w:rPr>
              <w:t>Potpisom ovog obrasca student i mentor potvrđuju da je student dogovorio izradu i preuzeo temu završnog rada.</w:t>
            </w:r>
          </w:p>
          <w:p w14:paraId="307B6593" w14:textId="77777777" w:rsidR="00397A3F" w:rsidRPr="008077F3" w:rsidRDefault="00397A3F" w:rsidP="00B13B9D">
            <w:pPr>
              <w:pStyle w:val="BodyText"/>
              <w:ind w:right="421" w:hanging="109"/>
              <w:jc w:val="center"/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97A3F" w:rsidRPr="008077F3" w14:paraId="7D59EC90" w14:textId="77777777" w:rsidTr="00397A3F">
        <w:tc>
          <w:tcPr>
            <w:tcW w:w="9021" w:type="dxa"/>
          </w:tcPr>
          <w:p w14:paraId="28451596" w14:textId="21970D38" w:rsidR="00397A3F" w:rsidRPr="008077F3" w:rsidRDefault="00397A3F" w:rsidP="00B13B9D">
            <w:pPr>
              <w:ind w:hanging="109"/>
              <w:rPr>
                <w:rFonts w:ascii="Calibri" w:hAnsi="Calibri" w:cs="Calibri"/>
              </w:rPr>
            </w:pPr>
            <w:r w:rsidRPr="008077F3">
              <w:rPr>
                <w:rFonts w:ascii="Calibri" w:hAnsi="Calibri" w:cs="Calibri"/>
              </w:rPr>
              <w:t>Radni naslov završnog rada:</w:t>
            </w:r>
          </w:p>
        </w:tc>
      </w:tr>
      <w:tr w:rsidR="00397A3F" w:rsidRPr="008077F3" w14:paraId="78D2887A" w14:textId="77777777" w:rsidTr="00397A3F">
        <w:sdt>
          <w:sdtPr>
            <w:rPr>
              <w:rFonts w:ascii="Calibri" w:hAnsi="Calibri" w:cs="Calibri"/>
            </w:rPr>
            <w:alias w:val="Naslov"/>
            <w:tag w:val="Naslov"/>
            <w:id w:val="-1266527020"/>
            <w:placeholder>
              <w:docPart w:val="DefaultPlaceholder_-1854013440"/>
            </w:placeholder>
            <w:showingPlcHdr/>
            <w:dataBinding w:prefixMappings="xmlns:ns0='ObrazacPrijavaDiplomskog' " w:xpath="/ns0:TestXMLNode[1]/ns0:naslov[1]" w:storeItemID="{D9DF3A22-0FA1-4C4C-A884-209383B8D6F7}"/>
            <w:text/>
          </w:sdtPr>
          <w:sdtEndPr/>
          <w:sdtContent>
            <w:tc>
              <w:tcPr>
                <w:tcW w:w="9021" w:type="dxa"/>
              </w:tcPr>
              <w:p w14:paraId="7DD53EAE" w14:textId="498A861C" w:rsidR="00397A3F" w:rsidRPr="008077F3" w:rsidRDefault="008C4C8C" w:rsidP="00B13B9D">
                <w:pPr>
                  <w:ind w:hanging="109"/>
                  <w:rPr>
                    <w:rFonts w:ascii="Calibri" w:hAnsi="Calibri" w:cs="Calibri"/>
                  </w:rPr>
                </w:pPr>
                <w:r w:rsidRPr="008077F3">
                  <w:rPr>
                    <w:rStyle w:val="PlaceholderText"/>
                  </w:rPr>
                  <w:t>Kliknite ili dodirnite ovdje da biste unijeli tekst.</w:t>
                </w:r>
              </w:p>
            </w:tc>
          </w:sdtContent>
        </w:sdt>
      </w:tr>
    </w:tbl>
    <w:p w14:paraId="30C120B7" w14:textId="77777777" w:rsidR="004415F8" w:rsidRPr="008077F3" w:rsidRDefault="004415F8" w:rsidP="004415F8">
      <w:pPr>
        <w:pStyle w:val="BodyText"/>
        <w:spacing w:line="278" w:lineRule="auto"/>
        <w:rPr>
          <w:sz w:val="22"/>
          <w:szCs w:val="22"/>
        </w:rPr>
      </w:pPr>
    </w:p>
    <w:p w14:paraId="73C775C2" w14:textId="3276DB2E" w:rsidR="004415F8" w:rsidRDefault="004415F8" w:rsidP="002268A4"/>
    <w:p w14:paraId="223E1A83" w14:textId="7BB85739" w:rsidR="000E370E" w:rsidRPr="008077F3" w:rsidRDefault="000E370E" w:rsidP="002268A4">
      <w:r>
        <w:t>Mentor:</w:t>
      </w:r>
      <w:sdt>
        <w:sdtPr>
          <w:alias w:val="Mentor"/>
          <w:tag w:val="Mentor"/>
          <w:id w:val="1552729951"/>
          <w:placeholder>
            <w:docPart w:val="DefaultPlaceholder_-1854013440"/>
          </w:placeholder>
          <w:showingPlcHdr/>
          <w:dataBinding w:prefixMappings="xmlns:ns0='ObrazacPrijavaDiplomskog' " w:xpath="/ns0:TestXMLNode[1]/ns0:mentor[1]" w:storeItemID="{D9DF3A22-0FA1-4C4C-A884-209383B8D6F7}"/>
          <w:text/>
        </w:sdtPr>
        <w:sdtEndPr/>
        <w:sdtContent>
          <w:r w:rsidR="00575513" w:rsidRPr="00882AB2">
            <w:rPr>
              <w:rStyle w:val="PlaceholderText"/>
            </w:rPr>
            <w:t>Kliknite ili dodirnite ovdje da biste unijeli tekst.</w:t>
          </w:r>
        </w:sdtContent>
      </w:sdt>
    </w:p>
    <w:p w14:paraId="15CC7772" w14:textId="77777777" w:rsidR="004415F8" w:rsidRPr="008077F3" w:rsidRDefault="004415F8" w:rsidP="002268A4"/>
    <w:p w14:paraId="600F065C" w14:textId="77777777" w:rsidR="004415F8" w:rsidRPr="008077F3" w:rsidRDefault="004415F8" w:rsidP="002268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97A3F" w:rsidRPr="008077F3" w14:paraId="10FDF590" w14:textId="77777777" w:rsidTr="007D5A36">
        <w:tc>
          <w:tcPr>
            <w:tcW w:w="4508" w:type="dxa"/>
          </w:tcPr>
          <w:p w14:paraId="3ED1FEEC" w14:textId="77777777" w:rsidR="00397A3F" w:rsidRPr="008077F3" w:rsidRDefault="00397A3F" w:rsidP="002268A4">
            <w:r w:rsidRPr="008077F3">
              <w:t>Mentor:</w:t>
            </w:r>
          </w:p>
          <w:p w14:paraId="35C37E92" w14:textId="0629C4C0" w:rsidR="00397A3F" w:rsidRPr="008077F3" w:rsidRDefault="00FB19B8" w:rsidP="002268A4">
            <w:sdt>
              <w:sdtPr>
                <w:alias w:val="Mentor"/>
                <w:tag w:val="Mentor"/>
                <w:id w:val="-426581450"/>
                <w:placeholder>
                  <w:docPart w:val="4F93F3CF61E14CFC83E7B0749D12EE71"/>
                </w:placeholder>
                <w:showingPlcHdr/>
                <w:dataBinding w:prefixMappings="xmlns:ns0='ObrazacPrijavaDiplomskog' " w:xpath="/ns0:TestXMLNode[1]/ns0:mentor[1]" w:storeItemID="{D9DF3A22-0FA1-4C4C-A884-209383B8D6F7}"/>
                <w:text/>
              </w:sdtPr>
              <w:sdtEndPr/>
              <w:sdtContent>
                <w:r w:rsidR="00575513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4FE223D" w14:textId="77777777" w:rsidR="00D348BC" w:rsidRDefault="00D348BC" w:rsidP="002268A4"/>
          <w:p w14:paraId="21EAE399" w14:textId="77777777" w:rsidR="000E370E" w:rsidRPr="008077F3" w:rsidRDefault="000E370E" w:rsidP="002268A4"/>
          <w:p w14:paraId="0AE7FDB9" w14:textId="35517D8B" w:rsidR="00397A3F" w:rsidRPr="008077F3" w:rsidRDefault="00D348BC" w:rsidP="002268A4">
            <w:r w:rsidRPr="008077F3">
              <w:t>______________________</w:t>
            </w:r>
          </w:p>
        </w:tc>
        <w:tc>
          <w:tcPr>
            <w:tcW w:w="4508" w:type="dxa"/>
          </w:tcPr>
          <w:p w14:paraId="00E2B46D" w14:textId="77777777" w:rsidR="00397A3F" w:rsidRPr="008077F3" w:rsidRDefault="00397A3F" w:rsidP="002268A4">
            <w:r w:rsidRPr="008077F3">
              <w:t>Student:</w:t>
            </w:r>
          </w:p>
          <w:sdt>
            <w:sdtPr>
              <w:rPr>
                <w:bCs/>
              </w:rPr>
              <w:alias w:val="Student"/>
              <w:tag w:val="Student"/>
              <w:id w:val="1969707734"/>
              <w:placeholder>
                <w:docPart w:val="E91A58C734AA405DAC4392FB42CFA2D4"/>
              </w:placeholder>
              <w:showingPlcHdr/>
              <w:dataBinding w:prefixMappings="xmlns:ns0='ObrazacPrijavaDiplomskog' " w:xpath="/ns0:TestXMLNode[1]/ns0:student[1]" w:storeItemID="{D9DF3A22-0FA1-4C4C-A884-209383B8D6F7}"/>
              <w:text/>
            </w:sdtPr>
            <w:sdtEndPr/>
            <w:sdtContent>
              <w:p w14:paraId="64BD1E0A" w14:textId="0644D094" w:rsidR="00D348BC" w:rsidRPr="008077F3" w:rsidRDefault="008C4C8C" w:rsidP="002268A4">
                <w:r w:rsidRPr="008077F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2CE85734" w14:textId="77777777" w:rsidR="00D348BC" w:rsidRPr="008077F3" w:rsidRDefault="00D348BC" w:rsidP="002268A4"/>
          <w:p w14:paraId="4A81164A" w14:textId="77777777" w:rsidR="00D348BC" w:rsidRPr="008077F3" w:rsidRDefault="00D348BC" w:rsidP="002268A4"/>
          <w:p w14:paraId="00FD504B" w14:textId="16F2A55B" w:rsidR="00D348BC" w:rsidRPr="008077F3" w:rsidRDefault="00D348BC" w:rsidP="002268A4">
            <w:r w:rsidRPr="008077F3">
              <w:t>______________________</w:t>
            </w:r>
          </w:p>
        </w:tc>
      </w:tr>
    </w:tbl>
    <w:p w14:paraId="7DA02525" w14:textId="77777777" w:rsidR="00177992" w:rsidRPr="00207E3D" w:rsidRDefault="00177992" w:rsidP="00397A3F">
      <w:pPr>
        <w:pStyle w:val="BodyText"/>
        <w:spacing w:before="19"/>
      </w:pPr>
    </w:p>
    <w:sectPr w:rsidR="00177992" w:rsidRPr="00207E3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7DD8" w14:textId="77777777" w:rsidR="00FB19B8" w:rsidRDefault="00FB19B8" w:rsidP="00C554C2">
      <w:pPr>
        <w:spacing w:after="0" w:line="240" w:lineRule="auto"/>
      </w:pPr>
      <w:r>
        <w:separator/>
      </w:r>
    </w:p>
  </w:endnote>
  <w:endnote w:type="continuationSeparator" w:id="0">
    <w:p w14:paraId="73AEC7F9" w14:textId="77777777" w:rsidR="00FB19B8" w:rsidRDefault="00FB19B8" w:rsidP="00C5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B5E2" w14:textId="77777777" w:rsidR="00FB19B8" w:rsidRDefault="00FB19B8" w:rsidP="00C554C2">
      <w:pPr>
        <w:spacing w:after="0" w:line="240" w:lineRule="auto"/>
      </w:pPr>
      <w:r>
        <w:separator/>
      </w:r>
    </w:p>
  </w:footnote>
  <w:footnote w:type="continuationSeparator" w:id="0">
    <w:p w14:paraId="133096F3" w14:textId="77777777" w:rsidR="00FB19B8" w:rsidRDefault="00FB19B8" w:rsidP="00C5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287"/>
      <w:gridCol w:w="1156"/>
      <w:gridCol w:w="1828"/>
    </w:tblGrid>
    <w:tr w:rsidR="00A83AC7" w:rsidRPr="008E26B3" w14:paraId="04049C6E" w14:textId="77777777" w:rsidTr="00BD0B65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34200E49" w14:textId="77777777" w:rsidR="00A83AC7" w:rsidRPr="008E26B3" w:rsidRDefault="00A83AC7" w:rsidP="00A83AC7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439E7D01" wp14:editId="322E5C3E">
                <wp:extent cx="1628775" cy="838200"/>
                <wp:effectExtent l="0" t="0" r="0" b="0"/>
                <wp:docPr id="743823716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4CD0E90D" w14:textId="30AEC83A" w:rsidR="00A83AC7" w:rsidRPr="00D55685" w:rsidRDefault="00FD466A" w:rsidP="00D55685">
          <w:pPr>
            <w:spacing w:after="0" w:line="256" w:lineRule="auto"/>
            <w:ind w:right="45"/>
            <w:jc w:val="center"/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</w:pPr>
          <w:r w:rsidRPr="00D55685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>PRIJAVA</w:t>
          </w:r>
          <w:r w:rsidR="00A83AC7" w:rsidRPr="00D55685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 xml:space="preserve"> TEME </w:t>
          </w:r>
          <w:r w:rsidR="00645DFA" w:rsidRPr="00D55685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br/>
            <w:t>ZAVRŠNOG</w:t>
          </w:r>
          <w:r w:rsidR="00A83AC7" w:rsidRPr="00D55685">
            <w:rPr>
              <w:rFonts w:ascii="Calibri" w:eastAsia="Calibri" w:hAnsi="Calibri" w:cs="Calibri"/>
              <w:b/>
              <w:color w:val="2E74B5"/>
              <w:sz w:val="24"/>
              <w:szCs w:val="24"/>
              <w:lang w:eastAsia="hr-HR"/>
            </w:rPr>
            <w:t xml:space="preserve">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05896C19" w14:textId="2206707F" w:rsidR="00A83AC7" w:rsidRPr="008C19F2" w:rsidRDefault="00A83AC7" w:rsidP="00A83AC7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bookmarkStart w:id="0" w:name="_Oznaka:_OB-SP-01-1"/>
          <w:bookmarkEnd w:id="0"/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Oznaka: OB-US-1</w:t>
          </w:r>
          <w:r w:rsidR="00645DFA">
            <w:rPr>
              <w:rFonts w:ascii="Calibri" w:hAnsi="Calibri" w:cs="Calibri"/>
              <w:color w:val="auto"/>
              <w:sz w:val="20"/>
              <w:szCs w:val="20"/>
            </w:rPr>
            <w:t>6</w:t>
          </w:r>
          <w:r w:rsidR="008217DF">
            <w:rPr>
              <w:rFonts w:ascii="Calibri" w:hAnsi="Calibri" w:cs="Calibri"/>
              <w:color w:val="auto"/>
              <w:sz w:val="20"/>
              <w:szCs w:val="20"/>
            </w:rPr>
            <w:t>-</w:t>
          </w:r>
          <w:r w:rsidR="00C35C66">
            <w:rPr>
              <w:rFonts w:ascii="Calibri" w:hAnsi="Calibri" w:cs="Calibri"/>
              <w:color w:val="auto"/>
              <w:sz w:val="20"/>
              <w:szCs w:val="20"/>
            </w:rPr>
            <w:t>1</w:t>
          </w:r>
        </w:p>
      </w:tc>
    </w:tr>
    <w:tr w:rsidR="00A83AC7" w:rsidRPr="008E26B3" w14:paraId="09695409" w14:textId="77777777" w:rsidTr="00BD0B65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3FF1D4EB" w14:textId="77777777" w:rsidR="00A83AC7" w:rsidRPr="008E26B3" w:rsidRDefault="00A83AC7" w:rsidP="00A83AC7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3B82149C" w14:textId="77777777" w:rsidR="00A83AC7" w:rsidRPr="00104C88" w:rsidRDefault="00A83AC7" w:rsidP="00A83AC7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085D8B54" w14:textId="468450A0" w:rsidR="00A83AC7" w:rsidRPr="00104C88" w:rsidRDefault="00A83AC7" w:rsidP="00A83AC7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</w:t>
          </w:r>
          <w:r w:rsidR="008217DF">
            <w:rPr>
              <w:rFonts w:ascii="Calibri" w:hAnsi="Calibri" w:cs="Calibri"/>
              <w:color w:val="auto"/>
              <w:sz w:val="20"/>
              <w:szCs w:val="20"/>
            </w:rPr>
            <w:t>4</w:t>
          </w: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07B6C327" w14:textId="75D27BA2" w:rsidR="00A83AC7" w:rsidRPr="008C19F2" w:rsidRDefault="00A83AC7" w:rsidP="00A83AC7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 xml:space="preserve">Datum: </w:t>
          </w:r>
          <w:r w:rsidR="00BA00D3">
            <w:rPr>
              <w:rFonts w:ascii="Calibri" w:hAnsi="Calibri" w:cs="Calibri"/>
              <w:color w:val="auto"/>
              <w:sz w:val="20"/>
              <w:szCs w:val="20"/>
            </w:rPr>
            <w:t>25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.0</w:t>
          </w:r>
          <w:r w:rsidR="00BA00D3">
            <w:rPr>
              <w:rFonts w:ascii="Calibri" w:hAnsi="Calibri" w:cs="Calibri"/>
              <w:color w:val="auto"/>
              <w:sz w:val="20"/>
              <w:szCs w:val="20"/>
            </w:rPr>
            <w:t>3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.202</w:t>
          </w:r>
          <w:r w:rsidR="00BA00D3">
            <w:rPr>
              <w:rFonts w:ascii="Calibri" w:hAnsi="Calibri" w:cs="Calibri"/>
              <w:color w:val="auto"/>
              <w:sz w:val="20"/>
              <w:szCs w:val="20"/>
            </w:rPr>
            <w:t>6</w:t>
          </w: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.</w:t>
          </w:r>
        </w:p>
      </w:tc>
    </w:tr>
    <w:tr w:rsidR="00A83AC7" w:rsidRPr="008E26B3" w14:paraId="48AA2D73" w14:textId="77777777" w:rsidTr="00BD0B65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28C99ED5" w14:textId="77777777" w:rsidR="00A83AC7" w:rsidRPr="008E26B3" w:rsidRDefault="00A83AC7" w:rsidP="00A83AC7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59DF28BE" w14:textId="77777777" w:rsidR="00A83AC7" w:rsidRPr="00104C88" w:rsidRDefault="00A83AC7" w:rsidP="00A83AC7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612AF948" w14:textId="1240F3A6" w:rsidR="00A83AC7" w:rsidRPr="008C19F2" w:rsidRDefault="00FB19B8" w:rsidP="00A83AC7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A83AC7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A83AC7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A83AC7" w:rsidRPr="008C19F2">
                <w:rPr>
                  <w:rFonts w:ascii="Calibri" w:hAnsi="Calibri" w:cs="Calibri"/>
                  <w:sz w:val="20"/>
                  <w:szCs w:val="20"/>
                </w:rPr>
                <w:t xml:space="preserve"> od </w:t>
              </w:r>
              <w:r w:rsidR="00645DFA">
                <w:rPr>
                  <w:rFonts w:ascii="Calibri" w:hAnsi="Calibri" w:cs="Calibri"/>
                  <w:sz w:val="20"/>
                  <w:szCs w:val="20"/>
                </w:rPr>
                <w:t>1</w:t>
              </w:r>
            </w:sdtContent>
          </w:sdt>
        </w:p>
      </w:tc>
    </w:tr>
  </w:tbl>
  <w:p w14:paraId="7B1C5EBD" w14:textId="77777777" w:rsidR="00397A3F" w:rsidRPr="00C554C2" w:rsidRDefault="00397A3F" w:rsidP="00397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E37"/>
    <w:multiLevelType w:val="hybridMultilevel"/>
    <w:tmpl w:val="8B3E4F80"/>
    <w:lvl w:ilvl="0" w:tplc="B00A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100F"/>
    <w:multiLevelType w:val="hybridMultilevel"/>
    <w:tmpl w:val="48EAC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oFB01Y4rV2CiFZEB5FIh1GYABgx7muLlsZwoZcwQ0YJ9JuShMx087IwKJycPV/1UCFtp5b+tdEl3D9JfrJk8ZA==" w:salt="78PxMJTyEZ4Orrdf+ML90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BE"/>
    <w:rsid w:val="0000054F"/>
    <w:rsid w:val="0000400A"/>
    <w:rsid w:val="00004098"/>
    <w:rsid w:val="00022C21"/>
    <w:rsid w:val="00037C87"/>
    <w:rsid w:val="000423D0"/>
    <w:rsid w:val="00043F31"/>
    <w:rsid w:val="00053538"/>
    <w:rsid w:val="0005396E"/>
    <w:rsid w:val="00055CEB"/>
    <w:rsid w:val="0006147E"/>
    <w:rsid w:val="00063447"/>
    <w:rsid w:val="0007672A"/>
    <w:rsid w:val="000833C2"/>
    <w:rsid w:val="000874A8"/>
    <w:rsid w:val="00093F1A"/>
    <w:rsid w:val="00095CCD"/>
    <w:rsid w:val="000C0AE5"/>
    <w:rsid w:val="000E370E"/>
    <w:rsid w:val="000E786B"/>
    <w:rsid w:val="00104C88"/>
    <w:rsid w:val="00140B85"/>
    <w:rsid w:val="00177992"/>
    <w:rsid w:val="00180079"/>
    <w:rsid w:val="00190C19"/>
    <w:rsid w:val="00191B86"/>
    <w:rsid w:val="001B0DB7"/>
    <w:rsid w:val="001B1724"/>
    <w:rsid w:val="001D00C7"/>
    <w:rsid w:val="001D7B71"/>
    <w:rsid w:val="001F0D60"/>
    <w:rsid w:val="001F78A8"/>
    <w:rsid w:val="00201153"/>
    <w:rsid w:val="00206F6B"/>
    <w:rsid w:val="00207E3D"/>
    <w:rsid w:val="002132B0"/>
    <w:rsid w:val="002268A4"/>
    <w:rsid w:val="00244641"/>
    <w:rsid w:val="002475E8"/>
    <w:rsid w:val="0025170A"/>
    <w:rsid w:val="00255E6A"/>
    <w:rsid w:val="00266BB4"/>
    <w:rsid w:val="002754C1"/>
    <w:rsid w:val="002874AB"/>
    <w:rsid w:val="002967A0"/>
    <w:rsid w:val="002B2243"/>
    <w:rsid w:val="002B4935"/>
    <w:rsid w:val="002B7DE9"/>
    <w:rsid w:val="002D09B9"/>
    <w:rsid w:val="002E0291"/>
    <w:rsid w:val="002E584E"/>
    <w:rsid w:val="00376F37"/>
    <w:rsid w:val="00397A3F"/>
    <w:rsid w:val="003A6382"/>
    <w:rsid w:val="003B7059"/>
    <w:rsid w:val="003D4781"/>
    <w:rsid w:val="003F59CC"/>
    <w:rsid w:val="0041516C"/>
    <w:rsid w:val="0043149E"/>
    <w:rsid w:val="004415F8"/>
    <w:rsid w:val="004548A3"/>
    <w:rsid w:val="0046189D"/>
    <w:rsid w:val="00493D04"/>
    <w:rsid w:val="00494D9D"/>
    <w:rsid w:val="0049746F"/>
    <w:rsid w:val="004B0F36"/>
    <w:rsid w:val="004B7AB5"/>
    <w:rsid w:val="004F0209"/>
    <w:rsid w:val="00513C43"/>
    <w:rsid w:val="005259A5"/>
    <w:rsid w:val="00545727"/>
    <w:rsid w:val="005661A9"/>
    <w:rsid w:val="00575513"/>
    <w:rsid w:val="0059076B"/>
    <w:rsid w:val="00593A23"/>
    <w:rsid w:val="005A3EEE"/>
    <w:rsid w:val="005B6292"/>
    <w:rsid w:val="005E5D9C"/>
    <w:rsid w:val="005F7F3A"/>
    <w:rsid w:val="006014E1"/>
    <w:rsid w:val="006073C1"/>
    <w:rsid w:val="00616871"/>
    <w:rsid w:val="006256E9"/>
    <w:rsid w:val="006257C8"/>
    <w:rsid w:val="006321A8"/>
    <w:rsid w:val="00636556"/>
    <w:rsid w:val="00645DFA"/>
    <w:rsid w:val="00653CB6"/>
    <w:rsid w:val="00654B85"/>
    <w:rsid w:val="0065515E"/>
    <w:rsid w:val="0065729A"/>
    <w:rsid w:val="00662A6E"/>
    <w:rsid w:val="00682546"/>
    <w:rsid w:val="006865BE"/>
    <w:rsid w:val="00692A08"/>
    <w:rsid w:val="00694267"/>
    <w:rsid w:val="00695106"/>
    <w:rsid w:val="00696D38"/>
    <w:rsid w:val="006C115A"/>
    <w:rsid w:val="006C691B"/>
    <w:rsid w:val="006D47A8"/>
    <w:rsid w:val="006E755B"/>
    <w:rsid w:val="006F6616"/>
    <w:rsid w:val="006F7BCC"/>
    <w:rsid w:val="00705B89"/>
    <w:rsid w:val="00710EFF"/>
    <w:rsid w:val="007125C5"/>
    <w:rsid w:val="0072028C"/>
    <w:rsid w:val="00723F1F"/>
    <w:rsid w:val="00726B82"/>
    <w:rsid w:val="00755564"/>
    <w:rsid w:val="007635A8"/>
    <w:rsid w:val="007A4919"/>
    <w:rsid w:val="007B3874"/>
    <w:rsid w:val="007D5A36"/>
    <w:rsid w:val="007F32BC"/>
    <w:rsid w:val="007F679B"/>
    <w:rsid w:val="00805BC4"/>
    <w:rsid w:val="008077F3"/>
    <w:rsid w:val="008217DF"/>
    <w:rsid w:val="008276DB"/>
    <w:rsid w:val="00860777"/>
    <w:rsid w:val="00875A06"/>
    <w:rsid w:val="008A43BF"/>
    <w:rsid w:val="008A77B4"/>
    <w:rsid w:val="008C3BD0"/>
    <w:rsid w:val="008C4C8C"/>
    <w:rsid w:val="00903192"/>
    <w:rsid w:val="009050CB"/>
    <w:rsid w:val="00915B6A"/>
    <w:rsid w:val="009165A1"/>
    <w:rsid w:val="0092028C"/>
    <w:rsid w:val="00922BB6"/>
    <w:rsid w:val="00924F89"/>
    <w:rsid w:val="009354BE"/>
    <w:rsid w:val="009458FB"/>
    <w:rsid w:val="00971C90"/>
    <w:rsid w:val="009735E9"/>
    <w:rsid w:val="00984BE9"/>
    <w:rsid w:val="009C4E28"/>
    <w:rsid w:val="009E29DC"/>
    <w:rsid w:val="009F7707"/>
    <w:rsid w:val="00A12F63"/>
    <w:rsid w:val="00A14D8D"/>
    <w:rsid w:val="00A16BA2"/>
    <w:rsid w:val="00A238CA"/>
    <w:rsid w:val="00A24418"/>
    <w:rsid w:val="00A340DD"/>
    <w:rsid w:val="00A4174D"/>
    <w:rsid w:val="00A602C7"/>
    <w:rsid w:val="00A67C03"/>
    <w:rsid w:val="00A73740"/>
    <w:rsid w:val="00A80F6A"/>
    <w:rsid w:val="00A83AC7"/>
    <w:rsid w:val="00A94F87"/>
    <w:rsid w:val="00A95B10"/>
    <w:rsid w:val="00AB4893"/>
    <w:rsid w:val="00AB66AD"/>
    <w:rsid w:val="00AC3358"/>
    <w:rsid w:val="00AD62AB"/>
    <w:rsid w:val="00AD68C9"/>
    <w:rsid w:val="00AE5F81"/>
    <w:rsid w:val="00B01761"/>
    <w:rsid w:val="00B13B9D"/>
    <w:rsid w:val="00B42148"/>
    <w:rsid w:val="00B51EF7"/>
    <w:rsid w:val="00B67133"/>
    <w:rsid w:val="00B95C57"/>
    <w:rsid w:val="00BA00D3"/>
    <w:rsid w:val="00BD0B65"/>
    <w:rsid w:val="00BD66C0"/>
    <w:rsid w:val="00BD73C7"/>
    <w:rsid w:val="00C00DE7"/>
    <w:rsid w:val="00C30E7C"/>
    <w:rsid w:val="00C34458"/>
    <w:rsid w:val="00C35C66"/>
    <w:rsid w:val="00C554C2"/>
    <w:rsid w:val="00C55C85"/>
    <w:rsid w:val="00C65FF0"/>
    <w:rsid w:val="00C7182C"/>
    <w:rsid w:val="00C86FCE"/>
    <w:rsid w:val="00CA2E00"/>
    <w:rsid w:val="00CA3048"/>
    <w:rsid w:val="00CF0904"/>
    <w:rsid w:val="00D21A51"/>
    <w:rsid w:val="00D3262E"/>
    <w:rsid w:val="00D348BC"/>
    <w:rsid w:val="00D54FB0"/>
    <w:rsid w:val="00D55685"/>
    <w:rsid w:val="00D56163"/>
    <w:rsid w:val="00D72C48"/>
    <w:rsid w:val="00D73EAE"/>
    <w:rsid w:val="00D754C8"/>
    <w:rsid w:val="00DA771A"/>
    <w:rsid w:val="00DB09C7"/>
    <w:rsid w:val="00DB5DF5"/>
    <w:rsid w:val="00DD7262"/>
    <w:rsid w:val="00DE7D18"/>
    <w:rsid w:val="00DF66C9"/>
    <w:rsid w:val="00E32522"/>
    <w:rsid w:val="00E64DBF"/>
    <w:rsid w:val="00E87203"/>
    <w:rsid w:val="00E93BFF"/>
    <w:rsid w:val="00EA2A0C"/>
    <w:rsid w:val="00EC1893"/>
    <w:rsid w:val="00EE5335"/>
    <w:rsid w:val="00F10918"/>
    <w:rsid w:val="00F15A7C"/>
    <w:rsid w:val="00F17236"/>
    <w:rsid w:val="00F25BEC"/>
    <w:rsid w:val="00F35913"/>
    <w:rsid w:val="00F430B7"/>
    <w:rsid w:val="00F466F4"/>
    <w:rsid w:val="00F55ED8"/>
    <w:rsid w:val="00F73B21"/>
    <w:rsid w:val="00FA299A"/>
    <w:rsid w:val="00FA4DB7"/>
    <w:rsid w:val="00FA6100"/>
    <w:rsid w:val="00FB19B8"/>
    <w:rsid w:val="00FD466A"/>
    <w:rsid w:val="00FF01DF"/>
    <w:rsid w:val="00FF4B0B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ECD3E"/>
  <w15:chartTrackingRefBased/>
  <w15:docId w15:val="{275D8D83-01BB-4335-9DFB-4760112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4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C2"/>
  </w:style>
  <w:style w:type="paragraph" w:styleId="Footer">
    <w:name w:val="footer"/>
    <w:basedOn w:val="Normal"/>
    <w:link w:val="FooterChar"/>
    <w:uiPriority w:val="99"/>
    <w:unhideWhenUsed/>
    <w:rsid w:val="00C5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C2"/>
  </w:style>
  <w:style w:type="character" w:styleId="PlaceholderText">
    <w:name w:val="Placeholder Text"/>
    <w:basedOn w:val="DefaultParagraphFont"/>
    <w:uiPriority w:val="99"/>
    <w:semiHidden/>
    <w:rsid w:val="005E5D9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4415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15F8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\OneDrive%20-%20pbf.hr\odbor_diplomski\radno\obrazac_prijava_diplomskog_te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12C6-1CFE-4B3C-9402-D507A92705D6}"/>
      </w:docPartPr>
      <w:docPartBody>
        <w:p w:rsidR="00E22B81" w:rsidRDefault="00E22B81">
          <w:r w:rsidRPr="005146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A5651F-0876-479A-A412-70DCE739C8E5}"/>
      </w:docPartPr>
      <w:docPartBody>
        <w:p w:rsidR="001D03EB" w:rsidRDefault="001703DB"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205777-C94A-42C0-BD06-650724E3764D}"/>
      </w:docPartPr>
      <w:docPartBody>
        <w:p w:rsidR="001D03EB" w:rsidRDefault="001703DB">
          <w:r w:rsidRPr="00882AB2">
            <w:rPr>
              <w:rStyle w:val="PlaceholderText"/>
            </w:rPr>
            <w:t>Odaberite stavku.</w:t>
          </w:r>
        </w:p>
      </w:docPartBody>
    </w:docPart>
    <w:docPart>
      <w:docPartPr>
        <w:name w:val="E91A58C734AA405DAC4392FB42CFA2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B0D428-719E-496F-AAE4-144ABEDBE6D1}"/>
      </w:docPartPr>
      <w:docPartBody>
        <w:p w:rsidR="001D03EB" w:rsidRDefault="001703DB" w:rsidP="001703DB">
          <w:pPr>
            <w:pStyle w:val="E91A58C734AA405DAC4392FB42CFA2D4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93F3CF61E14CFC83E7B0749D12E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2864-0CEF-4E96-8F03-25FC5AADE260}"/>
      </w:docPartPr>
      <w:docPartBody>
        <w:p w:rsidR="00B57539" w:rsidRDefault="00B85D27" w:rsidP="00B85D27">
          <w:pPr>
            <w:pStyle w:val="4F93F3CF61E14CFC83E7B0749D12EE71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40"/>
    <w:rsid w:val="000739E9"/>
    <w:rsid w:val="000F2C40"/>
    <w:rsid w:val="001703DB"/>
    <w:rsid w:val="00180079"/>
    <w:rsid w:val="00191B86"/>
    <w:rsid w:val="001D03EB"/>
    <w:rsid w:val="00242F43"/>
    <w:rsid w:val="002B2243"/>
    <w:rsid w:val="002B427C"/>
    <w:rsid w:val="003A467B"/>
    <w:rsid w:val="003F59CC"/>
    <w:rsid w:val="00415100"/>
    <w:rsid w:val="004548A3"/>
    <w:rsid w:val="00477027"/>
    <w:rsid w:val="00525224"/>
    <w:rsid w:val="005259A5"/>
    <w:rsid w:val="005F0362"/>
    <w:rsid w:val="006321A8"/>
    <w:rsid w:val="00653CB6"/>
    <w:rsid w:val="007125C5"/>
    <w:rsid w:val="007A4919"/>
    <w:rsid w:val="007F32BC"/>
    <w:rsid w:val="00875A06"/>
    <w:rsid w:val="008815C2"/>
    <w:rsid w:val="008A77B4"/>
    <w:rsid w:val="00905CAC"/>
    <w:rsid w:val="009B4FC2"/>
    <w:rsid w:val="00A80F6A"/>
    <w:rsid w:val="00B01761"/>
    <w:rsid w:val="00B15D6E"/>
    <w:rsid w:val="00B15E3B"/>
    <w:rsid w:val="00B175EF"/>
    <w:rsid w:val="00B42148"/>
    <w:rsid w:val="00B57539"/>
    <w:rsid w:val="00B85D27"/>
    <w:rsid w:val="00C203F2"/>
    <w:rsid w:val="00DB09C7"/>
    <w:rsid w:val="00E22B81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D27"/>
    <w:rPr>
      <w:color w:val="666666"/>
    </w:rPr>
  </w:style>
  <w:style w:type="paragraph" w:customStyle="1" w:styleId="E91A58C734AA405DAC4392FB42CFA2D4">
    <w:name w:val="E91A58C734AA405DAC4392FB42CFA2D4"/>
    <w:rsid w:val="001703DB"/>
  </w:style>
  <w:style w:type="paragraph" w:customStyle="1" w:styleId="4F93F3CF61E14CFC83E7B0749D12EE71">
    <w:name w:val="4F93F3CF61E14CFC83E7B0749D12EE71"/>
    <w:rsid w:val="00B85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stXMLNode xmlns="ObrazacPrijavaDiplomskog">
  <student/>
  <jmbag/>
  <studij/>
  <naslov/>
  <laboratorij/>
  <mentor/>
  <komentor/>
  <predsjednik/>
  <clan/>
  <zamjena/>
  <odbor/>
</TestXMLNod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390D1-B13F-47C6-AE36-0C544A3E2946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customXml/itemProps2.xml><?xml version="1.0" encoding="utf-8"?>
<ds:datastoreItem xmlns:ds="http://schemas.openxmlformats.org/officeDocument/2006/customXml" ds:itemID="{62D8F75E-A1F7-468D-9E09-2698D597C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622C2A-9CA2-4DB2-B7F1-44872674C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F3A22-0FA1-4C4C-A884-209383B8D6F7}">
  <ds:schemaRefs>
    <ds:schemaRef ds:uri="ObrazacPrijavaDiplomskog"/>
  </ds:schemaRefs>
</ds:datastoreItem>
</file>

<file path=customXml/itemProps5.xml><?xml version="1.0" encoding="utf-8"?>
<ds:datastoreItem xmlns:ds="http://schemas.openxmlformats.org/officeDocument/2006/customXml" ds:itemID="{DC52C8D8-87D8-4062-91E4-7463A52A0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obrazac_prijava_diplomskog_test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</dc:creator>
  <cp:keywords/>
  <dc:description/>
  <cp:lastModifiedBy>Andreja Leboš Pavunc</cp:lastModifiedBy>
  <cp:revision>2</cp:revision>
  <dcterms:created xsi:type="dcterms:W3CDTF">2026-04-10T09:44:00Z</dcterms:created>
  <dcterms:modified xsi:type="dcterms:W3CDTF">2026-04-10T09:44:00Z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0x0101009E4BDC70A6FBAC4F9DF81C4889B739F2</vt:lpwstr>
  </property>
</Properties>
</file>