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78F60" w14:textId="77777777" w:rsidR="009050CB" w:rsidRDefault="009050CB" w:rsidP="000833C2">
      <w:pPr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64EF4" w14:paraId="2DB8C9EF" w14:textId="77777777" w:rsidTr="0094054B">
        <w:tc>
          <w:tcPr>
            <w:tcW w:w="4508" w:type="dxa"/>
          </w:tcPr>
          <w:p w14:paraId="2E0F694C" w14:textId="77777777" w:rsidR="00B64EF4" w:rsidRDefault="00B64EF4" w:rsidP="000833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Sveučilište u Zagrebu</w:t>
            </w:r>
            <w:r>
              <w:rPr>
                <w:rFonts w:ascii="Calibri" w:hAnsi="Calibri" w:cs="Calibri"/>
              </w:rPr>
              <w:br/>
              <w:t>Prehrambeno-biotehnološki fakultet</w:t>
            </w:r>
          </w:p>
          <w:p w14:paraId="5414E1CA" w14:textId="78379A00" w:rsidR="00B64EF4" w:rsidRDefault="00B64EF4" w:rsidP="000833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Zagreb, Pierottijeva 6</w:t>
            </w:r>
          </w:p>
        </w:tc>
        <w:tc>
          <w:tcPr>
            <w:tcW w:w="4508" w:type="dxa"/>
          </w:tcPr>
          <w:p w14:paraId="4026DB53" w14:textId="77777777" w:rsidR="00B64EF4" w:rsidRDefault="00B64EF4" w:rsidP="000833C2">
            <w:pPr>
              <w:rPr>
                <w:rFonts w:ascii="Calibri" w:hAnsi="Calibri" w:cs="Calibri"/>
              </w:rPr>
            </w:pPr>
          </w:p>
        </w:tc>
      </w:tr>
      <w:tr w:rsidR="00B64EF4" w14:paraId="4EBEEFCE" w14:textId="77777777" w:rsidTr="0094054B">
        <w:tc>
          <w:tcPr>
            <w:tcW w:w="4508" w:type="dxa"/>
          </w:tcPr>
          <w:p w14:paraId="252793F1" w14:textId="77777777" w:rsidR="00B64EF4" w:rsidRDefault="00B64EF4" w:rsidP="000833C2">
            <w:pPr>
              <w:rPr>
                <w:rFonts w:ascii="Calibri" w:hAnsi="Calibri" w:cs="Calibri"/>
              </w:rPr>
            </w:pPr>
          </w:p>
        </w:tc>
        <w:tc>
          <w:tcPr>
            <w:tcW w:w="4508" w:type="dxa"/>
          </w:tcPr>
          <w:p w14:paraId="1909A83A" w14:textId="77777777" w:rsidR="007A7920" w:rsidRDefault="007A7920" w:rsidP="0094054B">
            <w:pPr>
              <w:jc w:val="right"/>
              <w:rPr>
                <w:rFonts w:ascii="Calibri" w:hAnsi="Calibri" w:cs="Calibri"/>
              </w:rPr>
            </w:pPr>
          </w:p>
          <w:sdt>
            <w:sdtPr>
              <w:rPr>
                <w:rFonts w:ascii="Calibri" w:hAnsi="Calibri" w:cs="Calibri"/>
              </w:rPr>
              <w:alias w:val="Vanjska ustanova"/>
              <w:tag w:val="Vanjska ustanova"/>
              <w:id w:val="-1738699503"/>
              <w:placeholder>
                <w:docPart w:val="DefaultPlaceholder_-1854013440"/>
              </w:placeholder>
              <w:showingPlcHdr/>
              <w:dataBinding w:prefixMappings="xmlns:ns0='ObrasciOdborzaDiplomske' " w:xpath="/ns0:TestXMLNode[1]/ns0:vanjskaustanova[1]" w:storeItemID="{1C18F34A-52ED-49EC-83D8-414C4AE47B13}"/>
              <w:text/>
            </w:sdtPr>
            <w:sdtEndPr/>
            <w:sdtContent>
              <w:p w14:paraId="5EF69F46" w14:textId="1C2D687A" w:rsidR="00FC1DB1" w:rsidRDefault="003179F2" w:rsidP="0094054B">
                <w:pPr>
                  <w:jc w:val="right"/>
                  <w:rPr>
                    <w:rFonts w:ascii="Calibri" w:hAnsi="Calibri" w:cs="Calibri"/>
                  </w:rPr>
                </w:pPr>
                <w:r w:rsidRPr="00E021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Calibri" w:hAnsi="Calibri" w:cs="Calibri"/>
              </w:rPr>
              <w:alias w:val="Vanjsaka ustanova adresa"/>
              <w:tag w:val="Vanjsaka ustanova adresa"/>
              <w:id w:val="1623718276"/>
              <w:placeholder>
                <w:docPart w:val="DefaultPlaceholder_-1854013440"/>
              </w:placeholder>
              <w:showingPlcHdr/>
              <w:dataBinding w:prefixMappings="xmlns:ns0='ObrasciOdborzaDiplomske' " w:xpath="/ns0:TestXMLNode[1]/ns0:vanjskaadresa[1]" w:storeItemID="{1C18F34A-52ED-49EC-83D8-414C4AE47B13}"/>
              <w:text/>
            </w:sdtPr>
            <w:sdtEndPr/>
            <w:sdtContent>
              <w:p w14:paraId="67998419" w14:textId="56E985AA" w:rsidR="007A7920" w:rsidRDefault="003179F2" w:rsidP="0094054B">
                <w:pPr>
                  <w:jc w:val="right"/>
                  <w:rPr>
                    <w:rFonts w:ascii="Calibri" w:hAnsi="Calibri" w:cs="Calibri"/>
                  </w:rPr>
                </w:pPr>
                <w:r w:rsidRPr="00E021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A634E47" w14:textId="468AC4E3" w:rsidR="0094054B" w:rsidRDefault="0094054B" w:rsidP="0094054B">
            <w:pPr>
              <w:jc w:val="right"/>
              <w:rPr>
                <w:rFonts w:ascii="Calibri" w:hAnsi="Calibri" w:cs="Calibri"/>
              </w:rPr>
            </w:pPr>
          </w:p>
        </w:tc>
      </w:tr>
      <w:tr w:rsidR="00B64EF4" w14:paraId="422023E5" w14:textId="77777777" w:rsidTr="0094054B">
        <w:tc>
          <w:tcPr>
            <w:tcW w:w="4508" w:type="dxa"/>
          </w:tcPr>
          <w:p w14:paraId="108ABED6" w14:textId="77777777" w:rsidR="00B64EF4" w:rsidRDefault="00B64EF4" w:rsidP="000833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KLASA:</w:t>
            </w:r>
          </w:p>
          <w:p w14:paraId="0E028EFA" w14:textId="59791F75" w:rsidR="00B64EF4" w:rsidRDefault="00B64EF4" w:rsidP="000833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Ur.br.:</w:t>
            </w:r>
          </w:p>
        </w:tc>
        <w:tc>
          <w:tcPr>
            <w:tcW w:w="4508" w:type="dxa"/>
          </w:tcPr>
          <w:p w14:paraId="1333B7D5" w14:textId="77777777" w:rsidR="00B64EF4" w:rsidRDefault="00B64EF4" w:rsidP="000833C2">
            <w:pPr>
              <w:rPr>
                <w:rFonts w:ascii="Calibri" w:hAnsi="Calibri" w:cs="Calibri"/>
              </w:rPr>
            </w:pPr>
          </w:p>
        </w:tc>
      </w:tr>
      <w:tr w:rsidR="0094054B" w14:paraId="0273D00D" w14:textId="77777777" w:rsidTr="00D32C10">
        <w:tc>
          <w:tcPr>
            <w:tcW w:w="9016" w:type="dxa"/>
            <w:gridSpan w:val="2"/>
          </w:tcPr>
          <w:p w14:paraId="0D330476" w14:textId="77777777" w:rsidR="0094054B" w:rsidRDefault="0094054B" w:rsidP="000833C2">
            <w:pPr>
              <w:rPr>
                <w:rFonts w:ascii="Calibri" w:hAnsi="Calibri" w:cs="Calibri"/>
              </w:rPr>
            </w:pPr>
          </w:p>
          <w:p w14:paraId="3E5FF62C" w14:textId="793ED0B8" w:rsidR="0094054B" w:rsidRDefault="0094054B" w:rsidP="000833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Zagreb, </w:t>
            </w:r>
            <w:sdt>
              <w:sdtPr>
                <w:rPr>
                  <w:rFonts w:ascii="Calibri" w:hAnsi="Calibri" w:cs="Calibri"/>
                </w:rPr>
                <w:id w:val="-307474742"/>
                <w:placeholder>
                  <w:docPart w:val="267804877FD1496F9465ADECE5B94683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324ED8">
                  <w:rPr>
                    <w:rStyle w:val="PlaceholderText"/>
                  </w:rPr>
                  <w:t>Kliknite ili dodirnite ovdje da biste unijeli datum.</w:t>
                </w:r>
              </w:sdtContent>
            </w:sdt>
          </w:p>
        </w:tc>
      </w:tr>
      <w:tr w:rsidR="00B64EF4" w:rsidRPr="00FC1DB1" w14:paraId="159B2A56" w14:textId="77777777" w:rsidTr="0094054B">
        <w:tc>
          <w:tcPr>
            <w:tcW w:w="9016" w:type="dxa"/>
            <w:gridSpan w:val="2"/>
          </w:tcPr>
          <w:p w14:paraId="629203EB" w14:textId="77777777" w:rsidR="0094054B" w:rsidRDefault="0094054B" w:rsidP="00FC1DB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3B71BE37" w14:textId="50803C31" w:rsidR="00B64EF4" w:rsidRPr="00FC1DB1" w:rsidRDefault="00B64EF4" w:rsidP="00FC1DB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FC1DB1">
              <w:rPr>
                <w:rFonts w:ascii="Calibri" w:hAnsi="Calibri" w:cs="Calibri"/>
                <w:sz w:val="28"/>
                <w:szCs w:val="28"/>
              </w:rPr>
              <w:t>UPUTNICA ZA IZRADU ZAVRŠNOG RADA</w:t>
            </w:r>
          </w:p>
        </w:tc>
      </w:tr>
      <w:tr w:rsidR="00B64EF4" w14:paraId="045F3291" w14:textId="77777777" w:rsidTr="0094054B">
        <w:tc>
          <w:tcPr>
            <w:tcW w:w="4508" w:type="dxa"/>
          </w:tcPr>
          <w:p w14:paraId="7CB3DD5C" w14:textId="77777777" w:rsidR="00B64EF4" w:rsidRDefault="00B64EF4" w:rsidP="000833C2">
            <w:pPr>
              <w:rPr>
                <w:rFonts w:ascii="Calibri" w:hAnsi="Calibri" w:cs="Calibri"/>
              </w:rPr>
            </w:pPr>
          </w:p>
        </w:tc>
        <w:tc>
          <w:tcPr>
            <w:tcW w:w="4508" w:type="dxa"/>
          </w:tcPr>
          <w:p w14:paraId="1B401480" w14:textId="77777777" w:rsidR="00B64EF4" w:rsidRDefault="00B64EF4" w:rsidP="000833C2">
            <w:pPr>
              <w:rPr>
                <w:rFonts w:ascii="Calibri" w:hAnsi="Calibri" w:cs="Calibri"/>
              </w:rPr>
            </w:pPr>
          </w:p>
        </w:tc>
      </w:tr>
      <w:tr w:rsidR="007A7920" w14:paraId="6F57E3D8" w14:textId="77777777" w:rsidTr="0094054B">
        <w:tc>
          <w:tcPr>
            <w:tcW w:w="9016" w:type="dxa"/>
            <w:gridSpan w:val="2"/>
          </w:tcPr>
          <w:p w14:paraId="0B18576E" w14:textId="77777777" w:rsidR="007A7920" w:rsidRDefault="007A7920" w:rsidP="00BE760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Poštovani,</w:t>
            </w:r>
          </w:p>
          <w:p w14:paraId="364B6E97" w14:textId="77777777" w:rsidR="007A7920" w:rsidRDefault="007A7920" w:rsidP="00BE760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Upućujemo Vam studenta Sveučilišta u Zagrebu Prehrambeno-biotehnološkog fakulteta (SUZG PBF) na izradu eksperimentalnog dijela završnog rada.</w:t>
            </w:r>
          </w:p>
          <w:p w14:paraId="2F95DA6D" w14:textId="66B70FC9" w:rsidR="007A7920" w:rsidRDefault="007A7920" w:rsidP="00BE760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Ime </w:t>
            </w:r>
            <w:r w:rsidR="00FC1DB1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>tudenta je</w:t>
            </w:r>
            <w:r w:rsidR="00704FC8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alias w:val="Ime i prezime studenta"/>
                <w:tag w:val="Ime i prezime studenta"/>
                <w:id w:val="1507560235"/>
                <w:placeholder>
                  <w:docPart w:val="DefaultPlaceholder_-1854013440"/>
                </w:placeholder>
                <w:showingPlcHdr/>
                <w:dataBinding w:prefixMappings="xmlns:ns0='ObrasciOdborzaDiplomske' " w:xpath="/ns0:TestXMLNode[1]/ns0:student[1]" w:storeItemID="{1C18F34A-52ED-49EC-83D8-414C4AE47B13}"/>
                <w:text/>
              </w:sdtPr>
              <w:sdtEndPr/>
              <w:sdtContent>
                <w:r w:rsidR="003179F2" w:rsidRPr="00E02109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Calibri" w:hAnsi="Calibri" w:cs="Calibri"/>
              </w:rPr>
              <w:t>, studij</w:t>
            </w:r>
            <w:r w:rsidR="003179F2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alias w:val="Studij"/>
                <w:tag w:val="Studij"/>
                <w:id w:val="624511789"/>
                <w:placeholder>
                  <w:docPart w:val="DefaultPlaceholder_-1854013438"/>
                </w:placeholder>
                <w:showingPlcHdr/>
                <w:dataBinding w:prefixMappings="xmlns:ns0='ObrasciOdborzaDiplomske' " w:xpath="/ns0:TestXMLNode[1]/ns0:studij[1]" w:storeItemID="{1C18F34A-52ED-49EC-83D8-414C4AE47B13}"/>
                <w:dropDownList w:lastValue="">
                  <w:listItem w:value="Choose an item."/>
                  <w:listItem w:displayText="Biotehnologija" w:value="Biotehnologija"/>
                  <w:listItem w:displayText="Nutricionizam" w:value="Nutricionizam"/>
                  <w:listItem w:displayText="Prehrambena tehnologija" w:value="Prehrambena tehnologija"/>
                </w:dropDownList>
              </w:sdtPr>
              <w:sdtEndPr/>
              <w:sdtContent>
                <w:r w:rsidR="003179F2" w:rsidRPr="00E02109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rFonts w:ascii="Calibri" w:hAnsi="Calibri" w:cs="Calibri"/>
              </w:rPr>
              <w:t>, JMBAG</w:t>
            </w:r>
            <w:r w:rsidR="003179F2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alias w:val="JMBAG"/>
                <w:tag w:val="JMBAG"/>
                <w:id w:val="-991101780"/>
                <w:placeholder>
                  <w:docPart w:val="DefaultPlaceholder_-1854013440"/>
                </w:placeholder>
                <w:showingPlcHdr/>
                <w:dataBinding w:prefixMappings="xmlns:ns0='ObrasciOdborzaDiplomske' " w:xpath="/ns0:TestXMLNode[1]/ns0:jmbag[1]" w:storeItemID="{1C18F34A-52ED-49EC-83D8-414C4AE47B13}"/>
                <w:text/>
              </w:sdtPr>
              <w:sdtEndPr/>
              <w:sdtContent>
                <w:r w:rsidR="003179F2" w:rsidRPr="00E02109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Calibri" w:hAnsi="Calibri" w:cs="Calibri"/>
              </w:rPr>
              <w:t xml:space="preserve">. Student bi započeo s radom </w:t>
            </w:r>
            <w:sdt>
              <w:sdtPr>
                <w:rPr>
                  <w:rFonts w:ascii="Calibri" w:hAnsi="Calibri" w:cs="Calibri"/>
                </w:rPr>
                <w:id w:val="2009173541"/>
                <w:placeholder>
                  <w:docPart w:val="3DDB813EE9E14B4DA4E66E12B7244E29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="00FC1DB1" w:rsidRPr="00324ED8">
                  <w:rPr>
                    <w:rStyle w:val="PlaceholderText"/>
                  </w:rPr>
                  <w:t>Kliknite ili dodirnite ovdje da biste unijeli datum.</w:t>
                </w:r>
              </w:sdtContent>
            </w:sdt>
            <w:r>
              <w:rPr>
                <w:rFonts w:ascii="Calibri" w:hAnsi="Calibri" w:cs="Calibri"/>
              </w:rPr>
              <w:t xml:space="preserve"> Radni naslov teme završnog rada je: </w:t>
            </w:r>
            <w:sdt>
              <w:sdtPr>
                <w:rPr>
                  <w:rFonts w:ascii="Calibri" w:hAnsi="Calibri" w:cs="Calibri"/>
                </w:rPr>
                <w:alias w:val="Naslov rada"/>
                <w:tag w:val="Naslov rada"/>
                <w:id w:val="-1963880020"/>
                <w:placeholder>
                  <w:docPart w:val="DefaultPlaceholder_-1854013440"/>
                </w:placeholder>
                <w:showingPlcHdr/>
                <w:dataBinding w:prefixMappings="xmlns:ns0='ObrasciOdborzaDiplomske' " w:xpath="/ns0:TestXMLNode[1]/ns0:naslovrada[1]" w:storeItemID="{1C18F34A-52ED-49EC-83D8-414C4AE47B13}"/>
                <w:text/>
              </w:sdtPr>
              <w:sdtEndPr/>
              <w:sdtContent>
                <w:r w:rsidR="003179F2" w:rsidRPr="00E0210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3666291" w14:textId="17E58988" w:rsidR="007A7920" w:rsidRDefault="007A7920" w:rsidP="00BE760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Mentor studenta na SUZG PBF je</w:t>
            </w:r>
            <w:r w:rsidR="003179F2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alias w:val="Mentor"/>
                <w:tag w:val="Mentor"/>
                <w:id w:val="-234097098"/>
                <w:placeholder>
                  <w:docPart w:val="DefaultPlaceholder_-1854013440"/>
                </w:placeholder>
                <w:showingPlcHdr/>
                <w:dataBinding w:prefixMappings="xmlns:ns0='ObrasciOdborzaDiplomske' " w:xpath="/ns0:TestXMLNode[1]/ns0:mentor[1]" w:storeItemID="{1C18F34A-52ED-49EC-83D8-414C4AE47B13}"/>
                <w:text/>
              </w:sdtPr>
              <w:sdtEndPr/>
              <w:sdtContent>
                <w:r w:rsidR="003179F2" w:rsidRPr="00E02109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</w:p>
          <w:p w14:paraId="14792AB1" w14:textId="60E9C81C" w:rsidR="007A7920" w:rsidRDefault="007A7920" w:rsidP="00BE760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Molimo Vas da studentu omogućite što uspješnije obavljanje tog zadatka. Student je dužan tijekom izrade eksperimentalnog dijela završnog rada pridržavati se reda i discipline propisane u Vašoj instituciji. Molimo Vas da voditelj u Vašoj instituciji, kao suglasnost za primanje studenta u Vašu instituciju, potpiše ovu uputnicu i jedan primjerak v</w:t>
            </w:r>
            <w:r w:rsidR="00D77745"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</w:rPr>
              <w:t>ati studentu.</w:t>
            </w:r>
          </w:p>
          <w:p w14:paraId="27FBB35B" w14:textId="77777777" w:rsidR="007A7920" w:rsidRDefault="007A7920" w:rsidP="00BE7603">
            <w:pPr>
              <w:jc w:val="both"/>
              <w:rPr>
                <w:rFonts w:ascii="Calibri" w:hAnsi="Calibri" w:cs="Calibri"/>
              </w:rPr>
            </w:pPr>
          </w:p>
          <w:p w14:paraId="43BD6B6D" w14:textId="78E33BEC" w:rsidR="007A7920" w:rsidRDefault="007A7920" w:rsidP="00BE760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Unaprijed </w:t>
            </w:r>
            <w:r w:rsidR="00FC1DB1">
              <w:rPr>
                <w:rFonts w:ascii="Calibri" w:hAnsi="Calibri" w:cs="Calibri"/>
              </w:rPr>
              <w:t>zahvaljujemo</w:t>
            </w:r>
            <w:r>
              <w:rPr>
                <w:rFonts w:ascii="Calibri" w:hAnsi="Calibri" w:cs="Calibri"/>
              </w:rPr>
              <w:t xml:space="preserve"> na </w:t>
            </w:r>
            <w:r w:rsidR="00FC1DB1">
              <w:rPr>
                <w:rFonts w:ascii="Calibri" w:hAnsi="Calibri" w:cs="Calibri"/>
              </w:rPr>
              <w:t>susretljivosti</w:t>
            </w:r>
            <w:r>
              <w:rPr>
                <w:rFonts w:ascii="Calibri" w:hAnsi="Calibri" w:cs="Calibri"/>
              </w:rPr>
              <w:t xml:space="preserve"> i suradnji.</w:t>
            </w:r>
          </w:p>
          <w:p w14:paraId="53A7754F" w14:textId="77777777" w:rsidR="001F74BA" w:rsidRDefault="001F74BA" w:rsidP="00BE7603">
            <w:pPr>
              <w:jc w:val="both"/>
              <w:rPr>
                <w:rFonts w:ascii="Calibri" w:hAnsi="Calibri" w:cs="Calibri"/>
              </w:rPr>
            </w:pPr>
          </w:p>
          <w:p w14:paraId="1B09C45A" w14:textId="77777777" w:rsidR="007A7920" w:rsidRDefault="007A7920" w:rsidP="00BE760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 poštovanjem,</w:t>
            </w:r>
          </w:p>
          <w:p w14:paraId="17D55CDA" w14:textId="7A6E0D63" w:rsidR="0094054B" w:rsidRDefault="0094054B" w:rsidP="00BE7603">
            <w:pPr>
              <w:jc w:val="both"/>
              <w:rPr>
                <w:rFonts w:ascii="Calibri" w:hAnsi="Calibri" w:cs="Calibri"/>
              </w:rPr>
            </w:pPr>
          </w:p>
        </w:tc>
      </w:tr>
      <w:tr w:rsidR="00B64EF4" w14:paraId="00E448E5" w14:textId="77777777" w:rsidTr="0094054B">
        <w:tc>
          <w:tcPr>
            <w:tcW w:w="4508" w:type="dxa"/>
          </w:tcPr>
          <w:p w14:paraId="4EEE5A66" w14:textId="77777777" w:rsidR="00B64EF4" w:rsidRDefault="00FC1DB1" w:rsidP="000833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Mentor na SUZG PBF</w:t>
            </w:r>
          </w:p>
          <w:p w14:paraId="76CE79C9" w14:textId="77777777" w:rsidR="00FC1DB1" w:rsidRDefault="00FC1DB1" w:rsidP="000833C2">
            <w:pPr>
              <w:rPr>
                <w:rFonts w:ascii="Calibri" w:hAnsi="Calibri" w:cs="Calibri"/>
              </w:rPr>
            </w:pPr>
          </w:p>
          <w:p w14:paraId="085ECE92" w14:textId="77777777" w:rsidR="0094054B" w:rsidRDefault="0094054B" w:rsidP="000833C2">
            <w:pPr>
              <w:rPr>
                <w:rFonts w:ascii="Calibri" w:hAnsi="Calibri" w:cs="Calibri"/>
              </w:rPr>
            </w:pPr>
          </w:p>
          <w:p w14:paraId="0F0D0038" w14:textId="7D6C591D" w:rsidR="00D9405A" w:rsidRDefault="0094054B" w:rsidP="000833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</w:t>
            </w:r>
          </w:p>
        </w:tc>
        <w:tc>
          <w:tcPr>
            <w:tcW w:w="4508" w:type="dxa"/>
          </w:tcPr>
          <w:p w14:paraId="23435A09" w14:textId="77777777" w:rsidR="00B64EF4" w:rsidRDefault="00FC1DB1" w:rsidP="000833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Voditelj izvan SUZG PBF</w:t>
            </w:r>
          </w:p>
          <w:p w14:paraId="1553CC12" w14:textId="77777777" w:rsidR="0094054B" w:rsidRDefault="0094054B" w:rsidP="000833C2">
            <w:pPr>
              <w:rPr>
                <w:rFonts w:ascii="Calibri" w:hAnsi="Calibri" w:cs="Calibri"/>
              </w:rPr>
            </w:pPr>
          </w:p>
          <w:p w14:paraId="16062E8A" w14:textId="77777777" w:rsidR="0094054B" w:rsidRDefault="0094054B" w:rsidP="000833C2">
            <w:pPr>
              <w:rPr>
                <w:rFonts w:ascii="Calibri" w:hAnsi="Calibri" w:cs="Calibri"/>
              </w:rPr>
            </w:pPr>
          </w:p>
          <w:p w14:paraId="00CE2EC1" w14:textId="78CAE0DE" w:rsidR="0094054B" w:rsidRDefault="0094054B" w:rsidP="000833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</w:t>
            </w:r>
          </w:p>
        </w:tc>
      </w:tr>
      <w:tr w:rsidR="00B64EF4" w14:paraId="37191A9B" w14:textId="77777777" w:rsidTr="0094054B">
        <w:tc>
          <w:tcPr>
            <w:tcW w:w="4508" w:type="dxa"/>
          </w:tcPr>
          <w:p w14:paraId="18DED016" w14:textId="0A9A43AD" w:rsidR="00B64EF4" w:rsidRDefault="00FC1DB1" w:rsidP="000833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Voditelj studija</w:t>
            </w:r>
            <w:r w:rsidR="00F93F19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alias w:val="Studij"/>
                <w:tag w:val="Studij"/>
                <w:id w:val="897096411"/>
                <w:placeholder>
                  <w:docPart w:val="2279132230B849629D54244C4DBEBF22"/>
                </w:placeholder>
                <w:showingPlcHdr/>
                <w:dataBinding w:prefixMappings="xmlns:ns0='ObrasciOdborzaDiplomske' " w:xpath="/ns0:TestXMLNode[1]/ns0:studij[1]" w:storeItemID="{1C18F34A-52ED-49EC-83D8-414C4AE47B13}"/>
                <w:dropDownList w:lastValue="">
                  <w:listItem w:value="Choose an item."/>
                  <w:listItem w:displayText="Biotehnologija" w:value="Biotehnologija"/>
                  <w:listItem w:displayText="Nutricionizam" w:value="Nutricionizam"/>
                  <w:listItem w:displayText="Prehrambena tehnologija" w:value="Prehrambena tehnologija"/>
                </w:dropDownList>
              </w:sdtPr>
              <w:sdtEndPr/>
              <w:sdtContent>
                <w:r w:rsidR="00383C06" w:rsidRPr="00E02109">
                  <w:rPr>
                    <w:rStyle w:val="PlaceholderText"/>
                  </w:rPr>
                  <w:t>Choose an item.</w:t>
                </w:r>
              </w:sdtContent>
            </w:sdt>
          </w:p>
          <w:p w14:paraId="09E476C1" w14:textId="77777777" w:rsidR="0094054B" w:rsidRDefault="0094054B" w:rsidP="000833C2">
            <w:pPr>
              <w:rPr>
                <w:rFonts w:ascii="Calibri" w:hAnsi="Calibri" w:cs="Calibri"/>
              </w:rPr>
            </w:pPr>
          </w:p>
          <w:p w14:paraId="5A3406E0" w14:textId="77777777" w:rsidR="0094054B" w:rsidRDefault="0094054B" w:rsidP="000833C2">
            <w:pPr>
              <w:rPr>
                <w:rFonts w:ascii="Calibri" w:hAnsi="Calibri" w:cs="Calibri"/>
              </w:rPr>
            </w:pPr>
          </w:p>
          <w:p w14:paraId="36B839AD" w14:textId="66D19585" w:rsidR="0094054B" w:rsidRDefault="0094054B" w:rsidP="000833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</w:t>
            </w:r>
          </w:p>
        </w:tc>
        <w:tc>
          <w:tcPr>
            <w:tcW w:w="4508" w:type="dxa"/>
          </w:tcPr>
          <w:p w14:paraId="54896CA0" w14:textId="77777777" w:rsidR="00B64EF4" w:rsidRDefault="00B64EF4" w:rsidP="000833C2">
            <w:pPr>
              <w:rPr>
                <w:rFonts w:ascii="Calibri" w:hAnsi="Calibri" w:cs="Calibri"/>
              </w:rPr>
            </w:pPr>
          </w:p>
        </w:tc>
      </w:tr>
    </w:tbl>
    <w:p w14:paraId="7DA02525" w14:textId="77777777" w:rsidR="00177992" w:rsidRPr="00266BB4" w:rsidRDefault="00177992" w:rsidP="000833C2">
      <w:pPr>
        <w:rPr>
          <w:rFonts w:ascii="Calibri" w:hAnsi="Calibri" w:cs="Calibri"/>
        </w:rPr>
      </w:pPr>
    </w:p>
    <w:sectPr w:rsidR="00177992" w:rsidRPr="00266BB4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29C9D" w14:textId="77777777" w:rsidR="00EC2CFB" w:rsidRDefault="00EC2CFB" w:rsidP="00C554C2">
      <w:pPr>
        <w:spacing w:after="0" w:line="240" w:lineRule="auto"/>
      </w:pPr>
      <w:r>
        <w:separator/>
      </w:r>
    </w:p>
  </w:endnote>
  <w:endnote w:type="continuationSeparator" w:id="0">
    <w:p w14:paraId="2A0D5960" w14:textId="77777777" w:rsidR="00EC2CFB" w:rsidRDefault="00EC2CFB" w:rsidP="00C55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B3A9B" w14:textId="77777777" w:rsidR="00EC2CFB" w:rsidRDefault="00EC2CFB" w:rsidP="00C554C2">
      <w:pPr>
        <w:spacing w:after="0" w:line="240" w:lineRule="auto"/>
      </w:pPr>
      <w:r>
        <w:separator/>
      </w:r>
    </w:p>
  </w:footnote>
  <w:footnote w:type="continuationSeparator" w:id="0">
    <w:p w14:paraId="219E1B9F" w14:textId="77777777" w:rsidR="00EC2CFB" w:rsidRDefault="00EC2CFB" w:rsidP="00C55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2726"/>
      <w:gridCol w:w="3287"/>
      <w:gridCol w:w="1060"/>
      <w:gridCol w:w="1923"/>
    </w:tblGrid>
    <w:tr w:rsidR="00F35913" w:rsidRPr="008E26B3" w14:paraId="4924CE24" w14:textId="77777777" w:rsidTr="00B64EF4">
      <w:trPr>
        <w:cantSplit/>
        <w:trHeight w:val="495"/>
      </w:trPr>
      <w:tc>
        <w:tcPr>
          <w:tcW w:w="1515" w:type="pct"/>
          <w:vMerge w:val="restart"/>
        </w:tcPr>
        <w:p w14:paraId="6B106C1B" w14:textId="77777777" w:rsidR="00F35913" w:rsidRPr="008E26B3" w:rsidRDefault="00F35913" w:rsidP="00F35913">
          <w:pPr>
            <w:jc w:val="center"/>
            <w:rPr>
              <w:rFonts w:ascii="Proba Pro" w:hAnsi="Proba Pro" w:cstheme="minorHAnsi"/>
              <w:sz w:val="28"/>
              <w:szCs w:val="28"/>
            </w:rPr>
          </w:pPr>
          <w:r w:rsidRPr="008E26B3">
            <w:rPr>
              <w:rFonts w:ascii="Proba Pro" w:hAnsi="Proba Pro" w:cstheme="minorHAnsi"/>
              <w:noProof/>
              <w:lang w:eastAsia="hr-HR"/>
            </w:rPr>
            <w:drawing>
              <wp:inline distT="0" distB="0" distL="0" distR="0" wp14:anchorId="0BF89CED" wp14:editId="5BA8F75A">
                <wp:extent cx="1628775" cy="838200"/>
                <wp:effectExtent l="0" t="0" r="0" b="0"/>
                <wp:docPr id="8" name="Picture 1" descr="pbf-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bf-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531" b="203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7" w:type="pct"/>
          <w:vMerge w:val="restart"/>
          <w:tcBorders>
            <w:right w:val="single" w:sz="2" w:space="0" w:color="auto"/>
          </w:tcBorders>
          <w:vAlign w:val="center"/>
        </w:tcPr>
        <w:p w14:paraId="70102B29" w14:textId="0191F37E" w:rsidR="00F35913" w:rsidRPr="00383C06" w:rsidRDefault="00B64EF4" w:rsidP="00A1349C">
          <w:pPr>
            <w:spacing w:after="0" w:line="256" w:lineRule="auto"/>
            <w:ind w:right="45"/>
            <w:jc w:val="center"/>
            <w:rPr>
              <w:rFonts w:ascii="Calibri" w:hAnsi="Calibri" w:cs="Calibri"/>
              <w:b/>
              <w:bCs/>
              <w:color w:val="0070C0"/>
              <w:sz w:val="24"/>
              <w:szCs w:val="24"/>
            </w:rPr>
          </w:pPr>
          <w:r w:rsidRPr="00A1349C">
            <w:rPr>
              <w:rFonts w:ascii="Calibri" w:eastAsia="Calibri" w:hAnsi="Calibri" w:cs="Calibri"/>
              <w:b/>
              <w:color w:val="2E74B5"/>
              <w:sz w:val="24"/>
              <w:szCs w:val="24"/>
              <w:lang w:eastAsia="hr-HR"/>
            </w:rPr>
            <w:t>UPUTNICA</w:t>
          </w:r>
          <w:r w:rsidRPr="00383C06">
            <w:rPr>
              <w:rFonts w:ascii="Calibri" w:hAnsi="Calibri" w:cs="Calibri"/>
              <w:b/>
              <w:bCs/>
              <w:color w:val="0070C0"/>
              <w:sz w:val="24"/>
              <w:szCs w:val="24"/>
            </w:rPr>
            <w:t xml:space="preserve"> ZA IZRADU</w:t>
          </w:r>
          <w:r w:rsidR="00F35913" w:rsidRPr="00383C06">
            <w:rPr>
              <w:rFonts w:ascii="Calibri" w:hAnsi="Calibri" w:cs="Calibri"/>
              <w:b/>
              <w:bCs/>
              <w:color w:val="0070C0"/>
              <w:sz w:val="24"/>
              <w:szCs w:val="24"/>
            </w:rPr>
            <w:t xml:space="preserve"> </w:t>
          </w:r>
          <w:r w:rsidR="00F35913" w:rsidRPr="00383C06">
            <w:rPr>
              <w:rFonts w:ascii="Calibri" w:hAnsi="Calibri" w:cs="Calibri"/>
              <w:b/>
              <w:bCs/>
              <w:color w:val="0070C0"/>
              <w:sz w:val="24"/>
              <w:szCs w:val="24"/>
            </w:rPr>
            <w:br/>
          </w:r>
          <w:r w:rsidR="00DE3530" w:rsidRPr="00383C06">
            <w:rPr>
              <w:rFonts w:ascii="Calibri" w:hAnsi="Calibri" w:cs="Calibri"/>
              <w:b/>
              <w:bCs/>
              <w:color w:val="0070C0"/>
              <w:sz w:val="24"/>
              <w:szCs w:val="24"/>
            </w:rPr>
            <w:t>ZAVRŠNOG</w:t>
          </w:r>
          <w:r w:rsidR="00F35913" w:rsidRPr="00383C06">
            <w:rPr>
              <w:rFonts w:ascii="Calibri" w:hAnsi="Calibri" w:cs="Calibri"/>
              <w:b/>
              <w:bCs/>
              <w:color w:val="0070C0"/>
              <w:sz w:val="24"/>
              <w:szCs w:val="24"/>
            </w:rPr>
            <w:t xml:space="preserve"> RADA</w:t>
          </w:r>
        </w:p>
      </w:tc>
      <w:tc>
        <w:tcPr>
          <w:tcW w:w="1658" w:type="pct"/>
          <w:gridSpan w:val="2"/>
          <w:tcBorders>
            <w:left w:val="single" w:sz="2" w:space="0" w:color="auto"/>
          </w:tcBorders>
          <w:vAlign w:val="center"/>
        </w:tcPr>
        <w:p w14:paraId="3754BEB4" w14:textId="319ABFD1" w:rsidR="00F35913" w:rsidRPr="008E26B3" w:rsidRDefault="00F35913" w:rsidP="00E31093">
          <w:pPr>
            <w:pStyle w:val="Heading3"/>
            <w:spacing w:before="0"/>
            <w:jc w:val="center"/>
            <w:rPr>
              <w:rFonts w:ascii="Proba Pro" w:hAnsi="Proba Pro" w:cstheme="minorHAnsi"/>
              <w:color w:val="auto"/>
              <w:sz w:val="20"/>
            </w:rPr>
          </w:pPr>
          <w:bookmarkStart w:id="0" w:name="_Oznaka:_OB-SP-01-1"/>
          <w:bookmarkEnd w:id="0"/>
          <w:r w:rsidRPr="008E26B3">
            <w:rPr>
              <w:rFonts w:ascii="Proba Pro" w:hAnsi="Proba Pro" w:cstheme="minorHAnsi"/>
              <w:color w:val="auto"/>
              <w:sz w:val="20"/>
            </w:rPr>
            <w:t>Oznaka: OB-</w:t>
          </w:r>
          <w:r>
            <w:rPr>
              <w:rFonts w:ascii="Proba Pro" w:hAnsi="Proba Pro" w:cstheme="minorHAnsi"/>
              <w:color w:val="auto"/>
              <w:sz w:val="20"/>
            </w:rPr>
            <w:t>US</w:t>
          </w:r>
          <w:r w:rsidRPr="008E26B3">
            <w:rPr>
              <w:rFonts w:ascii="Proba Pro" w:hAnsi="Proba Pro" w:cstheme="minorHAnsi"/>
              <w:color w:val="auto"/>
              <w:sz w:val="20"/>
            </w:rPr>
            <w:t>-</w:t>
          </w:r>
          <w:r w:rsidR="00B64EF4">
            <w:rPr>
              <w:rFonts w:ascii="Proba Pro" w:hAnsi="Proba Pro" w:cstheme="minorHAnsi"/>
              <w:color w:val="auto"/>
              <w:sz w:val="20"/>
            </w:rPr>
            <w:t>25</w:t>
          </w:r>
          <w:r w:rsidR="0076704F">
            <w:rPr>
              <w:rFonts w:ascii="Proba Pro" w:hAnsi="Proba Pro" w:cstheme="minorHAnsi"/>
              <w:color w:val="auto"/>
              <w:sz w:val="20"/>
            </w:rPr>
            <w:t>-1</w:t>
          </w:r>
        </w:p>
      </w:tc>
    </w:tr>
    <w:tr w:rsidR="00F35913" w:rsidRPr="008E26B3" w14:paraId="69FBB68C" w14:textId="77777777" w:rsidTr="0076704F">
      <w:trPr>
        <w:cantSplit/>
        <w:trHeight w:val="495"/>
      </w:trPr>
      <w:tc>
        <w:tcPr>
          <w:tcW w:w="1515" w:type="pct"/>
          <w:vMerge/>
        </w:tcPr>
        <w:p w14:paraId="2405113F" w14:textId="77777777" w:rsidR="00F35913" w:rsidRPr="008E26B3" w:rsidRDefault="00F35913" w:rsidP="00F35913">
          <w:pPr>
            <w:rPr>
              <w:rFonts w:ascii="Proba Pro" w:hAnsi="Proba Pro" w:cstheme="minorHAnsi"/>
            </w:rPr>
          </w:pPr>
        </w:p>
      </w:tc>
      <w:tc>
        <w:tcPr>
          <w:tcW w:w="1827" w:type="pct"/>
          <w:vMerge/>
          <w:tcBorders>
            <w:right w:val="single" w:sz="2" w:space="0" w:color="auto"/>
          </w:tcBorders>
        </w:tcPr>
        <w:p w14:paraId="71737361" w14:textId="77777777" w:rsidR="00F35913" w:rsidRPr="008E26B3" w:rsidRDefault="00F35913" w:rsidP="00F35913">
          <w:pPr>
            <w:pStyle w:val="Heading3"/>
            <w:spacing w:before="0"/>
            <w:rPr>
              <w:rFonts w:ascii="Proba Pro" w:hAnsi="Proba Pro" w:cstheme="minorHAnsi"/>
              <w:color w:val="auto"/>
            </w:rPr>
          </w:pPr>
        </w:p>
      </w:tc>
      <w:tc>
        <w:tcPr>
          <w:tcW w:w="589" w:type="pct"/>
          <w:tcBorders>
            <w:left w:val="single" w:sz="2" w:space="0" w:color="auto"/>
            <w:right w:val="single" w:sz="2" w:space="0" w:color="auto"/>
          </w:tcBorders>
          <w:vAlign w:val="center"/>
        </w:tcPr>
        <w:p w14:paraId="751E33BD" w14:textId="38192603" w:rsidR="00F35913" w:rsidRPr="008E26B3" w:rsidRDefault="00F35913" w:rsidP="00F35913">
          <w:pPr>
            <w:pStyle w:val="Heading3"/>
            <w:spacing w:before="0"/>
            <w:rPr>
              <w:rFonts w:ascii="Proba Pro" w:hAnsi="Proba Pro" w:cstheme="minorHAnsi"/>
              <w:color w:val="auto"/>
              <w:sz w:val="20"/>
            </w:rPr>
          </w:pPr>
          <w:r w:rsidRPr="008E26B3">
            <w:rPr>
              <w:rFonts w:ascii="Proba Pro" w:hAnsi="Proba Pro" w:cstheme="minorHAnsi"/>
              <w:color w:val="auto"/>
              <w:sz w:val="20"/>
            </w:rPr>
            <w:t xml:space="preserve">Revizija: </w:t>
          </w:r>
          <w:r w:rsidR="0076704F">
            <w:rPr>
              <w:rFonts w:ascii="Proba Pro" w:hAnsi="Proba Pro" w:cstheme="minorHAnsi"/>
              <w:color w:val="auto"/>
              <w:sz w:val="20"/>
            </w:rPr>
            <w:t>3</w:t>
          </w:r>
        </w:p>
      </w:tc>
      <w:tc>
        <w:tcPr>
          <w:tcW w:w="1069" w:type="pct"/>
          <w:tcBorders>
            <w:left w:val="single" w:sz="2" w:space="0" w:color="auto"/>
          </w:tcBorders>
          <w:vAlign w:val="center"/>
        </w:tcPr>
        <w:p w14:paraId="22B3E242" w14:textId="32934A1F" w:rsidR="00F35913" w:rsidRPr="008E26B3" w:rsidRDefault="00F35913" w:rsidP="00F35913">
          <w:pPr>
            <w:pStyle w:val="Heading3"/>
            <w:spacing w:before="0"/>
            <w:rPr>
              <w:rFonts w:ascii="Proba Pro" w:hAnsi="Proba Pro" w:cstheme="minorHAnsi"/>
              <w:color w:val="auto"/>
              <w:sz w:val="20"/>
            </w:rPr>
          </w:pPr>
          <w:r w:rsidRPr="008E26B3">
            <w:rPr>
              <w:rFonts w:ascii="Proba Pro" w:hAnsi="Proba Pro" w:cstheme="minorHAnsi"/>
              <w:color w:val="auto"/>
              <w:sz w:val="20"/>
            </w:rPr>
            <w:t>Datum</w:t>
          </w:r>
          <w:r>
            <w:rPr>
              <w:rFonts w:ascii="Proba Pro" w:hAnsi="Proba Pro" w:cstheme="minorHAnsi"/>
              <w:color w:val="auto"/>
              <w:sz w:val="20"/>
            </w:rPr>
            <w:t xml:space="preserve">: </w:t>
          </w:r>
          <w:r w:rsidR="00471DED">
            <w:rPr>
              <w:rFonts w:ascii="Proba Pro" w:hAnsi="Proba Pro" w:cstheme="minorHAnsi"/>
              <w:color w:val="auto"/>
              <w:sz w:val="20"/>
            </w:rPr>
            <w:t>25</w:t>
          </w:r>
          <w:r w:rsidR="00B64EF4">
            <w:rPr>
              <w:rFonts w:ascii="Proba Pro" w:hAnsi="Proba Pro" w:cstheme="minorHAnsi"/>
              <w:color w:val="auto"/>
              <w:sz w:val="20"/>
            </w:rPr>
            <w:t>.0</w:t>
          </w:r>
          <w:r w:rsidR="00471DED">
            <w:rPr>
              <w:rFonts w:ascii="Proba Pro" w:hAnsi="Proba Pro" w:cstheme="minorHAnsi"/>
              <w:color w:val="auto"/>
              <w:sz w:val="20"/>
            </w:rPr>
            <w:t>3</w:t>
          </w:r>
          <w:r w:rsidR="00B64EF4">
            <w:rPr>
              <w:rFonts w:ascii="Proba Pro" w:hAnsi="Proba Pro" w:cstheme="minorHAnsi"/>
              <w:color w:val="auto"/>
              <w:sz w:val="20"/>
            </w:rPr>
            <w:t>.202</w:t>
          </w:r>
          <w:r w:rsidR="00471DED">
            <w:rPr>
              <w:rFonts w:ascii="Proba Pro" w:hAnsi="Proba Pro" w:cstheme="minorHAnsi"/>
              <w:color w:val="auto"/>
              <w:sz w:val="20"/>
            </w:rPr>
            <w:t>6</w:t>
          </w:r>
          <w:r w:rsidR="00B64EF4">
            <w:rPr>
              <w:rFonts w:ascii="Proba Pro" w:hAnsi="Proba Pro" w:cstheme="minorHAnsi"/>
              <w:color w:val="auto"/>
              <w:sz w:val="20"/>
            </w:rPr>
            <w:t>.</w:t>
          </w:r>
        </w:p>
      </w:tc>
    </w:tr>
    <w:tr w:rsidR="00F35913" w:rsidRPr="008E26B3" w14:paraId="7671EF5C" w14:textId="77777777" w:rsidTr="00B64EF4">
      <w:trPr>
        <w:cantSplit/>
        <w:trHeight w:val="495"/>
      </w:trPr>
      <w:tc>
        <w:tcPr>
          <w:tcW w:w="1515" w:type="pct"/>
          <w:vMerge/>
        </w:tcPr>
        <w:p w14:paraId="7896F804" w14:textId="77777777" w:rsidR="00F35913" w:rsidRPr="008E26B3" w:rsidRDefault="00F35913" w:rsidP="00F35913">
          <w:pPr>
            <w:rPr>
              <w:rFonts w:ascii="Proba Pro" w:hAnsi="Proba Pro" w:cstheme="minorHAnsi"/>
            </w:rPr>
          </w:pPr>
        </w:p>
      </w:tc>
      <w:tc>
        <w:tcPr>
          <w:tcW w:w="1827" w:type="pct"/>
          <w:vMerge/>
          <w:tcBorders>
            <w:right w:val="single" w:sz="2" w:space="0" w:color="auto"/>
          </w:tcBorders>
        </w:tcPr>
        <w:p w14:paraId="52B5A584" w14:textId="77777777" w:rsidR="00F35913" w:rsidRPr="008E26B3" w:rsidRDefault="00F35913" w:rsidP="00F35913">
          <w:pPr>
            <w:pStyle w:val="Heading3"/>
            <w:spacing w:before="0"/>
            <w:rPr>
              <w:rFonts w:ascii="Proba Pro" w:hAnsi="Proba Pro" w:cstheme="minorHAnsi"/>
              <w:color w:val="auto"/>
            </w:rPr>
          </w:pPr>
        </w:p>
      </w:tc>
      <w:tc>
        <w:tcPr>
          <w:tcW w:w="1658" w:type="pct"/>
          <w:gridSpan w:val="2"/>
          <w:tcBorders>
            <w:left w:val="single" w:sz="2" w:space="0" w:color="auto"/>
          </w:tcBorders>
          <w:vAlign w:val="center"/>
        </w:tcPr>
        <w:p w14:paraId="1D9BA0BB" w14:textId="77777777" w:rsidR="00F35913" w:rsidRPr="008E26B3" w:rsidRDefault="00EC2CFB" w:rsidP="00E31093">
          <w:pPr>
            <w:pStyle w:val="Footer"/>
            <w:jc w:val="center"/>
            <w:rPr>
              <w:rFonts w:ascii="Proba Pro" w:hAnsi="Proba Pro" w:cstheme="minorHAnsi"/>
            </w:rPr>
          </w:pPr>
          <w:sdt>
            <w:sdtPr>
              <w:rPr>
                <w:rFonts w:ascii="Proba Pro" w:hAnsi="Proba Pro" w:cstheme="minorHAnsi"/>
              </w:rPr>
              <w:id w:val="-1705238520"/>
              <w:docPartObj>
                <w:docPartGallery w:val="Page Numbers (Top of Page)"/>
                <w:docPartUnique/>
              </w:docPartObj>
            </w:sdtPr>
            <w:sdtEndPr/>
            <w:sdtContent>
              <w:r w:rsidR="00F35913" w:rsidRPr="008E26B3">
                <w:rPr>
                  <w:rFonts w:ascii="Proba Pro" w:hAnsi="Proba Pro" w:cstheme="minorHAnsi"/>
                  <w:sz w:val="20"/>
                </w:rPr>
                <w:t xml:space="preserve">Stranica 1 od </w:t>
              </w:r>
              <w:r w:rsidR="00F35913">
                <w:rPr>
                  <w:rFonts w:ascii="Proba Pro" w:hAnsi="Proba Pro" w:cstheme="minorHAnsi"/>
                  <w:sz w:val="20"/>
                </w:rPr>
                <w:t>1</w:t>
              </w:r>
            </w:sdtContent>
          </w:sdt>
        </w:p>
      </w:tc>
    </w:tr>
  </w:tbl>
  <w:p w14:paraId="0A69F9AE" w14:textId="77777777" w:rsidR="00E64DBF" w:rsidRPr="00C554C2" w:rsidRDefault="00E64DBF" w:rsidP="00C554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51E37"/>
    <w:multiLevelType w:val="hybridMultilevel"/>
    <w:tmpl w:val="8B3E4F80"/>
    <w:lvl w:ilvl="0" w:tplc="B00A1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25100F"/>
    <w:multiLevelType w:val="hybridMultilevel"/>
    <w:tmpl w:val="48EACA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d3W3nbY3M7QW5hyV+8j2ARiPqAVqaRPP/Q42k1aCycumX7Ly0CAAO71vWue2abZ1CrhDM5P1vv/jimR7HlyiSg==" w:salt="2YUPVbR0yrUeLsgYgGVyK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5BE"/>
    <w:rsid w:val="0000054F"/>
    <w:rsid w:val="0000400A"/>
    <w:rsid w:val="00004098"/>
    <w:rsid w:val="00022C21"/>
    <w:rsid w:val="00037C87"/>
    <w:rsid w:val="000423D0"/>
    <w:rsid w:val="00043F31"/>
    <w:rsid w:val="00053538"/>
    <w:rsid w:val="0005396E"/>
    <w:rsid w:val="00055CEB"/>
    <w:rsid w:val="0006147E"/>
    <w:rsid w:val="00063447"/>
    <w:rsid w:val="0007672A"/>
    <w:rsid w:val="000833C2"/>
    <w:rsid w:val="000874A8"/>
    <w:rsid w:val="00093F1A"/>
    <w:rsid w:val="00095CCD"/>
    <w:rsid w:val="000C0AE5"/>
    <w:rsid w:val="00177992"/>
    <w:rsid w:val="00180079"/>
    <w:rsid w:val="00190C19"/>
    <w:rsid w:val="00191B86"/>
    <w:rsid w:val="001B1724"/>
    <w:rsid w:val="001D7B71"/>
    <w:rsid w:val="001F0D60"/>
    <w:rsid w:val="001F74BA"/>
    <w:rsid w:val="001F78A8"/>
    <w:rsid w:val="00201153"/>
    <w:rsid w:val="00204A29"/>
    <w:rsid w:val="00206F6B"/>
    <w:rsid w:val="002132B0"/>
    <w:rsid w:val="00244641"/>
    <w:rsid w:val="002475E8"/>
    <w:rsid w:val="00255E6A"/>
    <w:rsid w:val="00266BB4"/>
    <w:rsid w:val="00272BD2"/>
    <w:rsid w:val="002754C1"/>
    <w:rsid w:val="002776AA"/>
    <w:rsid w:val="002874AB"/>
    <w:rsid w:val="002967A0"/>
    <w:rsid w:val="002B2243"/>
    <w:rsid w:val="002B4935"/>
    <w:rsid w:val="002C2E66"/>
    <w:rsid w:val="002D09B9"/>
    <w:rsid w:val="002E0291"/>
    <w:rsid w:val="002E584E"/>
    <w:rsid w:val="003179F2"/>
    <w:rsid w:val="003318E1"/>
    <w:rsid w:val="00376F37"/>
    <w:rsid w:val="00383C06"/>
    <w:rsid w:val="003A6382"/>
    <w:rsid w:val="003D4781"/>
    <w:rsid w:val="003F59CC"/>
    <w:rsid w:val="0041516C"/>
    <w:rsid w:val="0043149E"/>
    <w:rsid w:val="004548A3"/>
    <w:rsid w:val="00454E2B"/>
    <w:rsid w:val="0046189D"/>
    <w:rsid w:val="00471DED"/>
    <w:rsid w:val="00493D04"/>
    <w:rsid w:val="00494D9D"/>
    <w:rsid w:val="004B0F36"/>
    <w:rsid w:val="004B7DF9"/>
    <w:rsid w:val="004F0209"/>
    <w:rsid w:val="00513C43"/>
    <w:rsid w:val="005259A5"/>
    <w:rsid w:val="00545727"/>
    <w:rsid w:val="00564746"/>
    <w:rsid w:val="005661A9"/>
    <w:rsid w:val="0059076B"/>
    <w:rsid w:val="00593A23"/>
    <w:rsid w:val="00594727"/>
    <w:rsid w:val="005A3EEE"/>
    <w:rsid w:val="005B6292"/>
    <w:rsid w:val="005E5D9C"/>
    <w:rsid w:val="005F2ADD"/>
    <w:rsid w:val="006014E1"/>
    <w:rsid w:val="00625557"/>
    <w:rsid w:val="006257C8"/>
    <w:rsid w:val="006321A8"/>
    <w:rsid w:val="00636556"/>
    <w:rsid w:val="00653CB6"/>
    <w:rsid w:val="00654B85"/>
    <w:rsid w:val="0065515E"/>
    <w:rsid w:val="0065729A"/>
    <w:rsid w:val="006865BE"/>
    <w:rsid w:val="00692A08"/>
    <w:rsid w:val="00694267"/>
    <w:rsid w:val="00695106"/>
    <w:rsid w:val="00696D38"/>
    <w:rsid w:val="006C115A"/>
    <w:rsid w:val="006C691B"/>
    <w:rsid w:val="006D47A8"/>
    <w:rsid w:val="006E755B"/>
    <w:rsid w:val="006F5BEA"/>
    <w:rsid w:val="006F6616"/>
    <w:rsid w:val="006F7BCC"/>
    <w:rsid w:val="00704FC8"/>
    <w:rsid w:val="00705B89"/>
    <w:rsid w:val="00710EFF"/>
    <w:rsid w:val="007125C5"/>
    <w:rsid w:val="0072028C"/>
    <w:rsid w:val="00723F1F"/>
    <w:rsid w:val="00726B82"/>
    <w:rsid w:val="00755564"/>
    <w:rsid w:val="0076704F"/>
    <w:rsid w:val="007A4919"/>
    <w:rsid w:val="007A7920"/>
    <w:rsid w:val="007F32BC"/>
    <w:rsid w:val="007F679B"/>
    <w:rsid w:val="00805BC4"/>
    <w:rsid w:val="008164B8"/>
    <w:rsid w:val="0085645D"/>
    <w:rsid w:val="00860777"/>
    <w:rsid w:val="00875A06"/>
    <w:rsid w:val="008A43BF"/>
    <w:rsid w:val="009029C8"/>
    <w:rsid w:val="00903121"/>
    <w:rsid w:val="00903192"/>
    <w:rsid w:val="009050CB"/>
    <w:rsid w:val="00915B6A"/>
    <w:rsid w:val="009165A1"/>
    <w:rsid w:val="0092028C"/>
    <w:rsid w:val="00922BB6"/>
    <w:rsid w:val="00923A3F"/>
    <w:rsid w:val="00924F89"/>
    <w:rsid w:val="009354BE"/>
    <w:rsid w:val="0094054B"/>
    <w:rsid w:val="009439CC"/>
    <w:rsid w:val="009458FB"/>
    <w:rsid w:val="00950A5D"/>
    <w:rsid w:val="00953F0A"/>
    <w:rsid w:val="00971C90"/>
    <w:rsid w:val="009735E9"/>
    <w:rsid w:val="00984BE9"/>
    <w:rsid w:val="009C4E28"/>
    <w:rsid w:val="009E29DC"/>
    <w:rsid w:val="009F7707"/>
    <w:rsid w:val="00A12F63"/>
    <w:rsid w:val="00A1349C"/>
    <w:rsid w:val="00A14D8D"/>
    <w:rsid w:val="00A16BA2"/>
    <w:rsid w:val="00A238CA"/>
    <w:rsid w:val="00A4174D"/>
    <w:rsid w:val="00A67C03"/>
    <w:rsid w:val="00A73194"/>
    <w:rsid w:val="00A73740"/>
    <w:rsid w:val="00A80F6A"/>
    <w:rsid w:val="00A94F87"/>
    <w:rsid w:val="00A95B10"/>
    <w:rsid w:val="00AB4893"/>
    <w:rsid w:val="00AC3358"/>
    <w:rsid w:val="00AD62AB"/>
    <w:rsid w:val="00AD68C9"/>
    <w:rsid w:val="00AE5F81"/>
    <w:rsid w:val="00B01761"/>
    <w:rsid w:val="00B17356"/>
    <w:rsid w:val="00B51EF7"/>
    <w:rsid w:val="00B64EF4"/>
    <w:rsid w:val="00B67133"/>
    <w:rsid w:val="00B95C57"/>
    <w:rsid w:val="00BD73C7"/>
    <w:rsid w:val="00BE7603"/>
    <w:rsid w:val="00C00DE7"/>
    <w:rsid w:val="00C30E7C"/>
    <w:rsid w:val="00C34458"/>
    <w:rsid w:val="00C554C2"/>
    <w:rsid w:val="00C55C85"/>
    <w:rsid w:val="00C7182C"/>
    <w:rsid w:val="00C86FCE"/>
    <w:rsid w:val="00C91B29"/>
    <w:rsid w:val="00CA2E00"/>
    <w:rsid w:val="00CA3048"/>
    <w:rsid w:val="00CF0904"/>
    <w:rsid w:val="00D021D6"/>
    <w:rsid w:val="00D17387"/>
    <w:rsid w:val="00D21A51"/>
    <w:rsid w:val="00D3262E"/>
    <w:rsid w:val="00D54FB0"/>
    <w:rsid w:val="00D56163"/>
    <w:rsid w:val="00D72C48"/>
    <w:rsid w:val="00D73EAE"/>
    <w:rsid w:val="00D754C8"/>
    <w:rsid w:val="00D77745"/>
    <w:rsid w:val="00D9405A"/>
    <w:rsid w:val="00DA71EA"/>
    <w:rsid w:val="00DA771A"/>
    <w:rsid w:val="00DD7262"/>
    <w:rsid w:val="00DE3530"/>
    <w:rsid w:val="00DF66C9"/>
    <w:rsid w:val="00E31093"/>
    <w:rsid w:val="00E32522"/>
    <w:rsid w:val="00E64DBF"/>
    <w:rsid w:val="00E87203"/>
    <w:rsid w:val="00E93BFF"/>
    <w:rsid w:val="00EA2A0C"/>
    <w:rsid w:val="00EC1893"/>
    <w:rsid w:val="00EC2CFB"/>
    <w:rsid w:val="00EE5335"/>
    <w:rsid w:val="00F044A4"/>
    <w:rsid w:val="00F10918"/>
    <w:rsid w:val="00F15A7C"/>
    <w:rsid w:val="00F17236"/>
    <w:rsid w:val="00F35913"/>
    <w:rsid w:val="00F430B7"/>
    <w:rsid w:val="00F535F1"/>
    <w:rsid w:val="00F55ED8"/>
    <w:rsid w:val="00F73B21"/>
    <w:rsid w:val="00F93F19"/>
    <w:rsid w:val="00FA299A"/>
    <w:rsid w:val="00FA4DB7"/>
    <w:rsid w:val="00FA6100"/>
    <w:rsid w:val="00FC1DB1"/>
    <w:rsid w:val="00FF01DF"/>
    <w:rsid w:val="00FF4B0B"/>
    <w:rsid w:val="00FF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ECD3E"/>
  <w15:chartTrackingRefBased/>
  <w15:docId w15:val="{B021A115-256E-44EE-B523-7E2230A2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54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4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55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4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4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4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4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4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4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4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4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4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4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4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5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5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4C2"/>
  </w:style>
  <w:style w:type="paragraph" w:styleId="Footer">
    <w:name w:val="footer"/>
    <w:basedOn w:val="Normal"/>
    <w:link w:val="FooterChar"/>
    <w:uiPriority w:val="99"/>
    <w:unhideWhenUsed/>
    <w:rsid w:val="00C55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4C2"/>
  </w:style>
  <w:style w:type="character" w:styleId="PlaceholderText">
    <w:name w:val="Placeholder Text"/>
    <w:basedOn w:val="DefaultParagraphFont"/>
    <w:uiPriority w:val="99"/>
    <w:semiHidden/>
    <w:rsid w:val="005E5D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a\OneDrive%20-%20pbf.hr\odbor_diplomski\radno\obrazac_prijava_diplomskog_tes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7804877FD1496F9465ADECE5B946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484BC2C-0ABF-4FD8-9FE6-399015CF1A4F}"/>
      </w:docPartPr>
      <w:docPartBody>
        <w:p w:rsidR="001133E1" w:rsidRDefault="008F3996" w:rsidP="008F3996">
          <w:pPr>
            <w:pStyle w:val="267804877FD1496F9465ADECE5B946831"/>
          </w:pPr>
          <w:r w:rsidRPr="00324ED8">
            <w:rPr>
              <w:rStyle w:val="PlaceholderText"/>
            </w:rPr>
            <w:t>Kliknite ili dodirnite ovdje da biste unijeli datum.</w:t>
          </w:r>
        </w:p>
      </w:docPartBody>
    </w:docPart>
    <w:docPart>
      <w:docPartPr>
        <w:name w:val="3DDB813EE9E14B4DA4E66E12B7244E2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1E3CA91-5487-4E91-BC12-2BF4431E7E64}"/>
      </w:docPartPr>
      <w:docPartBody>
        <w:p w:rsidR="001133E1" w:rsidRDefault="008F3996" w:rsidP="008F3996">
          <w:pPr>
            <w:pStyle w:val="3DDB813EE9E14B4DA4E66E12B7244E29"/>
          </w:pPr>
          <w:r w:rsidRPr="00324ED8">
            <w:rPr>
              <w:rStyle w:val="PlaceholderText"/>
            </w:rPr>
            <w:t>Kliknite ili dodirnite ovdje da biste unijeli datum.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4A680-0444-47A3-82E6-79973D13EF26}"/>
      </w:docPartPr>
      <w:docPartBody>
        <w:p w:rsidR="00A32EC6" w:rsidRDefault="00A32EC6">
          <w:r w:rsidRPr="00E021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2899F-E9A0-4866-9BCB-E8E4FB0B32DB}"/>
      </w:docPartPr>
      <w:docPartBody>
        <w:p w:rsidR="00A32EC6" w:rsidRDefault="00A32EC6">
          <w:r w:rsidRPr="00E02109">
            <w:rPr>
              <w:rStyle w:val="PlaceholderText"/>
            </w:rPr>
            <w:t>Choose an item.</w:t>
          </w:r>
        </w:p>
      </w:docPartBody>
    </w:docPart>
    <w:docPart>
      <w:docPartPr>
        <w:name w:val="2279132230B849629D54244C4DBEB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4AFEF-0E32-484A-94F7-3D7257D407E2}"/>
      </w:docPartPr>
      <w:docPartBody>
        <w:p w:rsidR="007B405C" w:rsidRDefault="007B405C" w:rsidP="007B405C">
          <w:pPr>
            <w:pStyle w:val="2279132230B849629D54244C4DBEBF22"/>
          </w:pPr>
          <w:r w:rsidRPr="00E0210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C40"/>
    <w:rsid w:val="000B591B"/>
    <w:rsid w:val="000F2C40"/>
    <w:rsid w:val="001133E1"/>
    <w:rsid w:val="00180079"/>
    <w:rsid w:val="00191B86"/>
    <w:rsid w:val="001B4D50"/>
    <w:rsid w:val="00272BD2"/>
    <w:rsid w:val="002941E5"/>
    <w:rsid w:val="002B2243"/>
    <w:rsid w:val="002B427C"/>
    <w:rsid w:val="002B626B"/>
    <w:rsid w:val="003F59CC"/>
    <w:rsid w:val="004548A3"/>
    <w:rsid w:val="00454E2B"/>
    <w:rsid w:val="00525224"/>
    <w:rsid w:val="005259A5"/>
    <w:rsid w:val="005F0362"/>
    <w:rsid w:val="006321A8"/>
    <w:rsid w:val="00653CB6"/>
    <w:rsid w:val="007125C5"/>
    <w:rsid w:val="00713E3F"/>
    <w:rsid w:val="007A4919"/>
    <w:rsid w:val="007B405C"/>
    <w:rsid w:val="007F32BC"/>
    <w:rsid w:val="0085645D"/>
    <w:rsid w:val="00875A06"/>
    <w:rsid w:val="008F3996"/>
    <w:rsid w:val="009B7BA5"/>
    <w:rsid w:val="00A32EC6"/>
    <w:rsid w:val="00A80F6A"/>
    <w:rsid w:val="00A963D6"/>
    <w:rsid w:val="00AA3416"/>
    <w:rsid w:val="00B01761"/>
    <w:rsid w:val="00B15E3B"/>
    <w:rsid w:val="00B175EF"/>
    <w:rsid w:val="00C203F2"/>
    <w:rsid w:val="00D5685C"/>
    <w:rsid w:val="00E825C0"/>
    <w:rsid w:val="00FF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405C"/>
    <w:rPr>
      <w:color w:val="666666"/>
    </w:rPr>
  </w:style>
  <w:style w:type="paragraph" w:customStyle="1" w:styleId="267804877FD1496F9465ADECE5B946831">
    <w:name w:val="267804877FD1496F9465ADECE5B946831"/>
    <w:rsid w:val="008F3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DDB813EE9E14B4DA4E66E12B7244E29">
    <w:name w:val="3DDB813EE9E14B4DA4E66E12B7244E29"/>
    <w:rsid w:val="008F399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279132230B849629D54244C4DBEBF22">
    <w:name w:val="2279132230B849629D54244C4DBEBF22"/>
    <w:rsid w:val="007B40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BDC70A6FBAC4F9DF81C4889B739F2" ma:contentTypeVersion="6" ma:contentTypeDescription="Stvaranje novog dokumenta." ma:contentTypeScope="" ma:versionID="33e4275d089120537a041c7395ab0323">
  <xsd:schema xmlns:xsd="http://www.w3.org/2001/XMLSchema" xmlns:xs="http://www.w3.org/2001/XMLSchema" xmlns:p="http://schemas.microsoft.com/office/2006/metadata/properties" xmlns:ns2="2131ca99-b356-4703-8c63-d1407b8505eb" targetNamespace="http://schemas.microsoft.com/office/2006/metadata/properties" ma:root="true" ma:fieldsID="597e87b3af1c225d064d485ff20a42ac" ns2:_="">
    <xsd:import namespace="2131ca99-b356-4703-8c63-d1407b850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Zadu_x017e_en_x010d_la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1ca99-b356-4703-8c63-d1407b850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Zadu_x017e_en_x010d_lan" ma:index="12" nillable="true" ma:displayName="Zadužen član" ma:description="Član odbora zadužen za pregled" ma:format="Dropdown" ma:list="UserInfo" ma:SharePointGroup="0" ma:internalName="Zadu_x017e_en_x010d_la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1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TestXMLNode xmlns="ObrazacPrijavaDiplomskog">
  <student/>
  <jmbag/>
  <studij/>
  <naslov/>
  <laboratorij/>
  <mentor/>
  <komentor/>
  <predsjednik/>
  <clan/>
  <zamjena/>
  <odbor/>
</TestXMLNod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adu_x017e_en_x010d_lan xmlns="2131ca99-b356-4703-8c63-d1407b8505eb">
      <UserInfo>
        <DisplayName/>
        <AccountId xsi:nil="true"/>
        <AccountType/>
      </UserInfo>
    </Zadu_x017e_en_x010d_lan>
  </documentManagement>
</p:properties>
</file>

<file path=customXml/item6.xml><?xml version="1.0" encoding="utf-8"?>
<TestXMLNode xmlns="ObrasciOdborzaDiplomske">
  <student/>
  <jmbag/>
  <studij/>
  <naslovrada/>
  <laboratorij/>
  <mentor/>
  <komentor/>
  <predsjednik/>
  <clan/>
  <zamjena/>
  <odborpredsjednik/>
  <prodekan/>
  <vanjskaustanova/>
  <vanjskaadresa/>
  <vanjskivoditelj/>
  <projekt/>
  <pocetak/>
  <kraj/>
</TestXMLNode>
</file>

<file path=customXml/itemProps1.xml><?xml version="1.0" encoding="utf-8"?>
<ds:datastoreItem xmlns:ds="http://schemas.openxmlformats.org/officeDocument/2006/customXml" ds:itemID="{6336E8F0-5C2A-467B-AE05-F51F7888D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1ca99-b356-4703-8c63-d1407b8505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9D0AE5-AFC6-48E9-B2DA-BCEF7CA054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FC6C81-0AD5-4F12-8110-209CB52D56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DF3A22-0FA1-4C4C-A884-209383B8D6F7}">
  <ds:schemaRefs>
    <ds:schemaRef ds:uri="ObrazacPrijavaDiplomskog"/>
  </ds:schemaRefs>
</ds:datastoreItem>
</file>

<file path=customXml/itemProps5.xml><?xml version="1.0" encoding="utf-8"?>
<ds:datastoreItem xmlns:ds="http://schemas.openxmlformats.org/officeDocument/2006/customXml" ds:itemID="{59CECA30-3E2E-4991-81BC-98FE1418491F}">
  <ds:schemaRefs>
    <ds:schemaRef ds:uri="http://schemas.microsoft.com/office/2006/metadata/properties"/>
    <ds:schemaRef ds:uri="http://schemas.microsoft.com/office/infopath/2007/PartnerControls"/>
    <ds:schemaRef ds:uri="2131ca99-b356-4703-8c63-d1407b8505eb"/>
  </ds:schemaRefs>
</ds:datastoreItem>
</file>

<file path=customXml/itemProps6.xml><?xml version="1.0" encoding="utf-8"?>
<ds:datastoreItem xmlns:ds="http://schemas.openxmlformats.org/officeDocument/2006/customXml" ds:itemID="{1C18F34A-52ED-49EC-83D8-414C4AE47B13}">
  <ds:schemaRefs>
    <ds:schemaRef ds:uri="ObrasciOdborzaDiplomsk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obrazac_prijava_diplomskog_test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</dc:creator>
  <cp:keywords/>
  <dc:description/>
  <cp:lastModifiedBy>Andreja Leboš Pavunc</cp:lastModifiedBy>
  <cp:revision>2</cp:revision>
  <dcterms:created xsi:type="dcterms:W3CDTF">2026-04-10T09:48:00Z</dcterms:created>
  <dcterms:modified xsi:type="dcterms:W3CDTF">2026-04-10T09:48:00Z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0x0101009E4BDC70A6FBAC4F9DF81C4889B739F2</vt:lpwstr>
  </property>
</Properties>
</file>